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B0" w:rsidRPr="008873F8" w:rsidRDefault="00D92BB0">
      <w:pPr>
        <w:rPr>
          <w:rFonts w:ascii="Calibri" w:hAnsi="Calibri"/>
        </w:rPr>
      </w:pPr>
    </w:p>
    <w:p w:rsidR="00D92BB0" w:rsidRPr="008873F8" w:rsidRDefault="00D92BB0">
      <w:pPr>
        <w:rPr>
          <w:rFonts w:ascii="Calibri" w:hAnsi="Calibri"/>
        </w:rPr>
      </w:pPr>
    </w:p>
    <w:p w:rsidR="00D92BB0" w:rsidRDefault="00D92BB0">
      <w:pPr>
        <w:rPr>
          <w:rFonts w:ascii="Calibri" w:hAnsi="Calibri"/>
        </w:rPr>
      </w:pPr>
    </w:p>
    <w:p w:rsidR="00D92BB0" w:rsidRPr="008873F8" w:rsidRDefault="00D92BB0">
      <w:pPr>
        <w:rPr>
          <w:rFonts w:ascii="Calibri" w:hAnsi="Calibri"/>
        </w:rPr>
      </w:pPr>
    </w:p>
    <w:p w:rsidR="00D92BB0" w:rsidRPr="008873F8" w:rsidRDefault="00D92BB0">
      <w:pPr>
        <w:rPr>
          <w:rFonts w:ascii="Calibri" w:hAnsi="Calibri"/>
        </w:rPr>
      </w:pPr>
    </w:p>
    <w:p w:rsidR="00D92BB0" w:rsidRPr="008873F8" w:rsidRDefault="005F57D3">
      <w:pPr>
        <w:rPr>
          <w:rFonts w:ascii="Calibri" w:hAnsi="Calibri"/>
        </w:rPr>
      </w:pPr>
      <w:r>
        <w:rPr>
          <w:rFonts w:ascii="Calibri" w:hAnsi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3F27E2" wp14:editId="0EE9C400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6126480" cy="2457450"/>
                <wp:effectExtent l="0" t="635" r="0" b="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EA7" w:rsidRDefault="008C0EA7">
                            <w:pPr>
                              <w:jc w:val="center"/>
                            </w:pPr>
                          </w:p>
                          <w:p w:rsidR="008C0EA7" w:rsidRDefault="008C0EA7">
                            <w:pPr>
                              <w:jc w:val="center"/>
                            </w:pPr>
                          </w:p>
                          <w:p w:rsidR="008C0EA7" w:rsidRDefault="008C0EA7">
                            <w:pPr>
                              <w:jc w:val="center"/>
                            </w:pPr>
                          </w:p>
                          <w:p w:rsidR="008C0EA7" w:rsidRDefault="008C0EA7" w:rsidP="00A9369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Skjemaveileder til opplæring </w:t>
                            </w:r>
                          </w:p>
                          <w:p w:rsidR="008C0EA7" w:rsidRDefault="008C0EA7" w:rsidP="00A9369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i bruk av elektromedisinske</w:t>
                            </w:r>
                          </w:p>
                          <w:p w:rsidR="008C0EA7" w:rsidRPr="00191BD1" w:rsidRDefault="008C0EA7" w:rsidP="00A9369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hjelpemidler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25.55pt;width:482.4pt;height:19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6hxtQ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" filled="f" stroked="f">
                <v:textbox>
                  <w:txbxContent>
                    <w:p w:rsidR="008C0EA7" w:rsidRDefault="008C0EA7">
                      <w:pPr>
                        <w:jc w:val="center"/>
                      </w:pPr>
                    </w:p>
                    <w:p w:rsidR="008C0EA7" w:rsidRDefault="008C0EA7">
                      <w:pPr>
                        <w:jc w:val="center"/>
                      </w:pPr>
                    </w:p>
                    <w:p w:rsidR="008C0EA7" w:rsidRDefault="008C0EA7">
                      <w:pPr>
                        <w:jc w:val="center"/>
                      </w:pPr>
                    </w:p>
                    <w:p w:rsidR="008C0EA7" w:rsidRDefault="008C0EA7" w:rsidP="00A9369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Skjemaveileder til opplæring </w:t>
                      </w:r>
                    </w:p>
                    <w:p w:rsidR="008C0EA7" w:rsidRDefault="008C0EA7" w:rsidP="00A9369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i bruk av elektromedisinske</w:t>
                      </w:r>
                    </w:p>
                    <w:p w:rsidR="008C0EA7" w:rsidRPr="00191BD1" w:rsidRDefault="008C0EA7" w:rsidP="00A9369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hjelpemidler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92BB0" w:rsidRPr="008873F8" w:rsidRDefault="00C35C4D" w:rsidP="00D8535D">
      <w:pPr>
        <w:tabs>
          <w:tab w:val="left" w:pos="4395"/>
        </w:tabs>
        <w:jc w:val="center"/>
        <w:rPr>
          <w:rFonts w:ascii="Calibri" w:hAnsi="Calibri"/>
        </w:rPr>
      </w:pPr>
      <w:r>
        <w:rPr>
          <w:noProof/>
          <w:lang w:eastAsia="nb-NO"/>
        </w:rPr>
        <w:drawing>
          <wp:inline distT="0" distB="0" distL="0" distR="0" wp14:anchorId="2EF0345D" wp14:editId="5015A4A2">
            <wp:extent cx="2834060" cy="4018207"/>
            <wp:effectExtent l="19050" t="19050" r="23495" b="2095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56522" t="7895" r="18825" b="4708"/>
                    <a:stretch/>
                  </pic:blipFill>
                  <pic:spPr bwMode="auto">
                    <a:xfrm>
                      <a:off x="0" y="0"/>
                      <a:ext cx="2833870" cy="40179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525E">
        <w:rPr>
          <w:rFonts w:ascii="Calibri" w:hAnsi="Calibri"/>
        </w:rPr>
        <w:t xml:space="preserve">   </w:t>
      </w:r>
      <w:r>
        <w:rPr>
          <w:noProof/>
          <w:lang w:eastAsia="nb-NO"/>
        </w:rPr>
        <w:drawing>
          <wp:inline distT="0" distB="0" distL="0" distR="0" wp14:anchorId="0FEF02BC" wp14:editId="5F488FA8">
            <wp:extent cx="2836298" cy="4011769"/>
            <wp:effectExtent l="19050" t="19050" r="21590" b="2730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63087" t="7649" r="12145" b="4763"/>
                    <a:stretch/>
                  </pic:blipFill>
                  <pic:spPr bwMode="auto">
                    <a:xfrm>
                      <a:off x="0" y="0"/>
                      <a:ext cx="2841479" cy="40190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2BB0" w:rsidRPr="008873F8" w:rsidRDefault="00D92BB0" w:rsidP="006935B9">
      <w:pPr>
        <w:tabs>
          <w:tab w:val="left" w:pos="4395"/>
        </w:tabs>
        <w:jc w:val="center"/>
        <w:rPr>
          <w:rFonts w:ascii="Calibri" w:hAnsi="Calibri"/>
        </w:rPr>
      </w:pPr>
    </w:p>
    <w:p w:rsidR="00D8535D" w:rsidRDefault="00D8535D">
      <w:pPr>
        <w:rPr>
          <w:rFonts w:ascii="Calibri" w:hAnsi="Calibri"/>
          <w:b/>
          <w:smallCaps/>
          <w:sz w:val="28"/>
          <w:szCs w:val="20"/>
        </w:rPr>
      </w:pPr>
      <w:bookmarkStart w:id="0" w:name="_Toc423698203"/>
      <w:r>
        <w:rPr>
          <w:rFonts w:ascii="Calibri" w:hAnsi="Calibri"/>
        </w:rPr>
        <w:br w:type="page"/>
      </w:r>
    </w:p>
    <w:p w:rsidR="009C07A0" w:rsidRPr="008873F8" w:rsidRDefault="009C07A0" w:rsidP="009C07A0">
      <w:pPr>
        <w:pStyle w:val="OverskriftStil"/>
        <w:rPr>
          <w:rFonts w:ascii="Calibri" w:hAnsi="Calibri"/>
        </w:rPr>
      </w:pPr>
      <w:r w:rsidRPr="008873F8">
        <w:rPr>
          <w:rFonts w:ascii="Calibri" w:hAnsi="Calibri"/>
        </w:rPr>
        <w:lastRenderedPageBreak/>
        <w:t>Endringslogg</w:t>
      </w:r>
      <w:bookmarkEnd w:id="0"/>
    </w:p>
    <w:p w:rsidR="009C07A0" w:rsidRPr="008873F8" w:rsidRDefault="009C07A0" w:rsidP="009C07A0">
      <w:pPr>
        <w:rPr>
          <w:rFonts w:ascii="Calibri" w:hAnsi="Calibri"/>
        </w:rPr>
      </w:pPr>
    </w:p>
    <w:tbl>
      <w:tblPr>
        <w:tblW w:w="98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43"/>
        <w:gridCol w:w="720"/>
        <w:gridCol w:w="4525"/>
        <w:gridCol w:w="1554"/>
        <w:gridCol w:w="1140"/>
      </w:tblGrid>
      <w:tr w:rsidR="009C07A0" w:rsidRPr="008873F8" w:rsidTr="00C7651F">
        <w:tc>
          <w:tcPr>
            <w:tcW w:w="1008" w:type="dxa"/>
            <w:tcBorders>
              <w:top w:val="double" w:sz="6" w:space="0" w:color="auto"/>
              <w:bottom w:val="single" w:sz="18" w:space="0" w:color="auto"/>
            </w:tcBorders>
          </w:tcPr>
          <w:p w:rsidR="009C07A0" w:rsidRPr="008873F8" w:rsidRDefault="009C07A0" w:rsidP="00051A02">
            <w:pPr>
              <w:rPr>
                <w:rFonts w:ascii="Calibri" w:hAnsi="Calibri"/>
              </w:rPr>
            </w:pPr>
            <w:r w:rsidRPr="008873F8">
              <w:rPr>
                <w:rFonts w:ascii="Calibri" w:hAnsi="Calibri"/>
              </w:rPr>
              <w:t>Versjon</w:t>
            </w:r>
          </w:p>
        </w:tc>
        <w:tc>
          <w:tcPr>
            <w:tcW w:w="943" w:type="dxa"/>
            <w:tcBorders>
              <w:top w:val="double" w:sz="6" w:space="0" w:color="auto"/>
              <w:bottom w:val="single" w:sz="18" w:space="0" w:color="auto"/>
            </w:tcBorders>
          </w:tcPr>
          <w:p w:rsidR="009C07A0" w:rsidRPr="008873F8" w:rsidRDefault="009C07A0" w:rsidP="00051A02">
            <w:pPr>
              <w:rPr>
                <w:rFonts w:ascii="Calibri" w:hAnsi="Calibri"/>
              </w:rPr>
            </w:pPr>
            <w:r w:rsidRPr="008873F8">
              <w:rPr>
                <w:rFonts w:ascii="Calibri" w:hAnsi="Calibri"/>
              </w:rPr>
              <w:t>Dato</w:t>
            </w:r>
          </w:p>
        </w:tc>
        <w:tc>
          <w:tcPr>
            <w:tcW w:w="720" w:type="dxa"/>
            <w:tcBorders>
              <w:top w:val="double" w:sz="6" w:space="0" w:color="auto"/>
              <w:bottom w:val="single" w:sz="18" w:space="0" w:color="auto"/>
            </w:tcBorders>
          </w:tcPr>
          <w:p w:rsidR="009C07A0" w:rsidRPr="008873F8" w:rsidRDefault="009C07A0" w:rsidP="00051A02">
            <w:pPr>
              <w:rPr>
                <w:rFonts w:ascii="Calibri" w:hAnsi="Calibri"/>
              </w:rPr>
            </w:pPr>
            <w:r w:rsidRPr="008873F8">
              <w:rPr>
                <w:rFonts w:ascii="Calibri" w:hAnsi="Calibri"/>
              </w:rPr>
              <w:t>Kap.</w:t>
            </w:r>
          </w:p>
        </w:tc>
        <w:tc>
          <w:tcPr>
            <w:tcW w:w="4525" w:type="dxa"/>
            <w:tcBorders>
              <w:top w:val="double" w:sz="6" w:space="0" w:color="auto"/>
              <w:bottom w:val="single" w:sz="18" w:space="0" w:color="auto"/>
            </w:tcBorders>
          </w:tcPr>
          <w:p w:rsidR="009C07A0" w:rsidRPr="008873F8" w:rsidRDefault="009C07A0" w:rsidP="00051A02">
            <w:pPr>
              <w:rPr>
                <w:rFonts w:ascii="Calibri" w:hAnsi="Calibri"/>
              </w:rPr>
            </w:pPr>
            <w:r w:rsidRPr="008873F8">
              <w:rPr>
                <w:rFonts w:ascii="Calibri" w:hAnsi="Calibri"/>
              </w:rPr>
              <w:t>Endring</w:t>
            </w:r>
          </w:p>
        </w:tc>
        <w:tc>
          <w:tcPr>
            <w:tcW w:w="1554" w:type="dxa"/>
            <w:tcBorders>
              <w:top w:val="double" w:sz="6" w:space="0" w:color="auto"/>
              <w:bottom w:val="single" w:sz="18" w:space="0" w:color="auto"/>
            </w:tcBorders>
          </w:tcPr>
          <w:p w:rsidR="009C07A0" w:rsidRPr="008873F8" w:rsidRDefault="009C07A0" w:rsidP="00051A02">
            <w:pPr>
              <w:rPr>
                <w:rFonts w:ascii="Calibri" w:hAnsi="Calibri"/>
              </w:rPr>
            </w:pPr>
            <w:r w:rsidRPr="008873F8">
              <w:rPr>
                <w:rFonts w:ascii="Calibri" w:hAnsi="Calibri"/>
              </w:rPr>
              <w:t>Produsent</w:t>
            </w:r>
          </w:p>
        </w:tc>
        <w:tc>
          <w:tcPr>
            <w:tcW w:w="1140" w:type="dxa"/>
            <w:tcBorders>
              <w:top w:val="double" w:sz="6" w:space="0" w:color="auto"/>
              <w:bottom w:val="single" w:sz="18" w:space="0" w:color="auto"/>
            </w:tcBorders>
          </w:tcPr>
          <w:p w:rsidR="009C07A0" w:rsidRPr="008873F8" w:rsidRDefault="009C07A0" w:rsidP="00051A02">
            <w:pPr>
              <w:rPr>
                <w:rFonts w:ascii="Calibri" w:hAnsi="Calibri"/>
              </w:rPr>
            </w:pPr>
            <w:r w:rsidRPr="008873F8">
              <w:rPr>
                <w:rFonts w:ascii="Calibri" w:hAnsi="Calibri"/>
              </w:rPr>
              <w:t>Godkjent</w:t>
            </w:r>
          </w:p>
        </w:tc>
      </w:tr>
      <w:tr w:rsidR="009C07A0" w:rsidRPr="00D82440" w:rsidTr="00C7651F">
        <w:tc>
          <w:tcPr>
            <w:tcW w:w="1008" w:type="dxa"/>
          </w:tcPr>
          <w:p w:rsidR="009C07A0" w:rsidRPr="00D82440" w:rsidRDefault="00D8535D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1.0</w:t>
            </w:r>
            <w:r w:rsidR="0054525E">
              <w:rPr>
                <w:rFonts w:ascii="Calibri" w:hAnsi="Calibri"/>
                <w:sz w:val="18"/>
                <w:szCs w:val="18"/>
              </w:rPr>
              <w:t>.1</w:t>
            </w:r>
          </w:p>
        </w:tc>
        <w:tc>
          <w:tcPr>
            <w:tcW w:w="943" w:type="dxa"/>
          </w:tcPr>
          <w:p w:rsidR="009C07A0" w:rsidRPr="00D82440" w:rsidRDefault="00D8535D" w:rsidP="005452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54525E">
              <w:rPr>
                <w:rFonts w:ascii="Calibri" w:hAnsi="Calibri"/>
                <w:sz w:val="18"/>
                <w:szCs w:val="18"/>
              </w:rPr>
              <w:t>8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="0054525E">
              <w:rPr>
                <w:rFonts w:ascii="Calibri" w:hAnsi="Calibri"/>
                <w:sz w:val="18"/>
                <w:szCs w:val="18"/>
              </w:rPr>
              <w:t>10</w:t>
            </w:r>
            <w:r>
              <w:rPr>
                <w:rFonts w:ascii="Calibri" w:hAnsi="Calibri"/>
                <w:sz w:val="18"/>
                <w:szCs w:val="18"/>
              </w:rPr>
              <w:t>.15</w:t>
            </w:r>
          </w:p>
        </w:tc>
        <w:tc>
          <w:tcPr>
            <w:tcW w:w="720" w:type="dxa"/>
          </w:tcPr>
          <w:p w:rsidR="009C07A0" w:rsidRPr="00D82440" w:rsidRDefault="009C07A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25" w:type="dxa"/>
          </w:tcPr>
          <w:p w:rsidR="009C07A0" w:rsidRPr="00D82440" w:rsidRDefault="00D8535D" w:rsidP="00122D8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Ferdigstilling</w:t>
            </w:r>
          </w:p>
        </w:tc>
        <w:tc>
          <w:tcPr>
            <w:tcW w:w="1554" w:type="dxa"/>
          </w:tcPr>
          <w:p w:rsidR="009C07A0" w:rsidRPr="00D82440" w:rsidRDefault="00D8535D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Arvid </w:t>
            </w:r>
            <w:r w:rsidR="00DB7331">
              <w:rPr>
                <w:rFonts w:ascii="Calibri" w:hAnsi="Calibri"/>
                <w:sz w:val="18"/>
                <w:szCs w:val="18"/>
              </w:rPr>
              <w:t>Frisvoll</w:t>
            </w:r>
          </w:p>
        </w:tc>
        <w:tc>
          <w:tcPr>
            <w:tcW w:w="1140" w:type="dxa"/>
          </w:tcPr>
          <w:p w:rsidR="009C07A0" w:rsidRPr="00D82440" w:rsidRDefault="00D8535D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Birger Pedersen</w:t>
            </w:r>
          </w:p>
        </w:tc>
      </w:tr>
      <w:tr w:rsidR="00D82440" w:rsidRPr="00D82440" w:rsidTr="00C7651F">
        <w:tc>
          <w:tcPr>
            <w:tcW w:w="1008" w:type="dxa"/>
          </w:tcPr>
          <w:p w:rsidR="00D82440" w:rsidRPr="00D82440" w:rsidRDefault="008B4F51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1.0.2</w:t>
            </w:r>
          </w:p>
        </w:tc>
        <w:tc>
          <w:tcPr>
            <w:tcW w:w="943" w:type="dxa"/>
          </w:tcPr>
          <w:p w:rsidR="00D82440" w:rsidRPr="00D82440" w:rsidRDefault="008B4F51" w:rsidP="00CF6F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15.01.16</w:t>
            </w:r>
          </w:p>
        </w:tc>
        <w:tc>
          <w:tcPr>
            <w:tcW w:w="720" w:type="dxa"/>
          </w:tcPr>
          <w:p w:rsidR="00D82440" w:rsidRPr="00D82440" w:rsidRDefault="008B4F51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1.1</w:t>
            </w:r>
          </w:p>
        </w:tc>
        <w:tc>
          <w:tcPr>
            <w:tcW w:w="4525" w:type="dxa"/>
          </w:tcPr>
          <w:p w:rsidR="00D82440" w:rsidRPr="00D82440" w:rsidRDefault="008B4F51" w:rsidP="00122D8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Referanse til lov og forskrift</w:t>
            </w:r>
          </w:p>
        </w:tc>
        <w:tc>
          <w:tcPr>
            <w:tcW w:w="1554" w:type="dxa"/>
          </w:tcPr>
          <w:p w:rsidR="00D82440" w:rsidRPr="00D82440" w:rsidRDefault="008B4F51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Arvid Frisvoll</w:t>
            </w:r>
          </w:p>
        </w:tc>
        <w:tc>
          <w:tcPr>
            <w:tcW w:w="1140" w:type="dxa"/>
          </w:tcPr>
          <w:p w:rsidR="00D82440" w:rsidRPr="00D82440" w:rsidRDefault="008B4F51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Birger Pedersen</w:t>
            </w:r>
          </w:p>
        </w:tc>
      </w:tr>
      <w:tr w:rsidR="00D82440" w:rsidRPr="00D82440" w:rsidTr="00C7651F">
        <w:tc>
          <w:tcPr>
            <w:tcW w:w="1008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3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25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4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0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82440" w:rsidRPr="00D82440" w:rsidTr="00C7651F">
        <w:tc>
          <w:tcPr>
            <w:tcW w:w="1008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3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25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4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0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9C07A0" w:rsidRPr="00D82440" w:rsidRDefault="009C07A0" w:rsidP="009C07A0">
      <w:pPr>
        <w:rPr>
          <w:rFonts w:ascii="Calibri" w:hAnsi="Calibri"/>
          <w:sz w:val="18"/>
          <w:szCs w:val="18"/>
        </w:rPr>
      </w:pPr>
      <w:bookmarkStart w:id="1" w:name="_GoBack"/>
      <w:bookmarkEnd w:id="1"/>
    </w:p>
    <w:p w:rsidR="009C07A0" w:rsidRPr="008873F8" w:rsidRDefault="009C07A0" w:rsidP="009C07A0">
      <w:pPr>
        <w:rPr>
          <w:rFonts w:ascii="Calibri" w:hAnsi="Calibri"/>
        </w:rPr>
      </w:pPr>
    </w:p>
    <w:p w:rsidR="00D92BB0" w:rsidRPr="008873F8" w:rsidRDefault="00D92BB0">
      <w:pPr>
        <w:tabs>
          <w:tab w:val="left" w:pos="4395"/>
        </w:tabs>
        <w:rPr>
          <w:rFonts w:ascii="Calibri" w:hAnsi="Calibri"/>
        </w:rPr>
      </w:pPr>
    </w:p>
    <w:p w:rsidR="00D92BB0" w:rsidRPr="008873F8" w:rsidRDefault="00D92BB0">
      <w:pPr>
        <w:tabs>
          <w:tab w:val="left" w:pos="4395"/>
        </w:tabs>
        <w:rPr>
          <w:rFonts w:ascii="Calibri" w:hAnsi="Calibri"/>
          <w:u w:val="single"/>
        </w:rPr>
      </w:pPr>
      <w:r w:rsidRPr="008873F8">
        <w:rPr>
          <w:rFonts w:ascii="Calibri" w:hAnsi="Calibri"/>
        </w:rPr>
        <w:tab/>
        <w:t xml:space="preserve"> </w:t>
      </w:r>
    </w:p>
    <w:p w:rsidR="00D92BB0" w:rsidRPr="008873F8" w:rsidRDefault="00D92BB0">
      <w:pPr>
        <w:rPr>
          <w:rFonts w:ascii="Calibri" w:hAnsi="Calibri"/>
        </w:rPr>
      </w:pPr>
      <w:r w:rsidRPr="008873F8">
        <w:rPr>
          <w:rFonts w:ascii="Calibri" w:hAnsi="Calibri"/>
        </w:rPr>
        <w:br w:type="page"/>
      </w:r>
      <w:bookmarkStart w:id="2" w:name="_Toc417660220"/>
      <w:r w:rsidRPr="008873F8">
        <w:rPr>
          <w:rFonts w:ascii="Calibri" w:hAnsi="Calibri"/>
          <w:b/>
          <w:sz w:val="28"/>
          <w:szCs w:val="28"/>
        </w:rPr>
        <w:lastRenderedPageBreak/>
        <w:t>I</w:t>
      </w:r>
      <w:bookmarkEnd w:id="2"/>
      <w:r w:rsidR="009C07A0" w:rsidRPr="008873F8">
        <w:rPr>
          <w:rFonts w:ascii="Calibri" w:hAnsi="Calibri"/>
          <w:b/>
          <w:sz w:val="28"/>
          <w:szCs w:val="28"/>
        </w:rPr>
        <w:t>NNHOLDSFORTEGNELSE</w:t>
      </w:r>
    </w:p>
    <w:p w:rsidR="00DD1395" w:rsidRDefault="007C19A4">
      <w:pPr>
        <w:pStyle w:val="INNH1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nb-NO"/>
        </w:rPr>
      </w:pPr>
      <w:r w:rsidRPr="008873F8">
        <w:rPr>
          <w:rFonts w:ascii="Calibri" w:hAnsi="Calibri"/>
          <w:b w:val="0"/>
          <w:bCs w:val="0"/>
          <w:caps w:val="0"/>
        </w:rPr>
        <w:fldChar w:fldCharType="begin"/>
      </w:r>
      <w:r w:rsidRPr="008873F8">
        <w:rPr>
          <w:rFonts w:ascii="Calibri" w:hAnsi="Calibri"/>
          <w:b w:val="0"/>
          <w:bCs w:val="0"/>
          <w:caps w:val="0"/>
        </w:rPr>
        <w:instrText xml:space="preserve"> TOC \o "1-3" \t "OverskriftStil;1" </w:instrText>
      </w:r>
      <w:r w:rsidRPr="008873F8">
        <w:rPr>
          <w:rFonts w:ascii="Calibri" w:hAnsi="Calibri"/>
          <w:b w:val="0"/>
          <w:bCs w:val="0"/>
          <w:caps w:val="0"/>
        </w:rPr>
        <w:fldChar w:fldCharType="separate"/>
      </w:r>
      <w:r w:rsidR="00DD1395" w:rsidRPr="009247E8">
        <w:rPr>
          <w:rFonts w:ascii="Calibri" w:hAnsi="Calibri"/>
          <w:noProof/>
        </w:rPr>
        <w:t>Endringslogg</w:t>
      </w:r>
      <w:r w:rsidR="00DD1395">
        <w:rPr>
          <w:noProof/>
        </w:rPr>
        <w:tab/>
      </w:r>
      <w:r w:rsidR="00DD1395">
        <w:rPr>
          <w:noProof/>
        </w:rPr>
        <w:fldChar w:fldCharType="begin"/>
      </w:r>
      <w:r w:rsidR="00DD1395">
        <w:rPr>
          <w:noProof/>
        </w:rPr>
        <w:instrText xml:space="preserve"> PAGEREF _Toc423698203 \h </w:instrText>
      </w:r>
      <w:r w:rsidR="00DD1395">
        <w:rPr>
          <w:noProof/>
        </w:rPr>
      </w:r>
      <w:r w:rsidR="00DD1395">
        <w:rPr>
          <w:noProof/>
        </w:rPr>
        <w:fldChar w:fldCharType="separate"/>
      </w:r>
      <w:r w:rsidR="00DD1395">
        <w:rPr>
          <w:noProof/>
        </w:rPr>
        <w:t>2</w:t>
      </w:r>
      <w:r w:rsidR="00DD1395">
        <w:rPr>
          <w:noProof/>
        </w:rPr>
        <w:fldChar w:fldCharType="end"/>
      </w:r>
    </w:p>
    <w:p w:rsidR="00DD1395" w:rsidRDefault="00DD1395">
      <w:pPr>
        <w:pStyle w:val="INNH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nb-NO"/>
        </w:rPr>
      </w:pPr>
      <w:r w:rsidRPr="009247E8">
        <w:rPr>
          <w:rFonts w:ascii="Calibri" w:hAnsi="Calibri"/>
          <w:noProof/>
        </w:rPr>
        <w:t>1.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nb-NO"/>
        </w:rPr>
        <w:tab/>
      </w:r>
      <w:r w:rsidRPr="009247E8">
        <w:rPr>
          <w:rFonts w:ascii="Calibri" w:hAnsi="Calibri"/>
          <w:noProof/>
        </w:rPr>
        <w:t>Skjemaveiledere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_Toc423698204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D1395" w:rsidRDefault="00DD1395">
      <w:pPr>
        <w:pStyle w:val="INNH2"/>
        <w:rPr>
          <w:noProof/>
        </w:rPr>
      </w:pPr>
      <w:r w:rsidRPr="009247E8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nb-NO"/>
        </w:rPr>
        <w:tab/>
      </w:r>
      <w:r>
        <w:rPr>
          <w:noProof/>
        </w:rPr>
        <w:t xml:space="preserve">Skjemaveileder </w:t>
      </w:r>
      <w:r w:rsidR="00280BA9">
        <w:rPr>
          <w:noProof/>
        </w:rPr>
        <w:t>senger</w:t>
      </w:r>
      <w:r w:rsidR="00A002B4">
        <w:rPr>
          <w:noProof/>
        </w:rPr>
        <w:t xml:space="preserve"> og personløftere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_Toc423698205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002B4" w:rsidRPr="00A002B4" w:rsidRDefault="00A002B4" w:rsidP="00A002B4"/>
    <w:p w:rsidR="00280BA9" w:rsidRPr="00280BA9" w:rsidRDefault="00280BA9" w:rsidP="00280BA9">
      <w:pPr>
        <w:rPr>
          <w:rFonts w:eastAsiaTheme="minorEastAsia"/>
        </w:rPr>
      </w:pPr>
    </w:p>
    <w:p w:rsidR="00D92BB0" w:rsidRPr="008873F8" w:rsidRDefault="007C19A4" w:rsidP="006946CE">
      <w:pPr>
        <w:pStyle w:val="Overskrift1"/>
        <w:numPr>
          <w:ilvl w:val="0"/>
          <w:numId w:val="0"/>
        </w:numPr>
        <w:tabs>
          <w:tab w:val="right" w:leader="dot" w:pos="9900"/>
        </w:tabs>
        <w:rPr>
          <w:rFonts w:ascii="Calibri" w:hAnsi="Calibri"/>
        </w:rPr>
        <w:sectPr w:rsidR="00D92BB0" w:rsidRPr="008873F8" w:rsidSect="00645CF7">
          <w:headerReference w:type="default" r:id="rId11"/>
          <w:footerReference w:type="default" r:id="rId12"/>
          <w:pgSz w:w="11907" w:h="16840"/>
          <w:pgMar w:top="1418" w:right="567" w:bottom="1418" w:left="1418" w:header="708" w:footer="708" w:gutter="0"/>
          <w:cols w:space="708"/>
        </w:sectPr>
      </w:pPr>
      <w:r w:rsidRPr="008873F8">
        <w:rPr>
          <w:rFonts w:ascii="Calibri" w:hAnsi="Calibri"/>
        </w:rPr>
        <w:fldChar w:fldCharType="end"/>
      </w:r>
    </w:p>
    <w:p w:rsidR="00BF7435" w:rsidRPr="002534F5" w:rsidRDefault="002534F5" w:rsidP="008873F8">
      <w:pPr>
        <w:pStyle w:val="Overskrift1"/>
        <w:rPr>
          <w:rFonts w:ascii="Calibri" w:hAnsi="Calibri"/>
        </w:rPr>
      </w:pPr>
      <w:bookmarkStart w:id="6" w:name="_Toc423698204"/>
      <w:r>
        <w:rPr>
          <w:rFonts w:ascii="Calibri" w:hAnsi="Calibri"/>
        </w:rPr>
        <w:lastRenderedPageBreak/>
        <w:t>Skjemaveiledere</w:t>
      </w:r>
      <w:bookmarkEnd w:id="6"/>
    </w:p>
    <w:p w:rsidR="003B30E0" w:rsidRPr="000E40A5" w:rsidRDefault="00543D0D" w:rsidP="00645CF7">
      <w:pPr>
        <w:pStyle w:val="Overskrift2"/>
        <w:tabs>
          <w:tab w:val="left" w:pos="567"/>
        </w:tabs>
        <w:rPr>
          <w:sz w:val="32"/>
          <w:szCs w:val="32"/>
        </w:rPr>
      </w:pPr>
      <w:bookmarkStart w:id="7" w:name="_Toc423698205"/>
      <w:r w:rsidRPr="000E40A5">
        <w:rPr>
          <w:sz w:val="32"/>
          <w:szCs w:val="32"/>
        </w:rPr>
        <w:t xml:space="preserve">Skjemaveileder </w:t>
      </w:r>
      <w:r w:rsidR="00576F80">
        <w:rPr>
          <w:sz w:val="32"/>
          <w:szCs w:val="32"/>
        </w:rPr>
        <w:t>senger og personløftere</w:t>
      </w:r>
      <w:bookmarkEnd w:id="7"/>
    </w:p>
    <w:p w:rsidR="000811B6" w:rsidRPr="000811B6" w:rsidRDefault="000811B6" w:rsidP="000811B6"/>
    <w:p w:rsidR="005D0608" w:rsidRDefault="005D0608" w:rsidP="005D0608">
      <w:pPr>
        <w:rPr>
          <w:rFonts w:asciiTheme="minorHAnsi" w:hAnsiTheme="minorHAnsi" w:cstheme="minorHAnsi"/>
        </w:rPr>
      </w:pPr>
      <w:r w:rsidRPr="005D0608">
        <w:rPr>
          <w:rFonts w:asciiTheme="minorHAnsi" w:hAnsiTheme="minorHAnsi" w:cstheme="minorHAnsi"/>
        </w:rPr>
        <w:t>Før man kan ta denne type hjelpemiddel i bruk, skal brukeren ha fått opplæring i sikker bruk av hjelpemidlet.</w:t>
      </w:r>
      <w:r w:rsidR="00643938">
        <w:rPr>
          <w:rFonts w:asciiTheme="minorHAnsi" w:hAnsiTheme="minorHAnsi" w:cstheme="minorHAnsi"/>
        </w:rPr>
        <w:t xml:space="preserve"> Bruker er i denne sammenheng alle som skal betjene hjelpemidlet, både bruker selv og eventuelt ledsager, assistent, personale i bolig etc.</w:t>
      </w:r>
    </w:p>
    <w:p w:rsidR="003E4C0C" w:rsidRPr="005D0608" w:rsidRDefault="003E4C0C" w:rsidP="005D0608">
      <w:pPr>
        <w:rPr>
          <w:rFonts w:asciiTheme="minorHAnsi" w:hAnsiTheme="minorHAnsi" w:cstheme="minorHAnsi"/>
        </w:rPr>
      </w:pPr>
    </w:p>
    <w:p w:rsidR="005D0608" w:rsidRPr="005D0608" w:rsidRDefault="005D0608" w:rsidP="005D0608">
      <w:pPr>
        <w:rPr>
          <w:rFonts w:asciiTheme="minorHAnsi" w:hAnsiTheme="minorHAnsi" w:cstheme="minorHAnsi"/>
        </w:rPr>
      </w:pPr>
      <w:r w:rsidRPr="005D0608">
        <w:rPr>
          <w:rFonts w:asciiTheme="minorHAnsi" w:hAnsiTheme="minorHAnsi" w:cstheme="minorHAnsi"/>
        </w:rPr>
        <w:t>Denne opplæring</w:t>
      </w:r>
      <w:r w:rsidR="0013494B">
        <w:rPr>
          <w:rFonts w:asciiTheme="minorHAnsi" w:hAnsiTheme="minorHAnsi" w:cstheme="minorHAnsi"/>
        </w:rPr>
        <w:t xml:space="preserve">en skal bare gis av </w:t>
      </w:r>
      <w:r w:rsidRPr="005D0608">
        <w:rPr>
          <w:rFonts w:asciiTheme="minorHAnsi" w:hAnsiTheme="minorHAnsi" w:cstheme="minorHAnsi"/>
        </w:rPr>
        <w:t>personell</w:t>
      </w:r>
      <w:r w:rsidR="00AF3C57">
        <w:rPr>
          <w:rFonts w:asciiTheme="minorHAnsi" w:hAnsiTheme="minorHAnsi" w:cstheme="minorHAnsi"/>
        </w:rPr>
        <w:t xml:space="preserve"> som er godkjent </w:t>
      </w:r>
      <w:r w:rsidR="0013494B">
        <w:rPr>
          <w:rFonts w:asciiTheme="minorHAnsi" w:hAnsiTheme="minorHAnsi" w:cstheme="minorHAnsi"/>
        </w:rPr>
        <w:t>formidler</w:t>
      </w:r>
      <w:r w:rsidR="00AF3C57">
        <w:rPr>
          <w:rFonts w:asciiTheme="minorHAnsi" w:hAnsiTheme="minorHAnsi" w:cstheme="minorHAnsi"/>
        </w:rPr>
        <w:t xml:space="preserve"> og opplæringsansvarlig</w:t>
      </w:r>
      <w:r w:rsidRPr="005D0608">
        <w:rPr>
          <w:rFonts w:asciiTheme="minorHAnsi" w:hAnsiTheme="minorHAnsi" w:cstheme="minorHAnsi"/>
        </w:rPr>
        <w:t>.</w:t>
      </w:r>
    </w:p>
    <w:p w:rsidR="003E4C0C" w:rsidRDefault="005D0608" w:rsidP="005D0608">
      <w:pPr>
        <w:rPr>
          <w:rFonts w:asciiTheme="minorHAnsi" w:hAnsiTheme="minorHAnsi" w:cstheme="minorHAnsi"/>
        </w:rPr>
      </w:pPr>
      <w:r w:rsidRPr="005D0608">
        <w:rPr>
          <w:rFonts w:asciiTheme="minorHAnsi" w:hAnsiTheme="minorHAnsi" w:cstheme="minorHAnsi"/>
        </w:rPr>
        <w:t>Opplæringen skal dokumenteres på skjemaet, underskrives av bruker</w:t>
      </w:r>
      <w:r w:rsidR="00AF3C57">
        <w:rPr>
          <w:rFonts w:asciiTheme="minorHAnsi" w:hAnsiTheme="minorHAnsi" w:cstheme="minorHAnsi"/>
        </w:rPr>
        <w:t xml:space="preserve"> og den som har gitt opplæring. Skjemaet lagres i kommunen for mulig </w:t>
      </w:r>
      <w:r w:rsidR="004A6BAD">
        <w:rPr>
          <w:rFonts w:asciiTheme="minorHAnsi" w:hAnsiTheme="minorHAnsi" w:cstheme="minorHAnsi"/>
        </w:rPr>
        <w:t>tilsyn,</w:t>
      </w:r>
      <w:r w:rsidR="004A6BAD" w:rsidRPr="004A6BAD">
        <w:rPr>
          <w:rFonts w:asciiTheme="minorHAnsi" w:hAnsiTheme="minorHAnsi" w:cstheme="minorHAnsi"/>
        </w:rPr>
        <w:t xml:space="preserve"> </w:t>
      </w:r>
      <w:r w:rsidR="004A6BAD">
        <w:rPr>
          <w:rFonts w:asciiTheme="minorHAnsi" w:hAnsiTheme="minorHAnsi" w:cstheme="minorHAnsi"/>
        </w:rPr>
        <w:t xml:space="preserve">ref. </w:t>
      </w:r>
      <w:r w:rsidR="008B4F51" w:rsidRPr="008B4F51">
        <w:rPr>
          <w:rFonts w:asciiTheme="minorHAnsi" w:hAnsiTheme="minorHAnsi" w:cstheme="minorHAnsi"/>
          <w:i/>
        </w:rPr>
        <w:t>L</w:t>
      </w:r>
      <w:r w:rsidR="004A6BAD" w:rsidRPr="008B4F51">
        <w:rPr>
          <w:rFonts w:asciiTheme="minorHAnsi" w:hAnsiTheme="minorHAnsi" w:cstheme="minorHAnsi"/>
          <w:i/>
        </w:rPr>
        <w:t xml:space="preserve">ov om kommunale helse- og omsorgstjenester § </w:t>
      </w:r>
      <w:r w:rsidR="008B4F51" w:rsidRPr="008B4F51">
        <w:rPr>
          <w:rFonts w:asciiTheme="minorHAnsi" w:hAnsiTheme="minorHAnsi" w:cstheme="minorHAnsi"/>
          <w:i/>
        </w:rPr>
        <w:t>3</w:t>
      </w:r>
      <w:r w:rsidR="004A6BAD" w:rsidRPr="008B4F51">
        <w:rPr>
          <w:rFonts w:asciiTheme="minorHAnsi" w:hAnsiTheme="minorHAnsi" w:cstheme="minorHAnsi"/>
          <w:i/>
        </w:rPr>
        <w:t>-</w:t>
      </w:r>
      <w:r w:rsidR="008B4F51" w:rsidRPr="008B4F51">
        <w:rPr>
          <w:rFonts w:asciiTheme="minorHAnsi" w:hAnsiTheme="minorHAnsi" w:cstheme="minorHAnsi"/>
          <w:i/>
        </w:rPr>
        <w:t>1</w:t>
      </w:r>
      <w:r w:rsidR="008B4F51">
        <w:rPr>
          <w:rFonts w:asciiTheme="minorHAnsi" w:hAnsiTheme="minorHAnsi" w:cstheme="minorHAnsi"/>
        </w:rPr>
        <w:t xml:space="preserve"> og </w:t>
      </w:r>
      <w:r w:rsidR="008B4F51" w:rsidRPr="008B4F51">
        <w:rPr>
          <w:rFonts w:asciiTheme="minorHAnsi" w:hAnsiTheme="minorHAnsi" w:cstheme="minorHAnsi"/>
          <w:i/>
        </w:rPr>
        <w:t>Forskrift om habilitering og rehabilitering, individuell plan og koordinator</w:t>
      </w:r>
      <w:r w:rsidR="008B4F51">
        <w:rPr>
          <w:rFonts w:asciiTheme="minorHAnsi" w:hAnsiTheme="minorHAnsi" w:cstheme="minorHAnsi"/>
        </w:rPr>
        <w:t>.</w:t>
      </w:r>
    </w:p>
    <w:p w:rsidR="004A6BAD" w:rsidRPr="005D0608" w:rsidRDefault="004A6BAD" w:rsidP="005D0608">
      <w:pPr>
        <w:rPr>
          <w:rFonts w:asciiTheme="minorHAnsi" w:hAnsiTheme="minorHAnsi" w:cstheme="minorHAnsi"/>
        </w:rPr>
      </w:pPr>
    </w:p>
    <w:p w:rsidR="00543D0D" w:rsidRDefault="005D0608" w:rsidP="005D0608">
      <w:pPr>
        <w:rPr>
          <w:rFonts w:asciiTheme="minorHAnsi" w:hAnsiTheme="minorHAnsi" w:cstheme="minorHAnsi"/>
        </w:rPr>
      </w:pPr>
      <w:r w:rsidRPr="005D0608">
        <w:rPr>
          <w:rFonts w:asciiTheme="minorHAnsi" w:hAnsiTheme="minorHAnsi" w:cstheme="minorHAnsi"/>
        </w:rPr>
        <w:t xml:space="preserve">Elektromedisinsk utstyr vil (også) bli betjent av helsepersonell og andre hjelpere. Det er kommunens ansvar at det er </w:t>
      </w:r>
      <w:r w:rsidR="005C2C32">
        <w:rPr>
          <w:rFonts w:asciiTheme="minorHAnsi" w:hAnsiTheme="minorHAnsi" w:cstheme="minorHAnsi"/>
        </w:rPr>
        <w:t>godkjent</w:t>
      </w:r>
      <w:r w:rsidRPr="005D0608">
        <w:rPr>
          <w:rFonts w:asciiTheme="minorHAnsi" w:hAnsiTheme="minorHAnsi" w:cstheme="minorHAnsi"/>
        </w:rPr>
        <w:t xml:space="preserve"> opplæringsansvarlig som gir opplæring i sikker bruk av hjelpemidlet og dokumenterer dette i</w:t>
      </w:r>
      <w:r w:rsidR="004A6BAD">
        <w:rPr>
          <w:rFonts w:asciiTheme="minorHAnsi" w:hAnsiTheme="minorHAnsi" w:cstheme="minorHAnsi"/>
        </w:rPr>
        <w:t xml:space="preserve"> kommunens internkontrollsystem.</w:t>
      </w:r>
      <w:r w:rsidR="00276D50">
        <w:rPr>
          <w:rFonts w:asciiTheme="minorHAnsi" w:hAnsiTheme="minorHAnsi" w:cstheme="minorHAnsi"/>
        </w:rPr>
        <w:t xml:space="preserve"> </w:t>
      </w:r>
    </w:p>
    <w:p w:rsidR="00CC0ADA" w:rsidRPr="005D0608" w:rsidRDefault="00CC0ADA" w:rsidP="005D0608">
      <w:pPr>
        <w:rPr>
          <w:rFonts w:asciiTheme="minorHAnsi" w:hAnsiTheme="minorHAnsi" w:cstheme="minorHAnsi"/>
        </w:rPr>
      </w:pPr>
    </w:p>
    <w:p w:rsidR="00837202" w:rsidRDefault="00837202" w:rsidP="003B30E0">
      <w:pPr>
        <w:rPr>
          <w:rFonts w:ascii="Calibri" w:hAnsi="Calibri"/>
          <w:b/>
          <w:sz w:val="20"/>
          <w:szCs w:val="20"/>
        </w:rPr>
      </w:pPr>
    </w:p>
    <w:p w:rsidR="002B79E8" w:rsidRDefault="002B79E8" w:rsidP="003B30E0">
      <w:pPr>
        <w:rPr>
          <w:rFonts w:ascii="Calibri" w:hAnsi="Calibri"/>
          <w:b/>
          <w:sz w:val="20"/>
          <w:szCs w:val="20"/>
        </w:rPr>
      </w:pPr>
    </w:p>
    <w:p w:rsidR="002B79E8" w:rsidRDefault="002B79E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 w:type="page"/>
      </w:r>
    </w:p>
    <w:p w:rsidR="00837202" w:rsidRDefault="00837202" w:rsidP="003B30E0">
      <w:pPr>
        <w:rPr>
          <w:rFonts w:ascii="Calibri" w:hAnsi="Calibri"/>
          <w:b/>
          <w:sz w:val="20"/>
          <w:szCs w:val="20"/>
        </w:rPr>
      </w:pPr>
    </w:p>
    <w:p w:rsidR="00161859" w:rsidRPr="000E40A5" w:rsidRDefault="000E40A5" w:rsidP="003B30E0">
      <w:r w:rsidRPr="000E40A5">
        <w:rPr>
          <w:rFonts w:ascii="Calibri" w:hAnsi="Calibri"/>
          <w:b/>
        </w:rPr>
        <w:t>Følgende punkter skal gjennomgås ved opplæring</w:t>
      </w:r>
      <w:r w:rsidR="00787C55">
        <w:rPr>
          <w:rFonts w:ascii="Calibri" w:hAnsi="Calibri"/>
          <w:b/>
        </w:rPr>
        <w:t xml:space="preserve"> i bruk av </w:t>
      </w:r>
      <w:r w:rsidR="00280BA9">
        <w:rPr>
          <w:rFonts w:ascii="Calibri" w:hAnsi="Calibri"/>
          <w:b/>
        </w:rPr>
        <w:t>seng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899"/>
        <w:gridCol w:w="6848"/>
      </w:tblGrid>
      <w:tr w:rsidR="000E40A5" w:rsidRPr="00F93EC2" w:rsidTr="000A62A3"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595959"/>
            <w:vAlign w:val="center"/>
          </w:tcPr>
          <w:p w:rsidR="000E40A5" w:rsidRPr="00F22A48" w:rsidRDefault="000E40A5" w:rsidP="00E72E36">
            <w:pPr>
              <w:ind w:left="284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F22A48">
              <w:rPr>
                <w:rFonts w:ascii="Calibri" w:eastAsia="Calibri" w:hAnsi="Calibri" w:cs="Calibri"/>
                <w:b/>
                <w:bCs/>
                <w:color w:val="FFFFFF"/>
              </w:rPr>
              <w:t>Opplæringspunkt</w:t>
            </w:r>
          </w:p>
        </w:tc>
        <w:tc>
          <w:tcPr>
            <w:tcW w:w="6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595959"/>
          </w:tcPr>
          <w:p w:rsidR="000E40A5" w:rsidRPr="00F22A48" w:rsidRDefault="000E40A5" w:rsidP="003B30E0">
            <w:pPr>
              <w:ind w:left="284"/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F22A48">
              <w:rPr>
                <w:rFonts w:ascii="Calibri" w:eastAsia="Calibri" w:hAnsi="Calibri" w:cs="Calibri"/>
                <w:b/>
                <w:bCs/>
                <w:color w:val="FFFFFF"/>
              </w:rPr>
              <w:t>Beskrivelse</w:t>
            </w:r>
          </w:p>
        </w:tc>
      </w:tr>
      <w:tr w:rsidR="000E40A5" w:rsidRPr="00F93EC2" w:rsidTr="000A62A3">
        <w:tc>
          <w:tcPr>
            <w:tcW w:w="289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0E40A5" w:rsidRPr="005840C6" w:rsidRDefault="000E40A5" w:rsidP="00E72E3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84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FFFFFF"/>
          </w:tcPr>
          <w:p w:rsidR="000E40A5" w:rsidRPr="005840C6" w:rsidRDefault="005840C6" w:rsidP="00F36C40">
            <w:pPr>
              <w:tabs>
                <w:tab w:val="num" w:pos="130"/>
              </w:tabs>
              <w:ind w:left="130" w:hanging="206"/>
              <w:rPr>
                <w:rFonts w:ascii="Calibri" w:eastAsia="Calibri" w:hAnsi="Calibri" w:cs="Calibri"/>
                <w:b/>
              </w:rPr>
            </w:pPr>
            <w:r w:rsidRPr="005840C6">
              <w:rPr>
                <w:rFonts w:ascii="Calibri" w:eastAsia="Calibri" w:hAnsi="Calibri" w:cs="Calibri"/>
                <w:b/>
              </w:rPr>
              <w:t>S</w:t>
            </w:r>
            <w:r w:rsidR="00F36C40">
              <w:rPr>
                <w:rFonts w:ascii="Calibri" w:eastAsia="Calibri" w:hAnsi="Calibri" w:cs="Calibri"/>
                <w:b/>
              </w:rPr>
              <w:t>engens</w:t>
            </w:r>
            <w:r w:rsidRPr="005840C6">
              <w:rPr>
                <w:rFonts w:ascii="Calibri" w:eastAsia="Calibri" w:hAnsi="Calibri" w:cs="Calibri"/>
                <w:b/>
              </w:rPr>
              <w:t xml:space="preserve"> tekniske funksjon</w:t>
            </w:r>
            <w:r w:rsidR="00F36C40">
              <w:rPr>
                <w:rFonts w:ascii="Calibri" w:eastAsia="Calibri" w:hAnsi="Calibri" w:cs="Calibri"/>
                <w:b/>
              </w:rPr>
              <w:t xml:space="preserve"> og betjening</w:t>
            </w:r>
          </w:p>
        </w:tc>
      </w:tr>
      <w:tr w:rsidR="005840C6" w:rsidRPr="00F93EC2" w:rsidTr="000A62A3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5840C6" w:rsidRPr="003C570B" w:rsidRDefault="005840C6" w:rsidP="00D77F59">
            <w:pPr>
              <w:pStyle w:val="Listeavsnitt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 w:rsidRPr="003C570B">
              <w:rPr>
                <w:rFonts w:ascii="Calibri" w:eastAsia="Calibri" w:hAnsi="Calibri" w:cs="Calibri"/>
                <w:b/>
              </w:rPr>
              <w:t>Bruksanvisning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5840C6" w:rsidRPr="00DD1CA6" w:rsidRDefault="005840C6" w:rsidP="00D77F59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Gå gjennom bruksanvisningen</w:t>
            </w:r>
          </w:p>
          <w:p w:rsidR="005840C6" w:rsidRPr="00DD1CA6" w:rsidRDefault="005840C6" w:rsidP="00001086">
            <w:pPr>
              <w:ind w:left="130" w:hanging="206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80BA9" w:rsidRPr="00F93EC2" w:rsidTr="000A62A3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280BA9" w:rsidRPr="00280BA9" w:rsidRDefault="00280BA9" w:rsidP="00D77F59">
            <w:pPr>
              <w:pStyle w:val="Listeavsnitt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 w:rsidRPr="008F131D">
              <w:rPr>
                <w:rFonts w:ascii="Calibri" w:eastAsia="Calibri" w:hAnsi="Calibri" w:cs="Calibri"/>
                <w:b/>
              </w:rPr>
              <w:t>Sidegrinder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280BA9" w:rsidRPr="00DD1CA6" w:rsidRDefault="00280BA9" w:rsidP="00D77F59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Vise hvordan sidegrinder felles opp/ ned</w:t>
            </w:r>
          </w:p>
          <w:p w:rsidR="00280BA9" w:rsidRPr="00DD1CA6" w:rsidRDefault="00280BA9" w:rsidP="00280BA9">
            <w:pPr>
              <w:pStyle w:val="Listeavsnitt"/>
              <w:spacing w:line="276" w:lineRule="auto"/>
              <w:ind w:left="360"/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</w:tc>
      </w:tr>
      <w:tr w:rsidR="00280BA9" w:rsidRPr="00F93EC2" w:rsidTr="000A62A3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280BA9" w:rsidRPr="008F131D" w:rsidRDefault="00280BA9" w:rsidP="00D77F59">
            <w:pPr>
              <w:pStyle w:val="Listeavsnitt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Bremser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280BA9" w:rsidRPr="00DD1CA6" w:rsidRDefault="00280BA9" w:rsidP="00D77F59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Vise bremsefunksjon, enkeltbrems eller sentralbrems</w:t>
            </w:r>
          </w:p>
          <w:p w:rsidR="00280BA9" w:rsidRPr="00DD1CA6" w:rsidRDefault="00280BA9" w:rsidP="00D77F59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Pass på at bremsen alltid er på når sengen er parkert</w:t>
            </w:r>
          </w:p>
          <w:p w:rsidR="00280BA9" w:rsidRPr="00DD1CA6" w:rsidRDefault="00280BA9" w:rsidP="00DD1CA6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80BA9" w:rsidRPr="00F93EC2" w:rsidTr="000A62A3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280BA9" w:rsidRDefault="00280BA9" w:rsidP="00D77F59">
            <w:pPr>
              <w:pStyle w:val="Listeavsnitt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Løftebøyle (søsterhjelp)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280BA9" w:rsidRPr="00DD1CA6" w:rsidRDefault="00280BA9" w:rsidP="00D77F59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Vise hvordan løftebøyle/ søsterhjelp brukes</w:t>
            </w:r>
          </w:p>
        </w:tc>
      </w:tr>
      <w:tr w:rsidR="00280BA9" w:rsidRPr="00F93EC2" w:rsidTr="000A62A3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280BA9" w:rsidRDefault="00DD1CA6" w:rsidP="00D77F59">
            <w:pPr>
              <w:pStyle w:val="Listeavsnitt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 w:rsidRPr="008F131D">
              <w:rPr>
                <w:rFonts w:ascii="Calibri" w:eastAsia="Calibri" w:hAnsi="Calibri" w:cs="Calibri"/>
                <w:b/>
              </w:rPr>
              <w:t>Betjeningspanel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DD1CA6" w:rsidRPr="00DD1CA6" w:rsidRDefault="00DD1CA6" w:rsidP="00DD1CA6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DD1CA6">
              <w:rPr>
                <w:rFonts w:ascii="Calibri" w:hAnsi="Calibri" w:cs="Calibri"/>
                <w:color w:val="000000" w:themeColor="text1"/>
              </w:rPr>
              <w:t>Vise justering av funksjonene:</w:t>
            </w:r>
          </w:p>
          <w:p w:rsidR="00DD1CA6" w:rsidRPr="00DD1CA6" w:rsidRDefault="00DD1CA6" w:rsidP="00D77F59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Hev/ senk</w:t>
            </w:r>
          </w:p>
          <w:p w:rsidR="00DD1CA6" w:rsidRPr="00DD1CA6" w:rsidRDefault="00DD1CA6" w:rsidP="00D77F59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Hjertebrett</w:t>
            </w:r>
          </w:p>
          <w:p w:rsidR="00DD1CA6" w:rsidRPr="00DD1CA6" w:rsidRDefault="00DD1CA6" w:rsidP="00D77F59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Fotende</w:t>
            </w:r>
          </w:p>
          <w:p w:rsidR="00DD1CA6" w:rsidRPr="00DD1CA6" w:rsidRDefault="00DD1CA6" w:rsidP="00D77F59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Ev. vendefunksjon/ ståfunksjon</w:t>
            </w:r>
          </w:p>
          <w:p w:rsidR="00DD1CA6" w:rsidRPr="00DD1CA6" w:rsidRDefault="00DD1CA6" w:rsidP="00D77F59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Vær obs på hvor betjeningspanelet plasseres slik at man ikke utilsiktet kjører funksjonene</w:t>
            </w:r>
          </w:p>
          <w:p w:rsidR="00280BA9" w:rsidRPr="00DD1CA6" w:rsidRDefault="00280BA9" w:rsidP="00DD1CA6">
            <w:pPr>
              <w:pStyle w:val="Listeavsnitt"/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</w:tc>
      </w:tr>
      <w:tr w:rsidR="00DD1CA6" w:rsidRPr="00F93EC2" w:rsidTr="000A62A3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DD1CA6" w:rsidRPr="008F131D" w:rsidRDefault="00DD1CA6" w:rsidP="00D77F59">
            <w:pPr>
              <w:pStyle w:val="Listeavsnitt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 w:rsidRPr="008F131D">
              <w:rPr>
                <w:rFonts w:ascii="Calibri" w:eastAsia="Calibri" w:hAnsi="Calibri" w:cs="Calibri"/>
                <w:b/>
              </w:rPr>
              <w:t>Ledninger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DD1CA6" w:rsidRPr="00DD1CA6" w:rsidRDefault="00DD1CA6" w:rsidP="00D77F59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Sørg for at ledningene ikke kommer i klem eller blir kjørt over</w:t>
            </w:r>
          </w:p>
          <w:p w:rsidR="00DD1CA6" w:rsidRPr="00DD1CA6" w:rsidRDefault="00DD1CA6" w:rsidP="00D77F59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Ta ut støpselet fra stikkontakten før sengen flyttes</w:t>
            </w:r>
          </w:p>
          <w:p w:rsidR="00DD1CA6" w:rsidRPr="00DD1CA6" w:rsidRDefault="00DD1CA6" w:rsidP="00DD1CA6">
            <w:pPr>
              <w:spacing w:line="276" w:lineRule="auto"/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DD1CA6" w:rsidRPr="00F93EC2" w:rsidTr="000A62A3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DD1CA6" w:rsidRPr="008F131D" w:rsidRDefault="00DD1CA6" w:rsidP="00D77F59">
            <w:pPr>
              <w:pStyle w:val="Listeavsnitt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 w:rsidRPr="008F131D">
              <w:rPr>
                <w:rFonts w:ascii="Calibri" w:eastAsia="Calibri" w:hAnsi="Calibri" w:cs="Calibri"/>
                <w:b/>
              </w:rPr>
              <w:t>Klemfare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DD1CA6" w:rsidRPr="00DD1CA6" w:rsidRDefault="00DD1CA6" w:rsidP="00D77F59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Gjøre oppmerksom på klemfare ved bruk av sengegrind og elektriske funksjoner</w:t>
            </w:r>
          </w:p>
          <w:p w:rsidR="00DD1CA6" w:rsidRPr="00DD1CA6" w:rsidRDefault="00DD1CA6" w:rsidP="00DD1CA6">
            <w:pPr>
              <w:spacing w:line="276" w:lineRule="auto"/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280BA9" w:rsidRPr="00F93EC2" w:rsidTr="000A62A3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280BA9" w:rsidRDefault="00280BA9" w:rsidP="00C665C4">
            <w:pPr>
              <w:ind w:left="70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Kommentar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280BA9" w:rsidRPr="00F93E3E" w:rsidRDefault="00280BA9" w:rsidP="00D77F59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Her kan du skrive viktig informasjon fra gjennomføringen av opplæringen</w:t>
            </w:r>
          </w:p>
        </w:tc>
      </w:tr>
    </w:tbl>
    <w:p w:rsidR="00DD1CA6" w:rsidRDefault="00DD1CA6"/>
    <w:p w:rsidR="00DD1CA6" w:rsidRDefault="00DD1CA6">
      <w:r>
        <w:br w:type="page"/>
      </w:r>
    </w:p>
    <w:p w:rsidR="00DD1CA6" w:rsidRDefault="00DD1CA6" w:rsidP="00DD1CA6">
      <w:pPr>
        <w:rPr>
          <w:rFonts w:ascii="Calibri" w:hAnsi="Calibri"/>
          <w:b/>
        </w:rPr>
      </w:pPr>
      <w:r w:rsidRPr="000E40A5">
        <w:rPr>
          <w:rFonts w:ascii="Calibri" w:hAnsi="Calibri"/>
          <w:b/>
        </w:rPr>
        <w:lastRenderedPageBreak/>
        <w:t>Følgende punkter skal gjennomgås ved opplæring</w:t>
      </w:r>
      <w:r>
        <w:rPr>
          <w:rFonts w:ascii="Calibri" w:hAnsi="Calibri"/>
          <w:b/>
        </w:rPr>
        <w:t xml:space="preserve"> i bruk av personløfter,</w:t>
      </w:r>
      <w:r w:rsidRPr="00B217DA">
        <w:rPr>
          <w:rFonts w:ascii="Calibri" w:hAnsi="Calibri"/>
          <w:b/>
        </w:rPr>
        <w:t xml:space="preserve"> mobil og stasjonær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899"/>
        <w:gridCol w:w="6848"/>
      </w:tblGrid>
      <w:tr w:rsidR="00F701BF" w:rsidRPr="00F93EC2" w:rsidTr="00C665C4"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595959"/>
            <w:vAlign w:val="center"/>
          </w:tcPr>
          <w:p w:rsidR="00F701BF" w:rsidRPr="00F22A48" w:rsidRDefault="00F701BF" w:rsidP="00C665C4">
            <w:pPr>
              <w:ind w:left="284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F22A48">
              <w:rPr>
                <w:rFonts w:ascii="Calibri" w:eastAsia="Calibri" w:hAnsi="Calibri" w:cs="Calibri"/>
                <w:b/>
                <w:bCs/>
                <w:color w:val="FFFFFF"/>
              </w:rPr>
              <w:t>Opplæringspunkt</w:t>
            </w:r>
          </w:p>
        </w:tc>
        <w:tc>
          <w:tcPr>
            <w:tcW w:w="6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595959"/>
          </w:tcPr>
          <w:p w:rsidR="00F701BF" w:rsidRPr="00F22A48" w:rsidRDefault="00F701BF" w:rsidP="00C665C4">
            <w:pPr>
              <w:ind w:left="284"/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F22A48">
              <w:rPr>
                <w:rFonts w:ascii="Calibri" w:eastAsia="Calibri" w:hAnsi="Calibri" w:cs="Calibri"/>
                <w:b/>
                <w:bCs/>
                <w:color w:val="FFFFFF"/>
              </w:rPr>
              <w:t>Beskrivelse</w:t>
            </w:r>
          </w:p>
        </w:tc>
      </w:tr>
      <w:tr w:rsidR="00F701BF" w:rsidRPr="00F93EC2" w:rsidTr="00C665C4">
        <w:tc>
          <w:tcPr>
            <w:tcW w:w="289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F701BF" w:rsidRPr="005840C6" w:rsidRDefault="00F701BF" w:rsidP="00C665C4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84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FFFFFF"/>
          </w:tcPr>
          <w:p w:rsidR="00F701BF" w:rsidRPr="005840C6" w:rsidRDefault="00F701BF" w:rsidP="00F701BF">
            <w:pPr>
              <w:tabs>
                <w:tab w:val="num" w:pos="130"/>
              </w:tabs>
              <w:ind w:left="130" w:hanging="20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Personløfterens</w:t>
            </w:r>
            <w:r w:rsidRPr="005840C6">
              <w:rPr>
                <w:rFonts w:ascii="Calibri" w:eastAsia="Calibri" w:hAnsi="Calibri" w:cs="Calibri"/>
                <w:b/>
              </w:rPr>
              <w:t xml:space="preserve"> tekniske funksjon</w:t>
            </w:r>
            <w:r>
              <w:rPr>
                <w:rFonts w:ascii="Calibri" w:eastAsia="Calibri" w:hAnsi="Calibri" w:cs="Calibri"/>
                <w:b/>
              </w:rPr>
              <w:t xml:space="preserve"> og betjening</w:t>
            </w:r>
          </w:p>
        </w:tc>
      </w:tr>
      <w:tr w:rsidR="00F701BF" w:rsidRPr="00F93EC2" w:rsidTr="00C665C4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F701BF" w:rsidRPr="003C570B" w:rsidRDefault="00F701BF" w:rsidP="00F701BF">
            <w:pPr>
              <w:pStyle w:val="Listeavsnitt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</w:rPr>
            </w:pPr>
            <w:r w:rsidRPr="003C570B">
              <w:rPr>
                <w:rFonts w:ascii="Calibri" w:eastAsia="Calibri" w:hAnsi="Calibri" w:cs="Calibri"/>
                <w:b/>
              </w:rPr>
              <w:t>Bruksanvisning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F701BF" w:rsidRPr="00DD1CA6" w:rsidRDefault="00F701BF" w:rsidP="00C665C4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DD1CA6">
              <w:rPr>
                <w:rFonts w:ascii="Calibri" w:hAnsi="Calibri" w:cs="Calibri"/>
                <w:color w:val="000000" w:themeColor="text1"/>
                <w:lang w:eastAsia="en-US"/>
              </w:rPr>
              <w:t>Gå gjennom bruksanvisningen</w:t>
            </w:r>
          </w:p>
          <w:p w:rsidR="00F701BF" w:rsidRPr="00DD1CA6" w:rsidRDefault="00F701BF" w:rsidP="00C665C4">
            <w:pPr>
              <w:ind w:left="130" w:hanging="206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701BF" w:rsidRPr="00F93EC2" w:rsidTr="00C665C4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F701BF" w:rsidRPr="00280BA9" w:rsidRDefault="00F701BF" w:rsidP="00F701BF">
            <w:pPr>
              <w:pStyle w:val="Listeavsnitt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Lading og batteri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Vise hvordan man lader personløfteren</w:t>
            </w:r>
          </w:p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Gå gjennom laderutiner</w:t>
            </w:r>
          </w:p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Parkering av stasjonær personløfter på ladestasjon</w:t>
            </w:r>
          </w:p>
          <w:p w:rsidR="00F701BF" w:rsidRPr="00DD1CA6" w:rsidRDefault="00F701BF" w:rsidP="00F701BF">
            <w:pPr>
              <w:pStyle w:val="Listeavsnitt"/>
              <w:spacing w:line="276" w:lineRule="auto"/>
              <w:ind w:left="360"/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</w:tc>
      </w:tr>
      <w:tr w:rsidR="00F701BF" w:rsidRPr="00F93EC2" w:rsidTr="00C665C4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F701BF" w:rsidRPr="008F131D" w:rsidRDefault="00F701BF" w:rsidP="00F701BF">
            <w:pPr>
              <w:pStyle w:val="Listeavsnitt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Bremser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Vise hvordan man betjener bremsene på mobil personløfter</w:t>
            </w:r>
          </w:p>
          <w:p w:rsidR="00F701BF" w:rsidRPr="00DD1CA6" w:rsidRDefault="00F701BF" w:rsidP="00F701BF">
            <w:pPr>
              <w:pStyle w:val="Listeavsnitt"/>
              <w:spacing w:line="276" w:lineRule="auto"/>
              <w:ind w:left="36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701BF" w:rsidRPr="00F93EC2" w:rsidTr="00C665C4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F701BF" w:rsidRDefault="00F701BF" w:rsidP="00F701BF">
            <w:pPr>
              <w:pStyle w:val="Listeavsnitt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Nødsenk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Vise hvordan man bruker nødsenk (</w:t>
            </w:r>
            <w:r>
              <w:rPr>
                <w:rFonts w:ascii="Calibri" w:hAnsi="Calibri" w:cs="Calibri"/>
                <w:lang w:eastAsia="en-US"/>
              </w:rPr>
              <w:t>mekanisk eller elektrisk, avhengig av type heis</w:t>
            </w:r>
            <w:r w:rsidRPr="00DD1CA6">
              <w:rPr>
                <w:rFonts w:ascii="Calibri" w:hAnsi="Calibri" w:cs="Calibri"/>
                <w:lang w:eastAsia="en-US"/>
              </w:rPr>
              <w:t>)</w:t>
            </w:r>
          </w:p>
          <w:p w:rsidR="00F701BF" w:rsidRPr="00DD1CA6" w:rsidRDefault="00F701BF" w:rsidP="00F701BF">
            <w:pPr>
              <w:pStyle w:val="Listeavsnitt"/>
              <w:spacing w:line="276" w:lineRule="auto"/>
              <w:ind w:left="360"/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</w:tc>
      </w:tr>
      <w:tr w:rsidR="00F701BF" w:rsidRPr="00F93EC2" w:rsidTr="00C665C4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F701BF" w:rsidRDefault="00F701BF" w:rsidP="00F701BF">
            <w:pPr>
              <w:pStyle w:val="Listeavsnitt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</w:rPr>
            </w:pPr>
            <w:r w:rsidRPr="008F131D">
              <w:rPr>
                <w:rFonts w:ascii="Calibri" w:eastAsia="Calibri" w:hAnsi="Calibri" w:cs="Calibri"/>
                <w:b/>
              </w:rPr>
              <w:t>Omkobling,</w:t>
            </w:r>
          </w:p>
          <w:p w:rsidR="00F701BF" w:rsidRDefault="00F701BF" w:rsidP="00F701BF">
            <w:pPr>
              <w:pStyle w:val="Listeavsnitt"/>
              <w:rPr>
                <w:rFonts w:ascii="Calibri" w:eastAsia="Calibri" w:hAnsi="Calibri" w:cs="Calibri"/>
                <w:b/>
              </w:rPr>
            </w:pPr>
            <w:r w:rsidRPr="008F131D">
              <w:rPr>
                <w:rFonts w:ascii="Calibri" w:eastAsia="Calibri" w:hAnsi="Calibri" w:cs="Calibri"/>
                <w:b/>
              </w:rPr>
              <w:t>rom til rom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Opplæring i bruk av skiftespor, dreieskive, traverskobling eller rom til rom-løsning</w:t>
            </w:r>
          </w:p>
          <w:p w:rsidR="00F701BF" w:rsidRPr="00DD1CA6" w:rsidRDefault="00F701BF" w:rsidP="00F701BF">
            <w:pPr>
              <w:pStyle w:val="Listeavsnitt"/>
              <w:spacing w:line="276" w:lineRule="auto"/>
              <w:ind w:left="360"/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</w:tc>
      </w:tr>
      <w:tr w:rsidR="00F701BF" w:rsidRPr="00F93EC2" w:rsidTr="00C665C4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F701BF" w:rsidRPr="008F131D" w:rsidRDefault="00F701BF" w:rsidP="00F701BF">
            <w:pPr>
              <w:pStyle w:val="Listeavsnitt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Betjeningspanel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Vise funksjonene:</w:t>
            </w:r>
          </w:p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Hev/ senk</w:t>
            </w:r>
          </w:p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Benspreder</w:t>
            </w:r>
          </w:p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Evt. elektrisk framdrift</w:t>
            </w:r>
          </w:p>
          <w:p w:rsidR="00F701BF" w:rsidRPr="00DD1CA6" w:rsidRDefault="00F701BF" w:rsidP="00F701BF">
            <w:pPr>
              <w:pStyle w:val="Listeavsnitt"/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F701BF" w:rsidRPr="00F93EC2" w:rsidTr="00C665C4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F701BF" w:rsidRPr="008F131D" w:rsidRDefault="00F701BF" w:rsidP="00F701BF">
            <w:pPr>
              <w:pStyle w:val="Listeavsnitt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Ledninger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F701BF" w:rsidRPr="004F2EE9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BF2293">
              <w:rPr>
                <w:rFonts w:ascii="Calibri" w:hAnsi="Calibri" w:cs="Calibri"/>
                <w:lang w:eastAsia="en-US"/>
              </w:rPr>
              <w:t>Sørg for at ledningene ikke kommer i klem eller blir kjørt over</w:t>
            </w:r>
          </w:p>
          <w:p w:rsidR="00F701BF" w:rsidRPr="00DD1CA6" w:rsidRDefault="00F701BF" w:rsidP="00F701BF">
            <w:pPr>
              <w:pStyle w:val="Listeavsnitt"/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F701BF" w:rsidRPr="00F93EC2" w:rsidTr="00C665C4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F701BF" w:rsidRDefault="00F701BF" w:rsidP="00F701BF">
            <w:pPr>
              <w:pStyle w:val="Listeavsnitt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Klemfare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Gjøre oppmerksom på klemfare ved bruk av heisen (f. eks. hode mot løftearm, ben mot heisen)</w:t>
            </w:r>
          </w:p>
          <w:p w:rsidR="00F701BF" w:rsidRPr="00BF2293" w:rsidRDefault="00F701BF" w:rsidP="00F701BF">
            <w:pPr>
              <w:pStyle w:val="Listeavsnitt"/>
              <w:ind w:left="360"/>
              <w:rPr>
                <w:rFonts w:ascii="Calibri" w:hAnsi="Calibri" w:cs="Calibri"/>
                <w:lang w:eastAsia="en-US"/>
              </w:rPr>
            </w:pPr>
          </w:p>
        </w:tc>
      </w:tr>
      <w:tr w:rsidR="00F701BF" w:rsidRPr="00F93EC2" w:rsidTr="00C665C4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F701BF" w:rsidRDefault="00F701BF" w:rsidP="00F701BF">
            <w:pPr>
              <w:pStyle w:val="Listeavsnitt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Seil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Vise bruk av seil</w:t>
            </w:r>
          </w:p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Det er særdeles viktig å følge bruksanvisning</w:t>
            </w:r>
          </w:p>
          <w:p w:rsidR="00F701BF" w:rsidRPr="00DD1CA6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Unngå at seilet henger fast i f. eks. armlener og sjekk at hoftebelte er løsnet</w:t>
            </w:r>
          </w:p>
          <w:p w:rsidR="00F701BF" w:rsidRPr="00DD1CA6" w:rsidRDefault="00F701BF" w:rsidP="00F701BF">
            <w:pPr>
              <w:pStyle w:val="Listeavsnitt"/>
              <w:ind w:left="360"/>
              <w:rPr>
                <w:rFonts w:ascii="Calibri" w:hAnsi="Calibri" w:cs="Calibri"/>
                <w:lang w:eastAsia="en-US"/>
              </w:rPr>
            </w:pPr>
          </w:p>
        </w:tc>
      </w:tr>
      <w:tr w:rsidR="00F701BF" w:rsidRPr="00F93EC2" w:rsidTr="00C665C4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F701BF" w:rsidRDefault="00F701BF" w:rsidP="00F701BF">
            <w:pPr>
              <w:pStyle w:val="Listeavsnitt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Nødstopp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F701BF" w:rsidRPr="00106ACC" w:rsidRDefault="00F701BF" w:rsidP="00F701BF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eastAsia="en-US"/>
              </w:rPr>
            </w:pPr>
            <w:r w:rsidRPr="00DD1CA6">
              <w:rPr>
                <w:rFonts w:ascii="Calibri" w:hAnsi="Calibri" w:cs="Calibri"/>
                <w:lang w:eastAsia="en-US"/>
              </w:rPr>
              <w:t>Vise og forklare når og hvordan man bruker nødstopp</w:t>
            </w:r>
          </w:p>
          <w:p w:rsidR="00F701BF" w:rsidRPr="00DD1CA6" w:rsidRDefault="00F701BF" w:rsidP="00F701BF">
            <w:pPr>
              <w:pStyle w:val="Listeavsnitt"/>
              <w:ind w:left="360"/>
              <w:rPr>
                <w:rFonts w:ascii="Calibri" w:hAnsi="Calibri" w:cs="Calibri"/>
                <w:lang w:eastAsia="en-US"/>
              </w:rPr>
            </w:pPr>
          </w:p>
        </w:tc>
      </w:tr>
      <w:tr w:rsidR="00F701BF" w:rsidRPr="00F93EC2" w:rsidTr="00C665C4">
        <w:tc>
          <w:tcPr>
            <w:tcW w:w="2899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F701BF" w:rsidRDefault="00F701BF" w:rsidP="00C665C4">
            <w:pPr>
              <w:ind w:left="70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Kommentar</w:t>
            </w:r>
          </w:p>
        </w:tc>
        <w:tc>
          <w:tcPr>
            <w:tcW w:w="6848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F701BF" w:rsidRPr="00F93E3E" w:rsidRDefault="00F701BF" w:rsidP="00C665C4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Her kan du skrive viktig informasjon fra gjennomføringen av opplæringen</w:t>
            </w:r>
          </w:p>
        </w:tc>
      </w:tr>
    </w:tbl>
    <w:p w:rsidR="00F701BF" w:rsidRDefault="00F701BF" w:rsidP="00DD1CA6"/>
    <w:p w:rsidR="00F701BF" w:rsidRDefault="00F701BF" w:rsidP="00DD1CA6"/>
    <w:p w:rsidR="00F701BF" w:rsidRDefault="00F701BF" w:rsidP="00DD1CA6"/>
    <w:p w:rsidR="00F701BF" w:rsidRDefault="00F701BF" w:rsidP="00DD1CA6"/>
    <w:p w:rsidR="00F701BF" w:rsidRDefault="00F701BF" w:rsidP="00DD1CA6"/>
    <w:p w:rsidR="00F701BF" w:rsidRDefault="00F701BF" w:rsidP="00DD1CA6"/>
    <w:p w:rsidR="00F701BF" w:rsidRPr="000E40A5" w:rsidRDefault="00F701BF" w:rsidP="00DD1CA6"/>
    <w:p w:rsidR="00087EC4" w:rsidRPr="00DD1395" w:rsidRDefault="00DD1CA6" w:rsidP="00D77F59">
      <w:pPr>
        <w:rPr>
          <w:noProof/>
          <w:lang w:eastAsia="nb-NO"/>
        </w:rPr>
      </w:pPr>
      <w:r>
        <w:br w:type="textWrapping" w:clear="all"/>
      </w:r>
    </w:p>
    <w:sectPr w:rsidR="00087EC4" w:rsidRPr="00DD1395" w:rsidSect="00645CF7">
      <w:pgSz w:w="11906" w:h="16838" w:code="9"/>
      <w:pgMar w:top="1418" w:right="386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6C" w:rsidRDefault="00A0186C">
      <w:r>
        <w:separator/>
      </w:r>
    </w:p>
  </w:endnote>
  <w:endnote w:type="continuationSeparator" w:id="0">
    <w:p w:rsidR="00A0186C" w:rsidRDefault="00A0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slon Regular">
    <w:altName w:val="ACaslon Regula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A7" w:rsidRDefault="008C0EA7">
    <w:pPr>
      <w:pStyle w:val="Bunntekst"/>
    </w:pPr>
    <w:r>
      <w:t>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6C" w:rsidRDefault="00A0186C">
      <w:r>
        <w:separator/>
      </w:r>
    </w:p>
  </w:footnote>
  <w:footnote w:type="continuationSeparator" w:id="0">
    <w:p w:rsidR="00A0186C" w:rsidRDefault="00A01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70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70"/>
      <w:gridCol w:w="900"/>
      <w:gridCol w:w="793"/>
      <w:gridCol w:w="1007"/>
    </w:tblGrid>
    <w:tr w:rsidR="008C0EA7" w:rsidRPr="00024AC5" w:rsidTr="0049778F">
      <w:tc>
        <w:tcPr>
          <w:tcW w:w="7270" w:type="dxa"/>
        </w:tcPr>
        <w:p w:rsidR="008C0EA7" w:rsidRPr="0016354D" w:rsidRDefault="008C0EA7" w:rsidP="00B478B7">
          <w:pPr>
            <w:ind w:right="-250"/>
            <w:rPr>
              <w:rFonts w:ascii="Calibri" w:hAnsi="Calibri"/>
              <w:b/>
              <w:noProof/>
              <w:sz w:val="22"/>
              <w:lang w:eastAsia="nb-NO"/>
            </w:rPr>
          </w:pPr>
          <w:r>
            <w:rPr>
              <w:rFonts w:ascii="Calibri" w:hAnsi="Calibri"/>
              <w:b/>
              <w:noProof/>
              <w:sz w:val="22"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5916063" wp14:editId="252B7CB3">
                    <wp:simplePos x="0" y="0"/>
                    <wp:positionH relativeFrom="column">
                      <wp:posOffset>12065</wp:posOffset>
                    </wp:positionH>
                    <wp:positionV relativeFrom="paragraph">
                      <wp:posOffset>58420</wp:posOffset>
                    </wp:positionV>
                    <wp:extent cx="571500" cy="367665"/>
                    <wp:effectExtent l="2540" t="1270" r="0" b="254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1500" cy="3676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0EA7" w:rsidRDefault="008C0EA7"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lang w:eastAsia="nb-NO"/>
                                  </w:rPr>
                                  <w:drawing>
                                    <wp:inline distT="0" distB="0" distL="0" distR="0" wp14:anchorId="05B23A84" wp14:editId="217B89C2">
                                      <wp:extent cx="438150" cy="276225"/>
                                      <wp:effectExtent l="0" t="0" r="0" b="0"/>
                                      <wp:docPr id="8" name="Bild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38150" cy="276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7" type="#_x0000_t202" style="position:absolute;margin-left:.95pt;margin-top:4.6pt;width:45pt;height:2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" stroked="f">
                    <v:textbox style="mso-fit-shape-to-text:t">
                      <w:txbxContent>
                        <w:p w:rsidR="008C0EA7" w:rsidRDefault="008C0EA7">
                          <w:r>
                            <w:rPr>
                              <w:rFonts w:ascii="Calibri" w:hAnsi="Calibri"/>
                              <w:noProof/>
                              <w:sz w:val="22"/>
                              <w:lang w:eastAsia="nb-NO"/>
                            </w:rPr>
                            <w:drawing>
                              <wp:inline distT="0" distB="0" distL="0" distR="0" wp14:anchorId="05B23A84" wp14:editId="217B89C2">
                                <wp:extent cx="438150" cy="276225"/>
                                <wp:effectExtent l="0" t="0" r="0" b="0"/>
                                <wp:docPr id="8" name="Bild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8C0EA7" w:rsidRPr="0016354D" w:rsidRDefault="008C0EA7" w:rsidP="00024AC5">
          <w:pPr>
            <w:ind w:right="-250"/>
            <w:rPr>
              <w:rFonts w:ascii="Calibri" w:hAnsi="Calibri"/>
              <w:b/>
              <w:sz w:val="22"/>
            </w:rPr>
          </w:pPr>
          <w:r>
            <w:rPr>
              <w:rFonts w:ascii="Calibri" w:hAnsi="Calibri"/>
              <w:b/>
              <w:sz w:val="22"/>
            </w:rPr>
            <w:tab/>
            <w:t xml:space="preserve">       </w:t>
          </w:r>
          <w:r w:rsidRPr="00024AC5">
            <w:rPr>
              <w:rFonts w:ascii="Calibri" w:hAnsi="Calibri"/>
              <w:b/>
              <w:sz w:val="22"/>
            </w:rPr>
            <w:t>NAV Hjelpemidler og tilrettelegging</w:t>
          </w:r>
        </w:p>
      </w:tc>
      <w:tc>
        <w:tcPr>
          <w:tcW w:w="900" w:type="dxa"/>
        </w:tcPr>
        <w:p w:rsidR="008C0EA7" w:rsidRPr="00526CF7" w:rsidRDefault="008C0EA7" w:rsidP="001006D4">
          <w:pPr>
            <w:ind w:left="110"/>
            <w:rPr>
              <w:rFonts w:ascii="Calibri" w:hAnsi="Calibri"/>
              <w:sz w:val="22"/>
            </w:rPr>
          </w:pPr>
          <w:bookmarkStart w:id="3" w:name="bmSak"/>
          <w:bookmarkEnd w:id="3"/>
        </w:p>
      </w:tc>
      <w:tc>
        <w:tcPr>
          <w:tcW w:w="793" w:type="dxa"/>
        </w:tcPr>
        <w:p w:rsidR="008C0EA7" w:rsidRPr="00024AC5" w:rsidRDefault="008C0EA7">
          <w:pPr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t>Dok. ref:</w:t>
          </w:r>
        </w:p>
        <w:p w:rsidR="008C0EA7" w:rsidRPr="00024AC5" w:rsidRDefault="008C0EA7">
          <w:pPr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t>Versjon:</w:t>
          </w:r>
        </w:p>
        <w:p w:rsidR="008C0EA7" w:rsidRPr="00024AC5" w:rsidRDefault="008C0EA7">
          <w:pPr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t>Dato:</w:t>
          </w:r>
        </w:p>
        <w:p w:rsidR="008C0EA7" w:rsidRPr="00024AC5" w:rsidRDefault="008C0EA7">
          <w:pPr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t>Side:</w:t>
          </w:r>
        </w:p>
      </w:tc>
      <w:tc>
        <w:tcPr>
          <w:tcW w:w="1007" w:type="dxa"/>
        </w:tcPr>
        <w:p w:rsidR="008C0EA7" w:rsidRPr="00024AC5" w:rsidRDefault="008C0EA7">
          <w:pPr>
            <w:jc w:val="right"/>
            <w:rPr>
              <w:rFonts w:ascii="Calibri" w:hAnsi="Calibri"/>
              <w:sz w:val="16"/>
              <w:szCs w:val="16"/>
            </w:rPr>
          </w:pPr>
          <w:bookmarkStart w:id="4" w:name="bmVersjon"/>
          <w:bookmarkEnd w:id="4"/>
          <w:r>
            <w:rPr>
              <w:rFonts w:ascii="Calibri" w:hAnsi="Calibri"/>
              <w:sz w:val="16"/>
              <w:szCs w:val="16"/>
            </w:rPr>
            <w:t>H103255</w:t>
          </w:r>
        </w:p>
        <w:p w:rsidR="008C0EA7" w:rsidRPr="00024AC5" w:rsidRDefault="008C0EA7">
          <w:pPr>
            <w:jc w:val="right"/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t>1.0.</w:t>
          </w:r>
          <w:r w:rsidR="001F3C31">
            <w:rPr>
              <w:rFonts w:ascii="Calibri" w:hAnsi="Calibri"/>
              <w:sz w:val="16"/>
              <w:szCs w:val="16"/>
            </w:rPr>
            <w:t>2</w:t>
          </w:r>
        </w:p>
        <w:bookmarkStart w:id="5" w:name="bmDato"/>
        <w:bookmarkEnd w:id="5"/>
        <w:p w:rsidR="008C0EA7" w:rsidRPr="00024AC5" w:rsidRDefault="008C0EA7">
          <w:pPr>
            <w:jc w:val="right"/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fldChar w:fldCharType="begin"/>
          </w:r>
          <w:r w:rsidRPr="00024AC5">
            <w:rPr>
              <w:rFonts w:ascii="Calibri" w:hAnsi="Calibri"/>
              <w:sz w:val="16"/>
              <w:szCs w:val="16"/>
            </w:rPr>
            <w:instrText xml:space="preserve"> DATE \@ "dd.MM.yyyy" </w:instrText>
          </w:r>
          <w:r w:rsidRPr="00024AC5">
            <w:rPr>
              <w:rFonts w:ascii="Calibri" w:hAnsi="Calibri"/>
              <w:sz w:val="16"/>
              <w:szCs w:val="16"/>
            </w:rPr>
            <w:fldChar w:fldCharType="separate"/>
          </w:r>
          <w:r w:rsidR="001F3C31">
            <w:rPr>
              <w:rFonts w:ascii="Calibri" w:hAnsi="Calibri"/>
              <w:noProof/>
              <w:sz w:val="16"/>
              <w:szCs w:val="16"/>
            </w:rPr>
            <w:t>15.01.2016</w:t>
          </w:r>
          <w:r w:rsidRPr="00024AC5">
            <w:rPr>
              <w:rFonts w:ascii="Calibri" w:hAnsi="Calibri"/>
              <w:sz w:val="16"/>
              <w:szCs w:val="16"/>
            </w:rPr>
            <w:fldChar w:fldCharType="end"/>
          </w:r>
        </w:p>
        <w:p w:rsidR="008C0EA7" w:rsidRPr="00024AC5" w:rsidRDefault="008C0EA7">
          <w:pPr>
            <w:tabs>
              <w:tab w:val="right" w:pos="2052"/>
            </w:tabs>
            <w:jc w:val="right"/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fldChar w:fldCharType="begin"/>
          </w:r>
          <w:r w:rsidRPr="00024AC5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024AC5">
            <w:rPr>
              <w:rFonts w:ascii="Calibri" w:hAnsi="Calibri"/>
              <w:sz w:val="16"/>
              <w:szCs w:val="16"/>
            </w:rPr>
            <w:fldChar w:fldCharType="separate"/>
          </w:r>
          <w:r w:rsidR="00C539C6">
            <w:rPr>
              <w:rFonts w:ascii="Calibri" w:hAnsi="Calibri"/>
              <w:noProof/>
              <w:sz w:val="16"/>
              <w:szCs w:val="16"/>
            </w:rPr>
            <w:t>6</w:t>
          </w:r>
          <w:r w:rsidRPr="00024AC5">
            <w:rPr>
              <w:rFonts w:ascii="Calibri" w:hAnsi="Calibri"/>
              <w:sz w:val="16"/>
              <w:szCs w:val="16"/>
            </w:rPr>
            <w:fldChar w:fldCharType="end"/>
          </w:r>
          <w:r w:rsidRPr="00024AC5">
            <w:rPr>
              <w:rFonts w:ascii="Calibri" w:hAnsi="Calibri"/>
              <w:sz w:val="16"/>
              <w:szCs w:val="16"/>
            </w:rPr>
            <w:t xml:space="preserve"> av </w:t>
          </w:r>
          <w:r w:rsidRPr="00024AC5">
            <w:rPr>
              <w:rFonts w:ascii="Calibri" w:hAnsi="Calibri"/>
              <w:sz w:val="16"/>
              <w:szCs w:val="16"/>
            </w:rPr>
            <w:fldChar w:fldCharType="begin"/>
          </w:r>
          <w:r w:rsidRPr="00024AC5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024AC5">
            <w:rPr>
              <w:rFonts w:ascii="Calibri" w:hAnsi="Calibri"/>
              <w:sz w:val="16"/>
              <w:szCs w:val="16"/>
            </w:rPr>
            <w:fldChar w:fldCharType="separate"/>
          </w:r>
          <w:r w:rsidR="00C539C6">
            <w:rPr>
              <w:rFonts w:ascii="Calibri" w:hAnsi="Calibri"/>
              <w:noProof/>
              <w:sz w:val="16"/>
              <w:szCs w:val="16"/>
            </w:rPr>
            <w:t>6</w:t>
          </w:r>
          <w:r w:rsidRPr="00024AC5">
            <w:rPr>
              <w:rFonts w:ascii="Calibri" w:hAnsi="Calibri"/>
              <w:sz w:val="16"/>
              <w:szCs w:val="16"/>
            </w:rPr>
            <w:fldChar w:fldCharType="end"/>
          </w:r>
          <w:r w:rsidRPr="00024AC5">
            <w:rPr>
              <w:rFonts w:ascii="Calibri" w:hAnsi="Calibri"/>
              <w:sz w:val="16"/>
              <w:szCs w:val="16"/>
            </w:rPr>
            <w:t xml:space="preserve"> </w:t>
          </w:r>
        </w:p>
      </w:tc>
    </w:tr>
  </w:tbl>
  <w:p w:rsidR="008C0EA7" w:rsidRDefault="008C0EA7" w:rsidP="00CB309A">
    <w:pPr>
      <w:pStyle w:val="Topptekst"/>
      <w:tabs>
        <w:tab w:val="left" w:pos="496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2CD"/>
    <w:multiLevelType w:val="hybridMultilevel"/>
    <w:tmpl w:val="4662A63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9E6B5C"/>
    <w:multiLevelType w:val="hybridMultilevel"/>
    <w:tmpl w:val="30940F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C214B0"/>
    <w:multiLevelType w:val="hybridMultilevel"/>
    <w:tmpl w:val="867A6E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55FB8"/>
    <w:multiLevelType w:val="hybridMultilevel"/>
    <w:tmpl w:val="59E2AB40"/>
    <w:lvl w:ilvl="0" w:tplc="549A0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E4C09"/>
    <w:multiLevelType w:val="hybridMultilevel"/>
    <w:tmpl w:val="78C81F7E"/>
    <w:lvl w:ilvl="0" w:tplc="B150D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423F5"/>
    <w:multiLevelType w:val="multilevel"/>
    <w:tmpl w:val="98AC9252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1778"/>
        </w:tabs>
        <w:ind w:left="1418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46"/>
    <w:rsid w:val="00000687"/>
    <w:rsid w:val="00001E1B"/>
    <w:rsid w:val="00004CBF"/>
    <w:rsid w:val="00005EFA"/>
    <w:rsid w:val="00006265"/>
    <w:rsid w:val="0000629B"/>
    <w:rsid w:val="00010352"/>
    <w:rsid w:val="000133A1"/>
    <w:rsid w:val="00013BA5"/>
    <w:rsid w:val="00016B3F"/>
    <w:rsid w:val="00022DA3"/>
    <w:rsid w:val="00023BD9"/>
    <w:rsid w:val="00024AC5"/>
    <w:rsid w:val="00026DD3"/>
    <w:rsid w:val="00031844"/>
    <w:rsid w:val="00033980"/>
    <w:rsid w:val="0003618B"/>
    <w:rsid w:val="00036587"/>
    <w:rsid w:val="00036CF8"/>
    <w:rsid w:val="00037841"/>
    <w:rsid w:val="00042379"/>
    <w:rsid w:val="00045C6D"/>
    <w:rsid w:val="00050085"/>
    <w:rsid w:val="0005139B"/>
    <w:rsid w:val="000515C2"/>
    <w:rsid w:val="00051A02"/>
    <w:rsid w:val="00057D73"/>
    <w:rsid w:val="000630BA"/>
    <w:rsid w:val="00063259"/>
    <w:rsid w:val="00067F12"/>
    <w:rsid w:val="00072AD5"/>
    <w:rsid w:val="00073479"/>
    <w:rsid w:val="000735EC"/>
    <w:rsid w:val="00074CFC"/>
    <w:rsid w:val="0007740C"/>
    <w:rsid w:val="000811B6"/>
    <w:rsid w:val="00081585"/>
    <w:rsid w:val="00083088"/>
    <w:rsid w:val="00083837"/>
    <w:rsid w:val="00083946"/>
    <w:rsid w:val="0008465E"/>
    <w:rsid w:val="00086A3A"/>
    <w:rsid w:val="00087EC4"/>
    <w:rsid w:val="00093232"/>
    <w:rsid w:val="000956DF"/>
    <w:rsid w:val="0009579E"/>
    <w:rsid w:val="000A0ABD"/>
    <w:rsid w:val="000A1C3B"/>
    <w:rsid w:val="000A62A3"/>
    <w:rsid w:val="000A6B70"/>
    <w:rsid w:val="000B1597"/>
    <w:rsid w:val="000B4DA0"/>
    <w:rsid w:val="000B4EEF"/>
    <w:rsid w:val="000B5515"/>
    <w:rsid w:val="000B73F3"/>
    <w:rsid w:val="000C0464"/>
    <w:rsid w:val="000C14BA"/>
    <w:rsid w:val="000C3663"/>
    <w:rsid w:val="000C69B6"/>
    <w:rsid w:val="000C7056"/>
    <w:rsid w:val="000D2488"/>
    <w:rsid w:val="000D2833"/>
    <w:rsid w:val="000D3A9C"/>
    <w:rsid w:val="000D4AC2"/>
    <w:rsid w:val="000D70FA"/>
    <w:rsid w:val="000E31C6"/>
    <w:rsid w:val="000E39FF"/>
    <w:rsid w:val="000E40A5"/>
    <w:rsid w:val="000E50F0"/>
    <w:rsid w:val="000E573A"/>
    <w:rsid w:val="000E592D"/>
    <w:rsid w:val="000F779D"/>
    <w:rsid w:val="000F7F69"/>
    <w:rsid w:val="001006D4"/>
    <w:rsid w:val="00101DC9"/>
    <w:rsid w:val="00102660"/>
    <w:rsid w:val="00105359"/>
    <w:rsid w:val="00105C81"/>
    <w:rsid w:val="00106ACC"/>
    <w:rsid w:val="0011428B"/>
    <w:rsid w:val="00114AB9"/>
    <w:rsid w:val="0011558F"/>
    <w:rsid w:val="001172D4"/>
    <w:rsid w:val="00120D82"/>
    <w:rsid w:val="00122040"/>
    <w:rsid w:val="00122D83"/>
    <w:rsid w:val="00133B38"/>
    <w:rsid w:val="00133C51"/>
    <w:rsid w:val="00134579"/>
    <w:rsid w:val="0013494B"/>
    <w:rsid w:val="0014048B"/>
    <w:rsid w:val="001408A3"/>
    <w:rsid w:val="001432F4"/>
    <w:rsid w:val="0014389E"/>
    <w:rsid w:val="0014486F"/>
    <w:rsid w:val="00145122"/>
    <w:rsid w:val="00145867"/>
    <w:rsid w:val="0015063E"/>
    <w:rsid w:val="001518F4"/>
    <w:rsid w:val="00151E11"/>
    <w:rsid w:val="00152824"/>
    <w:rsid w:val="001538DD"/>
    <w:rsid w:val="0015722A"/>
    <w:rsid w:val="001604B8"/>
    <w:rsid w:val="00161859"/>
    <w:rsid w:val="001621B6"/>
    <w:rsid w:val="0016354D"/>
    <w:rsid w:val="00163C72"/>
    <w:rsid w:val="001649AA"/>
    <w:rsid w:val="00165DFE"/>
    <w:rsid w:val="00170A47"/>
    <w:rsid w:val="00171E67"/>
    <w:rsid w:val="00173431"/>
    <w:rsid w:val="00174C2A"/>
    <w:rsid w:val="00175F89"/>
    <w:rsid w:val="001762FF"/>
    <w:rsid w:val="00180C15"/>
    <w:rsid w:val="00181183"/>
    <w:rsid w:val="00181ACA"/>
    <w:rsid w:val="00183D54"/>
    <w:rsid w:val="0018673E"/>
    <w:rsid w:val="001876FD"/>
    <w:rsid w:val="00187D23"/>
    <w:rsid w:val="00191BD1"/>
    <w:rsid w:val="00193ADC"/>
    <w:rsid w:val="00194B96"/>
    <w:rsid w:val="001A240D"/>
    <w:rsid w:val="001A4168"/>
    <w:rsid w:val="001A52CF"/>
    <w:rsid w:val="001A58AA"/>
    <w:rsid w:val="001A5A41"/>
    <w:rsid w:val="001B048E"/>
    <w:rsid w:val="001B09A1"/>
    <w:rsid w:val="001B0CAB"/>
    <w:rsid w:val="001B1356"/>
    <w:rsid w:val="001B323F"/>
    <w:rsid w:val="001B3275"/>
    <w:rsid w:val="001B4ABC"/>
    <w:rsid w:val="001B61BD"/>
    <w:rsid w:val="001B6AA1"/>
    <w:rsid w:val="001B6FD1"/>
    <w:rsid w:val="001C0796"/>
    <w:rsid w:val="001C08F3"/>
    <w:rsid w:val="001C093F"/>
    <w:rsid w:val="001C1743"/>
    <w:rsid w:val="001C278E"/>
    <w:rsid w:val="001C3B5B"/>
    <w:rsid w:val="001C4025"/>
    <w:rsid w:val="001D0F8E"/>
    <w:rsid w:val="001D1D1D"/>
    <w:rsid w:val="001D422A"/>
    <w:rsid w:val="001D4F30"/>
    <w:rsid w:val="001D5D09"/>
    <w:rsid w:val="001D7AC8"/>
    <w:rsid w:val="001E0190"/>
    <w:rsid w:val="001E0F4B"/>
    <w:rsid w:val="001E122A"/>
    <w:rsid w:val="001E2035"/>
    <w:rsid w:val="001E3465"/>
    <w:rsid w:val="001E44C0"/>
    <w:rsid w:val="001E64A5"/>
    <w:rsid w:val="001E6EF5"/>
    <w:rsid w:val="001E6F7A"/>
    <w:rsid w:val="001E7E7E"/>
    <w:rsid w:val="001F3C31"/>
    <w:rsid w:val="001F5C55"/>
    <w:rsid w:val="001F6F39"/>
    <w:rsid w:val="00200CA8"/>
    <w:rsid w:val="00205239"/>
    <w:rsid w:val="002053DF"/>
    <w:rsid w:val="0021015E"/>
    <w:rsid w:val="002134D2"/>
    <w:rsid w:val="00214942"/>
    <w:rsid w:val="00214967"/>
    <w:rsid w:val="00223CD6"/>
    <w:rsid w:val="002247D2"/>
    <w:rsid w:val="00225C2F"/>
    <w:rsid w:val="00225D00"/>
    <w:rsid w:val="002275F3"/>
    <w:rsid w:val="002307F6"/>
    <w:rsid w:val="002328E9"/>
    <w:rsid w:val="00235E64"/>
    <w:rsid w:val="002434A6"/>
    <w:rsid w:val="0024570A"/>
    <w:rsid w:val="002469EE"/>
    <w:rsid w:val="0024712D"/>
    <w:rsid w:val="00250FA7"/>
    <w:rsid w:val="002534F5"/>
    <w:rsid w:val="0025631B"/>
    <w:rsid w:val="002608FB"/>
    <w:rsid w:val="0026150A"/>
    <w:rsid w:val="00261859"/>
    <w:rsid w:val="00261A2A"/>
    <w:rsid w:val="00261E97"/>
    <w:rsid w:val="00264B7F"/>
    <w:rsid w:val="00265105"/>
    <w:rsid w:val="0026680D"/>
    <w:rsid w:val="002713B4"/>
    <w:rsid w:val="00271574"/>
    <w:rsid w:val="00273408"/>
    <w:rsid w:val="00273A00"/>
    <w:rsid w:val="00274824"/>
    <w:rsid w:val="00274D3D"/>
    <w:rsid w:val="00276D50"/>
    <w:rsid w:val="002801DA"/>
    <w:rsid w:val="00280BA9"/>
    <w:rsid w:val="00281802"/>
    <w:rsid w:val="00281DB3"/>
    <w:rsid w:val="002829AB"/>
    <w:rsid w:val="00282C45"/>
    <w:rsid w:val="002836B6"/>
    <w:rsid w:val="00283980"/>
    <w:rsid w:val="002859FF"/>
    <w:rsid w:val="002875A2"/>
    <w:rsid w:val="00290C77"/>
    <w:rsid w:val="002915AD"/>
    <w:rsid w:val="002929DA"/>
    <w:rsid w:val="002948B5"/>
    <w:rsid w:val="00297070"/>
    <w:rsid w:val="002A1692"/>
    <w:rsid w:val="002A1D05"/>
    <w:rsid w:val="002A4286"/>
    <w:rsid w:val="002A541A"/>
    <w:rsid w:val="002A5C78"/>
    <w:rsid w:val="002B0008"/>
    <w:rsid w:val="002B043D"/>
    <w:rsid w:val="002B39DB"/>
    <w:rsid w:val="002B7739"/>
    <w:rsid w:val="002B79E8"/>
    <w:rsid w:val="002C118E"/>
    <w:rsid w:val="002C46D7"/>
    <w:rsid w:val="002C5428"/>
    <w:rsid w:val="002C715B"/>
    <w:rsid w:val="002C7822"/>
    <w:rsid w:val="002D16D6"/>
    <w:rsid w:val="002D4061"/>
    <w:rsid w:val="002D6915"/>
    <w:rsid w:val="002E0477"/>
    <w:rsid w:val="002E1277"/>
    <w:rsid w:val="002E2A38"/>
    <w:rsid w:val="002E3797"/>
    <w:rsid w:val="002E3E0F"/>
    <w:rsid w:val="002E45E1"/>
    <w:rsid w:val="002E657F"/>
    <w:rsid w:val="002E65D0"/>
    <w:rsid w:val="002E766A"/>
    <w:rsid w:val="002F3D45"/>
    <w:rsid w:val="003005F3"/>
    <w:rsid w:val="003009D9"/>
    <w:rsid w:val="00300A46"/>
    <w:rsid w:val="00301021"/>
    <w:rsid w:val="0030237A"/>
    <w:rsid w:val="003028B4"/>
    <w:rsid w:val="00302B5A"/>
    <w:rsid w:val="00302E7D"/>
    <w:rsid w:val="00304414"/>
    <w:rsid w:val="00304572"/>
    <w:rsid w:val="00305595"/>
    <w:rsid w:val="00311036"/>
    <w:rsid w:val="00316A0A"/>
    <w:rsid w:val="00316F01"/>
    <w:rsid w:val="00316FBE"/>
    <w:rsid w:val="00317A77"/>
    <w:rsid w:val="00320D14"/>
    <w:rsid w:val="00320F7D"/>
    <w:rsid w:val="0032177F"/>
    <w:rsid w:val="00321F94"/>
    <w:rsid w:val="00324C27"/>
    <w:rsid w:val="00326624"/>
    <w:rsid w:val="00326660"/>
    <w:rsid w:val="003300C3"/>
    <w:rsid w:val="00330ED9"/>
    <w:rsid w:val="0033367F"/>
    <w:rsid w:val="00333EBE"/>
    <w:rsid w:val="0033460F"/>
    <w:rsid w:val="00335A1E"/>
    <w:rsid w:val="0034130C"/>
    <w:rsid w:val="0034273D"/>
    <w:rsid w:val="003444B1"/>
    <w:rsid w:val="0034639F"/>
    <w:rsid w:val="00347AB7"/>
    <w:rsid w:val="0035036A"/>
    <w:rsid w:val="00351461"/>
    <w:rsid w:val="0035200F"/>
    <w:rsid w:val="0035357D"/>
    <w:rsid w:val="00360182"/>
    <w:rsid w:val="00363739"/>
    <w:rsid w:val="00364C0C"/>
    <w:rsid w:val="00365476"/>
    <w:rsid w:val="003657E6"/>
    <w:rsid w:val="003678E0"/>
    <w:rsid w:val="00367AE2"/>
    <w:rsid w:val="00367CF0"/>
    <w:rsid w:val="00370582"/>
    <w:rsid w:val="00370A8B"/>
    <w:rsid w:val="003725DB"/>
    <w:rsid w:val="0037321C"/>
    <w:rsid w:val="003831BE"/>
    <w:rsid w:val="00394B02"/>
    <w:rsid w:val="00396A83"/>
    <w:rsid w:val="00397F1B"/>
    <w:rsid w:val="003A174A"/>
    <w:rsid w:val="003A32FB"/>
    <w:rsid w:val="003A4402"/>
    <w:rsid w:val="003A5146"/>
    <w:rsid w:val="003A6D89"/>
    <w:rsid w:val="003B121A"/>
    <w:rsid w:val="003B30E0"/>
    <w:rsid w:val="003B4B35"/>
    <w:rsid w:val="003B4E6D"/>
    <w:rsid w:val="003B51BA"/>
    <w:rsid w:val="003B594A"/>
    <w:rsid w:val="003C131C"/>
    <w:rsid w:val="003C288A"/>
    <w:rsid w:val="003C3B1A"/>
    <w:rsid w:val="003C3EA0"/>
    <w:rsid w:val="003C48E6"/>
    <w:rsid w:val="003C4EFD"/>
    <w:rsid w:val="003C570B"/>
    <w:rsid w:val="003C5736"/>
    <w:rsid w:val="003D0BD6"/>
    <w:rsid w:val="003D4A8A"/>
    <w:rsid w:val="003D6870"/>
    <w:rsid w:val="003D6A34"/>
    <w:rsid w:val="003D7FE8"/>
    <w:rsid w:val="003E1196"/>
    <w:rsid w:val="003E39AB"/>
    <w:rsid w:val="003E3C18"/>
    <w:rsid w:val="003E4C0C"/>
    <w:rsid w:val="003E6D2F"/>
    <w:rsid w:val="003E753D"/>
    <w:rsid w:val="003F33D7"/>
    <w:rsid w:val="003F3D85"/>
    <w:rsid w:val="004007C7"/>
    <w:rsid w:val="00401602"/>
    <w:rsid w:val="004022AE"/>
    <w:rsid w:val="004029A9"/>
    <w:rsid w:val="0040340E"/>
    <w:rsid w:val="004118B6"/>
    <w:rsid w:val="004124A8"/>
    <w:rsid w:val="004151F6"/>
    <w:rsid w:val="004213FF"/>
    <w:rsid w:val="00421C28"/>
    <w:rsid w:val="00422458"/>
    <w:rsid w:val="00424C02"/>
    <w:rsid w:val="00433A26"/>
    <w:rsid w:val="00435416"/>
    <w:rsid w:val="00435A44"/>
    <w:rsid w:val="00436B16"/>
    <w:rsid w:val="00440238"/>
    <w:rsid w:val="004437D1"/>
    <w:rsid w:val="004450AD"/>
    <w:rsid w:val="00446472"/>
    <w:rsid w:val="0045090E"/>
    <w:rsid w:val="00450CC2"/>
    <w:rsid w:val="00454C83"/>
    <w:rsid w:val="004555E0"/>
    <w:rsid w:val="0045711F"/>
    <w:rsid w:val="00457845"/>
    <w:rsid w:val="00460169"/>
    <w:rsid w:val="00461455"/>
    <w:rsid w:val="0046392A"/>
    <w:rsid w:val="00464502"/>
    <w:rsid w:val="00464976"/>
    <w:rsid w:val="00470C45"/>
    <w:rsid w:val="0047117C"/>
    <w:rsid w:val="00474A56"/>
    <w:rsid w:val="004753C1"/>
    <w:rsid w:val="00481572"/>
    <w:rsid w:val="00482360"/>
    <w:rsid w:val="004828C9"/>
    <w:rsid w:val="00483351"/>
    <w:rsid w:val="004836C7"/>
    <w:rsid w:val="0048551D"/>
    <w:rsid w:val="00485BFB"/>
    <w:rsid w:val="00486A8F"/>
    <w:rsid w:val="004878D2"/>
    <w:rsid w:val="00490269"/>
    <w:rsid w:val="00493159"/>
    <w:rsid w:val="00496F31"/>
    <w:rsid w:val="00496F6F"/>
    <w:rsid w:val="00497132"/>
    <w:rsid w:val="0049778F"/>
    <w:rsid w:val="004A17C3"/>
    <w:rsid w:val="004A2522"/>
    <w:rsid w:val="004A38EF"/>
    <w:rsid w:val="004A4950"/>
    <w:rsid w:val="004A57FB"/>
    <w:rsid w:val="004A58C8"/>
    <w:rsid w:val="004A6BAD"/>
    <w:rsid w:val="004B0915"/>
    <w:rsid w:val="004B1504"/>
    <w:rsid w:val="004B2564"/>
    <w:rsid w:val="004B532C"/>
    <w:rsid w:val="004B63E3"/>
    <w:rsid w:val="004C100C"/>
    <w:rsid w:val="004C26AF"/>
    <w:rsid w:val="004C5282"/>
    <w:rsid w:val="004C5C92"/>
    <w:rsid w:val="004D3621"/>
    <w:rsid w:val="004D45E6"/>
    <w:rsid w:val="004D5CC4"/>
    <w:rsid w:val="004D63B3"/>
    <w:rsid w:val="004D71ED"/>
    <w:rsid w:val="004D7369"/>
    <w:rsid w:val="004E0980"/>
    <w:rsid w:val="004E0A41"/>
    <w:rsid w:val="004E0C75"/>
    <w:rsid w:val="004E0CE2"/>
    <w:rsid w:val="004E177A"/>
    <w:rsid w:val="004E1C35"/>
    <w:rsid w:val="004E1C49"/>
    <w:rsid w:val="004E4197"/>
    <w:rsid w:val="004E528B"/>
    <w:rsid w:val="004E5E74"/>
    <w:rsid w:val="004E743A"/>
    <w:rsid w:val="004F0134"/>
    <w:rsid w:val="004F0FD2"/>
    <w:rsid w:val="004F2EE9"/>
    <w:rsid w:val="004F3263"/>
    <w:rsid w:val="004F3D67"/>
    <w:rsid w:val="004F4E4A"/>
    <w:rsid w:val="004F7DA3"/>
    <w:rsid w:val="0050117A"/>
    <w:rsid w:val="00501D9B"/>
    <w:rsid w:val="0050465B"/>
    <w:rsid w:val="00505C6C"/>
    <w:rsid w:val="00505C9C"/>
    <w:rsid w:val="00507816"/>
    <w:rsid w:val="00507DC8"/>
    <w:rsid w:val="005124BB"/>
    <w:rsid w:val="0051407F"/>
    <w:rsid w:val="00524C8E"/>
    <w:rsid w:val="00526389"/>
    <w:rsid w:val="0052694C"/>
    <w:rsid w:val="00526CF7"/>
    <w:rsid w:val="00527B09"/>
    <w:rsid w:val="005303C7"/>
    <w:rsid w:val="005305FD"/>
    <w:rsid w:val="00530A4E"/>
    <w:rsid w:val="00532ED9"/>
    <w:rsid w:val="00534B80"/>
    <w:rsid w:val="00535F14"/>
    <w:rsid w:val="00536DBC"/>
    <w:rsid w:val="005402EC"/>
    <w:rsid w:val="00543D0D"/>
    <w:rsid w:val="0054525E"/>
    <w:rsid w:val="005453CB"/>
    <w:rsid w:val="00545474"/>
    <w:rsid w:val="0054691F"/>
    <w:rsid w:val="00546B93"/>
    <w:rsid w:val="00552C1E"/>
    <w:rsid w:val="0055411E"/>
    <w:rsid w:val="00557FEF"/>
    <w:rsid w:val="00560E09"/>
    <w:rsid w:val="00564344"/>
    <w:rsid w:val="0056441C"/>
    <w:rsid w:val="0056560F"/>
    <w:rsid w:val="00565D30"/>
    <w:rsid w:val="00565D4C"/>
    <w:rsid w:val="0056673B"/>
    <w:rsid w:val="0057224B"/>
    <w:rsid w:val="005724C7"/>
    <w:rsid w:val="005734E9"/>
    <w:rsid w:val="00574B98"/>
    <w:rsid w:val="00576F80"/>
    <w:rsid w:val="00581A3C"/>
    <w:rsid w:val="00581F08"/>
    <w:rsid w:val="00582EE8"/>
    <w:rsid w:val="005840C6"/>
    <w:rsid w:val="00585976"/>
    <w:rsid w:val="00590455"/>
    <w:rsid w:val="0059224E"/>
    <w:rsid w:val="005977C0"/>
    <w:rsid w:val="005A0BC9"/>
    <w:rsid w:val="005A20AC"/>
    <w:rsid w:val="005A2F1D"/>
    <w:rsid w:val="005A54BA"/>
    <w:rsid w:val="005A5C93"/>
    <w:rsid w:val="005B181D"/>
    <w:rsid w:val="005B3046"/>
    <w:rsid w:val="005C1358"/>
    <w:rsid w:val="005C2C32"/>
    <w:rsid w:val="005C2DCC"/>
    <w:rsid w:val="005C33E5"/>
    <w:rsid w:val="005C3440"/>
    <w:rsid w:val="005C35E2"/>
    <w:rsid w:val="005C5FEE"/>
    <w:rsid w:val="005C6490"/>
    <w:rsid w:val="005C6CC4"/>
    <w:rsid w:val="005D0608"/>
    <w:rsid w:val="005D45A4"/>
    <w:rsid w:val="005D5EC9"/>
    <w:rsid w:val="005D602F"/>
    <w:rsid w:val="005D6612"/>
    <w:rsid w:val="005E1752"/>
    <w:rsid w:val="005E2E77"/>
    <w:rsid w:val="005E3D49"/>
    <w:rsid w:val="005E41A1"/>
    <w:rsid w:val="005E5361"/>
    <w:rsid w:val="005E6212"/>
    <w:rsid w:val="005E73E9"/>
    <w:rsid w:val="005F21AF"/>
    <w:rsid w:val="005F2F1B"/>
    <w:rsid w:val="005F385B"/>
    <w:rsid w:val="005F43C2"/>
    <w:rsid w:val="005F5092"/>
    <w:rsid w:val="005F57D3"/>
    <w:rsid w:val="005F7B7B"/>
    <w:rsid w:val="006019C7"/>
    <w:rsid w:val="00606074"/>
    <w:rsid w:val="00607F4E"/>
    <w:rsid w:val="00612008"/>
    <w:rsid w:val="006169F4"/>
    <w:rsid w:val="00616FD9"/>
    <w:rsid w:val="00617C2B"/>
    <w:rsid w:val="00617C78"/>
    <w:rsid w:val="00620093"/>
    <w:rsid w:val="00620B40"/>
    <w:rsid w:val="006244A5"/>
    <w:rsid w:val="006308BD"/>
    <w:rsid w:val="00631360"/>
    <w:rsid w:val="00631E28"/>
    <w:rsid w:val="00632BCD"/>
    <w:rsid w:val="006349FB"/>
    <w:rsid w:val="00634AB7"/>
    <w:rsid w:val="006424B1"/>
    <w:rsid w:val="0064287F"/>
    <w:rsid w:val="00642F55"/>
    <w:rsid w:val="00643070"/>
    <w:rsid w:val="00643938"/>
    <w:rsid w:val="00643E97"/>
    <w:rsid w:val="00645CF7"/>
    <w:rsid w:val="00646143"/>
    <w:rsid w:val="00646248"/>
    <w:rsid w:val="00646282"/>
    <w:rsid w:val="00651854"/>
    <w:rsid w:val="006535FB"/>
    <w:rsid w:val="006538FE"/>
    <w:rsid w:val="00655BF9"/>
    <w:rsid w:val="00656BE6"/>
    <w:rsid w:val="00661E28"/>
    <w:rsid w:val="0066207B"/>
    <w:rsid w:val="00663342"/>
    <w:rsid w:val="00663BB3"/>
    <w:rsid w:val="00667517"/>
    <w:rsid w:val="00670FF3"/>
    <w:rsid w:val="006729BF"/>
    <w:rsid w:val="00672AA0"/>
    <w:rsid w:val="00674310"/>
    <w:rsid w:val="00675204"/>
    <w:rsid w:val="00675909"/>
    <w:rsid w:val="00676B13"/>
    <w:rsid w:val="00676BFB"/>
    <w:rsid w:val="00682C72"/>
    <w:rsid w:val="00686873"/>
    <w:rsid w:val="0068793B"/>
    <w:rsid w:val="0069079E"/>
    <w:rsid w:val="00691B15"/>
    <w:rsid w:val="00691C02"/>
    <w:rsid w:val="006935B9"/>
    <w:rsid w:val="006946CE"/>
    <w:rsid w:val="006975B0"/>
    <w:rsid w:val="006B2E1C"/>
    <w:rsid w:val="006B3AD9"/>
    <w:rsid w:val="006B5890"/>
    <w:rsid w:val="006B6465"/>
    <w:rsid w:val="006C24B3"/>
    <w:rsid w:val="006C569E"/>
    <w:rsid w:val="006C5C0E"/>
    <w:rsid w:val="006C7E32"/>
    <w:rsid w:val="006D1B16"/>
    <w:rsid w:val="006D1EB2"/>
    <w:rsid w:val="006D1ED8"/>
    <w:rsid w:val="006D3567"/>
    <w:rsid w:val="006D3682"/>
    <w:rsid w:val="006D3E8A"/>
    <w:rsid w:val="006D49AC"/>
    <w:rsid w:val="006D7600"/>
    <w:rsid w:val="006E4900"/>
    <w:rsid w:val="006E5172"/>
    <w:rsid w:val="006E57AE"/>
    <w:rsid w:val="006E66A3"/>
    <w:rsid w:val="006E7620"/>
    <w:rsid w:val="006F1893"/>
    <w:rsid w:val="006F6646"/>
    <w:rsid w:val="006F6E0A"/>
    <w:rsid w:val="007132E0"/>
    <w:rsid w:val="00714D06"/>
    <w:rsid w:val="00714F1C"/>
    <w:rsid w:val="00717B42"/>
    <w:rsid w:val="0072603C"/>
    <w:rsid w:val="0072621C"/>
    <w:rsid w:val="00726DB1"/>
    <w:rsid w:val="00727AE0"/>
    <w:rsid w:val="00732D44"/>
    <w:rsid w:val="0073326A"/>
    <w:rsid w:val="00733866"/>
    <w:rsid w:val="00735BC9"/>
    <w:rsid w:val="007366BB"/>
    <w:rsid w:val="00740D7D"/>
    <w:rsid w:val="00741C12"/>
    <w:rsid w:val="00743C41"/>
    <w:rsid w:val="00743E6A"/>
    <w:rsid w:val="00744E35"/>
    <w:rsid w:val="00744E63"/>
    <w:rsid w:val="00746ECA"/>
    <w:rsid w:val="00747525"/>
    <w:rsid w:val="007512B4"/>
    <w:rsid w:val="00752010"/>
    <w:rsid w:val="0075245F"/>
    <w:rsid w:val="00754E7C"/>
    <w:rsid w:val="007554A5"/>
    <w:rsid w:val="00755F1A"/>
    <w:rsid w:val="007573D9"/>
    <w:rsid w:val="00757441"/>
    <w:rsid w:val="00760383"/>
    <w:rsid w:val="00760C99"/>
    <w:rsid w:val="00761031"/>
    <w:rsid w:val="00761DAE"/>
    <w:rsid w:val="00763455"/>
    <w:rsid w:val="00764155"/>
    <w:rsid w:val="007643CE"/>
    <w:rsid w:val="007700B9"/>
    <w:rsid w:val="00770A48"/>
    <w:rsid w:val="007734CA"/>
    <w:rsid w:val="00773E29"/>
    <w:rsid w:val="00773E98"/>
    <w:rsid w:val="00775B1C"/>
    <w:rsid w:val="00775E7F"/>
    <w:rsid w:val="00776302"/>
    <w:rsid w:val="00780A15"/>
    <w:rsid w:val="00783B3F"/>
    <w:rsid w:val="007842D7"/>
    <w:rsid w:val="007843FC"/>
    <w:rsid w:val="007846FD"/>
    <w:rsid w:val="00786B5A"/>
    <w:rsid w:val="00787C55"/>
    <w:rsid w:val="00790804"/>
    <w:rsid w:val="007913F8"/>
    <w:rsid w:val="0079338D"/>
    <w:rsid w:val="00793F6E"/>
    <w:rsid w:val="00794135"/>
    <w:rsid w:val="00796AD4"/>
    <w:rsid w:val="007972CA"/>
    <w:rsid w:val="0079764A"/>
    <w:rsid w:val="007979BC"/>
    <w:rsid w:val="007A0AA3"/>
    <w:rsid w:val="007A2695"/>
    <w:rsid w:val="007A337C"/>
    <w:rsid w:val="007A35FB"/>
    <w:rsid w:val="007A3AFD"/>
    <w:rsid w:val="007A3B79"/>
    <w:rsid w:val="007A3FA9"/>
    <w:rsid w:val="007B34E1"/>
    <w:rsid w:val="007B36C8"/>
    <w:rsid w:val="007B4E2C"/>
    <w:rsid w:val="007B5FE1"/>
    <w:rsid w:val="007B7EDA"/>
    <w:rsid w:val="007C0614"/>
    <w:rsid w:val="007C19A4"/>
    <w:rsid w:val="007C22AF"/>
    <w:rsid w:val="007C385B"/>
    <w:rsid w:val="007D10AE"/>
    <w:rsid w:val="007D34B0"/>
    <w:rsid w:val="007D4AD4"/>
    <w:rsid w:val="007D7618"/>
    <w:rsid w:val="007E0A3B"/>
    <w:rsid w:val="007E1861"/>
    <w:rsid w:val="007E4039"/>
    <w:rsid w:val="007E4620"/>
    <w:rsid w:val="007F1B14"/>
    <w:rsid w:val="007F3889"/>
    <w:rsid w:val="007F4A72"/>
    <w:rsid w:val="007F4B9F"/>
    <w:rsid w:val="008005AF"/>
    <w:rsid w:val="00800EAE"/>
    <w:rsid w:val="0080183B"/>
    <w:rsid w:val="00804149"/>
    <w:rsid w:val="00805484"/>
    <w:rsid w:val="008103DE"/>
    <w:rsid w:val="0081060D"/>
    <w:rsid w:val="00813ED0"/>
    <w:rsid w:val="00814664"/>
    <w:rsid w:val="008161A6"/>
    <w:rsid w:val="008163A5"/>
    <w:rsid w:val="00820358"/>
    <w:rsid w:val="00822A0D"/>
    <w:rsid w:val="008233AD"/>
    <w:rsid w:val="008239E7"/>
    <w:rsid w:val="00824B9A"/>
    <w:rsid w:val="00826DC5"/>
    <w:rsid w:val="00831D42"/>
    <w:rsid w:val="0083221C"/>
    <w:rsid w:val="00832CEE"/>
    <w:rsid w:val="0083303A"/>
    <w:rsid w:val="0083331B"/>
    <w:rsid w:val="00834456"/>
    <w:rsid w:val="0083456E"/>
    <w:rsid w:val="0083525F"/>
    <w:rsid w:val="00837202"/>
    <w:rsid w:val="00837BE4"/>
    <w:rsid w:val="00840621"/>
    <w:rsid w:val="008434A7"/>
    <w:rsid w:val="008434CA"/>
    <w:rsid w:val="00846602"/>
    <w:rsid w:val="00846791"/>
    <w:rsid w:val="00850CDB"/>
    <w:rsid w:val="00851A8D"/>
    <w:rsid w:val="0085265B"/>
    <w:rsid w:val="00853851"/>
    <w:rsid w:val="00856332"/>
    <w:rsid w:val="008617F0"/>
    <w:rsid w:val="0086295E"/>
    <w:rsid w:val="00862EEC"/>
    <w:rsid w:val="00864BF2"/>
    <w:rsid w:val="00864DD1"/>
    <w:rsid w:val="00866988"/>
    <w:rsid w:val="00870D60"/>
    <w:rsid w:val="00874A6E"/>
    <w:rsid w:val="00875250"/>
    <w:rsid w:val="00875E30"/>
    <w:rsid w:val="0087742E"/>
    <w:rsid w:val="0088128A"/>
    <w:rsid w:val="00881677"/>
    <w:rsid w:val="00885703"/>
    <w:rsid w:val="00885966"/>
    <w:rsid w:val="00885E4B"/>
    <w:rsid w:val="008873F8"/>
    <w:rsid w:val="00887527"/>
    <w:rsid w:val="008906D6"/>
    <w:rsid w:val="00891197"/>
    <w:rsid w:val="00892C18"/>
    <w:rsid w:val="008950A0"/>
    <w:rsid w:val="008954AD"/>
    <w:rsid w:val="0089634A"/>
    <w:rsid w:val="00896D8A"/>
    <w:rsid w:val="008977D4"/>
    <w:rsid w:val="008A2189"/>
    <w:rsid w:val="008A46E8"/>
    <w:rsid w:val="008A4754"/>
    <w:rsid w:val="008A6223"/>
    <w:rsid w:val="008B0BF0"/>
    <w:rsid w:val="008B1F57"/>
    <w:rsid w:val="008B3779"/>
    <w:rsid w:val="008B4F51"/>
    <w:rsid w:val="008C0CAC"/>
    <w:rsid w:val="008C0EA7"/>
    <w:rsid w:val="008C1042"/>
    <w:rsid w:val="008C76A0"/>
    <w:rsid w:val="008C7C7F"/>
    <w:rsid w:val="008D2220"/>
    <w:rsid w:val="008D24DB"/>
    <w:rsid w:val="008D2F01"/>
    <w:rsid w:val="008D4982"/>
    <w:rsid w:val="008D5400"/>
    <w:rsid w:val="008D7007"/>
    <w:rsid w:val="008E2233"/>
    <w:rsid w:val="008E32EF"/>
    <w:rsid w:val="008E3E5C"/>
    <w:rsid w:val="008E6074"/>
    <w:rsid w:val="008E6770"/>
    <w:rsid w:val="008E68B8"/>
    <w:rsid w:val="008F131D"/>
    <w:rsid w:val="008F178F"/>
    <w:rsid w:val="008F2AC3"/>
    <w:rsid w:val="008F5518"/>
    <w:rsid w:val="008F5ABA"/>
    <w:rsid w:val="008F6AC1"/>
    <w:rsid w:val="008F6F7F"/>
    <w:rsid w:val="00900BE1"/>
    <w:rsid w:val="0090260C"/>
    <w:rsid w:val="009036B6"/>
    <w:rsid w:val="00903975"/>
    <w:rsid w:val="00903BA7"/>
    <w:rsid w:val="009041A1"/>
    <w:rsid w:val="00906DE2"/>
    <w:rsid w:val="00907A5A"/>
    <w:rsid w:val="0091070E"/>
    <w:rsid w:val="009120A5"/>
    <w:rsid w:val="00914CC5"/>
    <w:rsid w:val="00920118"/>
    <w:rsid w:val="00920E4E"/>
    <w:rsid w:val="009218CC"/>
    <w:rsid w:val="00923104"/>
    <w:rsid w:val="00924264"/>
    <w:rsid w:val="0092468D"/>
    <w:rsid w:val="00925D04"/>
    <w:rsid w:val="00931972"/>
    <w:rsid w:val="00931DB3"/>
    <w:rsid w:val="00932429"/>
    <w:rsid w:val="0093498B"/>
    <w:rsid w:val="00934B1B"/>
    <w:rsid w:val="00934B89"/>
    <w:rsid w:val="0093566C"/>
    <w:rsid w:val="00936727"/>
    <w:rsid w:val="00940BFE"/>
    <w:rsid w:val="00941220"/>
    <w:rsid w:val="0094306D"/>
    <w:rsid w:val="00943854"/>
    <w:rsid w:val="009454A4"/>
    <w:rsid w:val="00947747"/>
    <w:rsid w:val="0095033B"/>
    <w:rsid w:val="00951068"/>
    <w:rsid w:val="0095253D"/>
    <w:rsid w:val="00952F4D"/>
    <w:rsid w:val="00954B84"/>
    <w:rsid w:val="00957A85"/>
    <w:rsid w:val="00957C41"/>
    <w:rsid w:val="00960CAA"/>
    <w:rsid w:val="009635E1"/>
    <w:rsid w:val="00964A12"/>
    <w:rsid w:val="00965CC9"/>
    <w:rsid w:val="009717C8"/>
    <w:rsid w:val="00973084"/>
    <w:rsid w:val="0097557F"/>
    <w:rsid w:val="0097776C"/>
    <w:rsid w:val="009821AC"/>
    <w:rsid w:val="00982333"/>
    <w:rsid w:val="0098322A"/>
    <w:rsid w:val="00983906"/>
    <w:rsid w:val="00985B53"/>
    <w:rsid w:val="00990EA0"/>
    <w:rsid w:val="00991643"/>
    <w:rsid w:val="00991FCB"/>
    <w:rsid w:val="009951C1"/>
    <w:rsid w:val="00995471"/>
    <w:rsid w:val="009A0B21"/>
    <w:rsid w:val="009A0EF8"/>
    <w:rsid w:val="009A32CA"/>
    <w:rsid w:val="009A5E93"/>
    <w:rsid w:val="009A6D21"/>
    <w:rsid w:val="009B0A8E"/>
    <w:rsid w:val="009B193A"/>
    <w:rsid w:val="009B31ED"/>
    <w:rsid w:val="009B6472"/>
    <w:rsid w:val="009C07A0"/>
    <w:rsid w:val="009C21E5"/>
    <w:rsid w:val="009C236F"/>
    <w:rsid w:val="009C306B"/>
    <w:rsid w:val="009C5F0D"/>
    <w:rsid w:val="009C6106"/>
    <w:rsid w:val="009C6B3E"/>
    <w:rsid w:val="009C784A"/>
    <w:rsid w:val="009D1360"/>
    <w:rsid w:val="009D260E"/>
    <w:rsid w:val="009D2652"/>
    <w:rsid w:val="009D4FDC"/>
    <w:rsid w:val="009D668B"/>
    <w:rsid w:val="009D72E4"/>
    <w:rsid w:val="009E109C"/>
    <w:rsid w:val="009E152C"/>
    <w:rsid w:val="009E235B"/>
    <w:rsid w:val="009E30C3"/>
    <w:rsid w:val="009E391F"/>
    <w:rsid w:val="009E3E42"/>
    <w:rsid w:val="009E56AB"/>
    <w:rsid w:val="009E593E"/>
    <w:rsid w:val="009F10AB"/>
    <w:rsid w:val="009F3C57"/>
    <w:rsid w:val="009F7818"/>
    <w:rsid w:val="00A002B4"/>
    <w:rsid w:val="00A0186C"/>
    <w:rsid w:val="00A01887"/>
    <w:rsid w:val="00A029B6"/>
    <w:rsid w:val="00A02F94"/>
    <w:rsid w:val="00A04D99"/>
    <w:rsid w:val="00A100B9"/>
    <w:rsid w:val="00A10CC6"/>
    <w:rsid w:val="00A16A0C"/>
    <w:rsid w:val="00A20130"/>
    <w:rsid w:val="00A22018"/>
    <w:rsid w:val="00A226E0"/>
    <w:rsid w:val="00A24E48"/>
    <w:rsid w:val="00A24EDE"/>
    <w:rsid w:val="00A30AD3"/>
    <w:rsid w:val="00A30CB3"/>
    <w:rsid w:val="00A3111C"/>
    <w:rsid w:val="00A340D3"/>
    <w:rsid w:val="00A36488"/>
    <w:rsid w:val="00A42E61"/>
    <w:rsid w:val="00A448AD"/>
    <w:rsid w:val="00A45BB6"/>
    <w:rsid w:val="00A47FD2"/>
    <w:rsid w:val="00A5127A"/>
    <w:rsid w:val="00A55819"/>
    <w:rsid w:val="00A55EBE"/>
    <w:rsid w:val="00A56119"/>
    <w:rsid w:val="00A5654E"/>
    <w:rsid w:val="00A56900"/>
    <w:rsid w:val="00A60EF5"/>
    <w:rsid w:val="00A66B57"/>
    <w:rsid w:val="00A7048A"/>
    <w:rsid w:val="00A70B0C"/>
    <w:rsid w:val="00A72232"/>
    <w:rsid w:val="00A72C14"/>
    <w:rsid w:val="00A7350D"/>
    <w:rsid w:val="00A741BB"/>
    <w:rsid w:val="00A747FD"/>
    <w:rsid w:val="00A842E3"/>
    <w:rsid w:val="00A85DC0"/>
    <w:rsid w:val="00A865B0"/>
    <w:rsid w:val="00A931F0"/>
    <w:rsid w:val="00A93698"/>
    <w:rsid w:val="00A9550E"/>
    <w:rsid w:val="00A95A4C"/>
    <w:rsid w:val="00A95DC1"/>
    <w:rsid w:val="00A96A6A"/>
    <w:rsid w:val="00A9787F"/>
    <w:rsid w:val="00AA0EA0"/>
    <w:rsid w:val="00AA199A"/>
    <w:rsid w:val="00AA524C"/>
    <w:rsid w:val="00AA727B"/>
    <w:rsid w:val="00AB073C"/>
    <w:rsid w:val="00AB079A"/>
    <w:rsid w:val="00AB0CC9"/>
    <w:rsid w:val="00AC038A"/>
    <w:rsid w:val="00AC1373"/>
    <w:rsid w:val="00AC3DE4"/>
    <w:rsid w:val="00AC4EA6"/>
    <w:rsid w:val="00AC56C7"/>
    <w:rsid w:val="00AC629E"/>
    <w:rsid w:val="00AC6CB1"/>
    <w:rsid w:val="00AD0593"/>
    <w:rsid w:val="00AE0B9F"/>
    <w:rsid w:val="00AE0DFE"/>
    <w:rsid w:val="00AE14C4"/>
    <w:rsid w:val="00AE1B3F"/>
    <w:rsid w:val="00AE2168"/>
    <w:rsid w:val="00AE23E2"/>
    <w:rsid w:val="00AE3873"/>
    <w:rsid w:val="00AE3FB7"/>
    <w:rsid w:val="00AE5F5E"/>
    <w:rsid w:val="00AF08D0"/>
    <w:rsid w:val="00AF12F1"/>
    <w:rsid w:val="00AF132D"/>
    <w:rsid w:val="00AF165A"/>
    <w:rsid w:val="00AF3C57"/>
    <w:rsid w:val="00AF6135"/>
    <w:rsid w:val="00AF6901"/>
    <w:rsid w:val="00B00D3D"/>
    <w:rsid w:val="00B018AC"/>
    <w:rsid w:val="00B034BE"/>
    <w:rsid w:val="00B0370A"/>
    <w:rsid w:val="00B07110"/>
    <w:rsid w:val="00B14EA1"/>
    <w:rsid w:val="00B153AE"/>
    <w:rsid w:val="00B17685"/>
    <w:rsid w:val="00B217DA"/>
    <w:rsid w:val="00B2202A"/>
    <w:rsid w:val="00B246A8"/>
    <w:rsid w:val="00B250AF"/>
    <w:rsid w:val="00B303A2"/>
    <w:rsid w:val="00B30E17"/>
    <w:rsid w:val="00B318B3"/>
    <w:rsid w:val="00B3558E"/>
    <w:rsid w:val="00B4400B"/>
    <w:rsid w:val="00B45E1B"/>
    <w:rsid w:val="00B46388"/>
    <w:rsid w:val="00B47245"/>
    <w:rsid w:val="00B478B7"/>
    <w:rsid w:val="00B47B11"/>
    <w:rsid w:val="00B47F40"/>
    <w:rsid w:val="00B50E1E"/>
    <w:rsid w:val="00B51601"/>
    <w:rsid w:val="00B51884"/>
    <w:rsid w:val="00B52C08"/>
    <w:rsid w:val="00B53668"/>
    <w:rsid w:val="00B540FF"/>
    <w:rsid w:val="00B54ECE"/>
    <w:rsid w:val="00B57D23"/>
    <w:rsid w:val="00B660E1"/>
    <w:rsid w:val="00B672FB"/>
    <w:rsid w:val="00B725CB"/>
    <w:rsid w:val="00B77041"/>
    <w:rsid w:val="00B7745D"/>
    <w:rsid w:val="00B80BEC"/>
    <w:rsid w:val="00B8389C"/>
    <w:rsid w:val="00B85F89"/>
    <w:rsid w:val="00B91DDE"/>
    <w:rsid w:val="00B94649"/>
    <w:rsid w:val="00B95869"/>
    <w:rsid w:val="00BA126B"/>
    <w:rsid w:val="00BA35DB"/>
    <w:rsid w:val="00BA6547"/>
    <w:rsid w:val="00BA6857"/>
    <w:rsid w:val="00BA69A4"/>
    <w:rsid w:val="00BA6CF9"/>
    <w:rsid w:val="00BA72CD"/>
    <w:rsid w:val="00BB06C0"/>
    <w:rsid w:val="00BB0D86"/>
    <w:rsid w:val="00BB26F7"/>
    <w:rsid w:val="00BB4FE5"/>
    <w:rsid w:val="00BB59AB"/>
    <w:rsid w:val="00BB5F10"/>
    <w:rsid w:val="00BB77EF"/>
    <w:rsid w:val="00BC207B"/>
    <w:rsid w:val="00BC35B6"/>
    <w:rsid w:val="00BC386E"/>
    <w:rsid w:val="00BC4611"/>
    <w:rsid w:val="00BC5687"/>
    <w:rsid w:val="00BC5D26"/>
    <w:rsid w:val="00BC7401"/>
    <w:rsid w:val="00BD37BB"/>
    <w:rsid w:val="00BD51EE"/>
    <w:rsid w:val="00BD5623"/>
    <w:rsid w:val="00BD684D"/>
    <w:rsid w:val="00BE0686"/>
    <w:rsid w:val="00BE3F44"/>
    <w:rsid w:val="00BE4809"/>
    <w:rsid w:val="00BE5D73"/>
    <w:rsid w:val="00BE6B5B"/>
    <w:rsid w:val="00BE6F6B"/>
    <w:rsid w:val="00BE74A0"/>
    <w:rsid w:val="00BF0CB6"/>
    <w:rsid w:val="00BF1371"/>
    <w:rsid w:val="00BF2293"/>
    <w:rsid w:val="00BF47B5"/>
    <w:rsid w:val="00BF7435"/>
    <w:rsid w:val="00C006D6"/>
    <w:rsid w:val="00C00E15"/>
    <w:rsid w:val="00C02768"/>
    <w:rsid w:val="00C027BE"/>
    <w:rsid w:val="00C04311"/>
    <w:rsid w:val="00C05843"/>
    <w:rsid w:val="00C06896"/>
    <w:rsid w:val="00C07B70"/>
    <w:rsid w:val="00C10062"/>
    <w:rsid w:val="00C13113"/>
    <w:rsid w:val="00C23644"/>
    <w:rsid w:val="00C247C0"/>
    <w:rsid w:val="00C305A1"/>
    <w:rsid w:val="00C306F9"/>
    <w:rsid w:val="00C31385"/>
    <w:rsid w:val="00C319F0"/>
    <w:rsid w:val="00C33061"/>
    <w:rsid w:val="00C33C97"/>
    <w:rsid w:val="00C3402E"/>
    <w:rsid w:val="00C35297"/>
    <w:rsid w:val="00C35C4D"/>
    <w:rsid w:val="00C36505"/>
    <w:rsid w:val="00C45740"/>
    <w:rsid w:val="00C458DB"/>
    <w:rsid w:val="00C45F54"/>
    <w:rsid w:val="00C472C1"/>
    <w:rsid w:val="00C500C5"/>
    <w:rsid w:val="00C50FEB"/>
    <w:rsid w:val="00C5140E"/>
    <w:rsid w:val="00C52E31"/>
    <w:rsid w:val="00C539C6"/>
    <w:rsid w:val="00C541E8"/>
    <w:rsid w:val="00C55316"/>
    <w:rsid w:val="00C55B77"/>
    <w:rsid w:val="00C57809"/>
    <w:rsid w:val="00C70D85"/>
    <w:rsid w:val="00C731F1"/>
    <w:rsid w:val="00C7413A"/>
    <w:rsid w:val="00C750CB"/>
    <w:rsid w:val="00C75BD6"/>
    <w:rsid w:val="00C7615D"/>
    <w:rsid w:val="00C7651F"/>
    <w:rsid w:val="00C77E0F"/>
    <w:rsid w:val="00C804A3"/>
    <w:rsid w:val="00C808F1"/>
    <w:rsid w:val="00C80ABF"/>
    <w:rsid w:val="00C80AEF"/>
    <w:rsid w:val="00C81899"/>
    <w:rsid w:val="00C81A79"/>
    <w:rsid w:val="00C8300F"/>
    <w:rsid w:val="00C8336B"/>
    <w:rsid w:val="00C83D39"/>
    <w:rsid w:val="00C8438B"/>
    <w:rsid w:val="00C84D2F"/>
    <w:rsid w:val="00C852F4"/>
    <w:rsid w:val="00C85AF5"/>
    <w:rsid w:val="00C91976"/>
    <w:rsid w:val="00C9220C"/>
    <w:rsid w:val="00C93964"/>
    <w:rsid w:val="00C93B53"/>
    <w:rsid w:val="00C94C5E"/>
    <w:rsid w:val="00C94F45"/>
    <w:rsid w:val="00C95264"/>
    <w:rsid w:val="00C96328"/>
    <w:rsid w:val="00C9688A"/>
    <w:rsid w:val="00CA0F4D"/>
    <w:rsid w:val="00CA1F21"/>
    <w:rsid w:val="00CA2D4E"/>
    <w:rsid w:val="00CA4B18"/>
    <w:rsid w:val="00CA6A69"/>
    <w:rsid w:val="00CA7C26"/>
    <w:rsid w:val="00CB17F5"/>
    <w:rsid w:val="00CB309A"/>
    <w:rsid w:val="00CB32A0"/>
    <w:rsid w:val="00CB33C1"/>
    <w:rsid w:val="00CB34C7"/>
    <w:rsid w:val="00CB5DEA"/>
    <w:rsid w:val="00CC0ADA"/>
    <w:rsid w:val="00CC1E0D"/>
    <w:rsid w:val="00CC5678"/>
    <w:rsid w:val="00CC5EDF"/>
    <w:rsid w:val="00CC6330"/>
    <w:rsid w:val="00CC6821"/>
    <w:rsid w:val="00CC7372"/>
    <w:rsid w:val="00CD1F79"/>
    <w:rsid w:val="00CD48ED"/>
    <w:rsid w:val="00CD4946"/>
    <w:rsid w:val="00CD616A"/>
    <w:rsid w:val="00CE093A"/>
    <w:rsid w:val="00CE2F1D"/>
    <w:rsid w:val="00CE6671"/>
    <w:rsid w:val="00CF0C99"/>
    <w:rsid w:val="00CF597A"/>
    <w:rsid w:val="00CF6D63"/>
    <w:rsid w:val="00CF6FB4"/>
    <w:rsid w:val="00CF7C87"/>
    <w:rsid w:val="00D019A1"/>
    <w:rsid w:val="00D04E71"/>
    <w:rsid w:val="00D05E84"/>
    <w:rsid w:val="00D065B6"/>
    <w:rsid w:val="00D077C3"/>
    <w:rsid w:val="00D158A9"/>
    <w:rsid w:val="00D15FED"/>
    <w:rsid w:val="00D161C3"/>
    <w:rsid w:val="00D1755A"/>
    <w:rsid w:val="00D200AE"/>
    <w:rsid w:val="00D21149"/>
    <w:rsid w:val="00D22C22"/>
    <w:rsid w:val="00D23E6F"/>
    <w:rsid w:val="00D25A81"/>
    <w:rsid w:val="00D27201"/>
    <w:rsid w:val="00D30B4F"/>
    <w:rsid w:val="00D44B78"/>
    <w:rsid w:val="00D460AE"/>
    <w:rsid w:val="00D472AB"/>
    <w:rsid w:val="00D5177A"/>
    <w:rsid w:val="00D52DFA"/>
    <w:rsid w:val="00D545B7"/>
    <w:rsid w:val="00D55EA3"/>
    <w:rsid w:val="00D56D48"/>
    <w:rsid w:val="00D61F02"/>
    <w:rsid w:val="00D651B9"/>
    <w:rsid w:val="00D70FAC"/>
    <w:rsid w:val="00D73239"/>
    <w:rsid w:val="00D73CAB"/>
    <w:rsid w:val="00D7423F"/>
    <w:rsid w:val="00D74960"/>
    <w:rsid w:val="00D75BB7"/>
    <w:rsid w:val="00D760B7"/>
    <w:rsid w:val="00D77F59"/>
    <w:rsid w:val="00D82258"/>
    <w:rsid w:val="00D82440"/>
    <w:rsid w:val="00D8535D"/>
    <w:rsid w:val="00D9061C"/>
    <w:rsid w:val="00D907C9"/>
    <w:rsid w:val="00D92BB0"/>
    <w:rsid w:val="00D93F31"/>
    <w:rsid w:val="00D93FB0"/>
    <w:rsid w:val="00D97311"/>
    <w:rsid w:val="00D97C18"/>
    <w:rsid w:val="00DA09FE"/>
    <w:rsid w:val="00DA0B35"/>
    <w:rsid w:val="00DA618D"/>
    <w:rsid w:val="00DA6376"/>
    <w:rsid w:val="00DA6DDC"/>
    <w:rsid w:val="00DA7A7B"/>
    <w:rsid w:val="00DA7C96"/>
    <w:rsid w:val="00DB0ACF"/>
    <w:rsid w:val="00DB3C5C"/>
    <w:rsid w:val="00DB427D"/>
    <w:rsid w:val="00DB7331"/>
    <w:rsid w:val="00DC0168"/>
    <w:rsid w:val="00DC36D3"/>
    <w:rsid w:val="00DC3B79"/>
    <w:rsid w:val="00DC46DA"/>
    <w:rsid w:val="00DC5FAB"/>
    <w:rsid w:val="00DC6536"/>
    <w:rsid w:val="00DD1395"/>
    <w:rsid w:val="00DD1756"/>
    <w:rsid w:val="00DD1CA6"/>
    <w:rsid w:val="00DD2AF6"/>
    <w:rsid w:val="00DD304C"/>
    <w:rsid w:val="00DE1FEE"/>
    <w:rsid w:val="00DE2D46"/>
    <w:rsid w:val="00DE4287"/>
    <w:rsid w:val="00DE79CB"/>
    <w:rsid w:val="00DE7CD7"/>
    <w:rsid w:val="00DE7E55"/>
    <w:rsid w:val="00DF179B"/>
    <w:rsid w:val="00DF2400"/>
    <w:rsid w:val="00DF2A16"/>
    <w:rsid w:val="00DF5C45"/>
    <w:rsid w:val="00DF6437"/>
    <w:rsid w:val="00DF7AB0"/>
    <w:rsid w:val="00E018F8"/>
    <w:rsid w:val="00E040C1"/>
    <w:rsid w:val="00E0685A"/>
    <w:rsid w:val="00E07E65"/>
    <w:rsid w:val="00E107A9"/>
    <w:rsid w:val="00E10A3D"/>
    <w:rsid w:val="00E136F3"/>
    <w:rsid w:val="00E21412"/>
    <w:rsid w:val="00E2406F"/>
    <w:rsid w:val="00E240EE"/>
    <w:rsid w:val="00E277B5"/>
    <w:rsid w:val="00E31849"/>
    <w:rsid w:val="00E338B4"/>
    <w:rsid w:val="00E379AF"/>
    <w:rsid w:val="00E37C86"/>
    <w:rsid w:val="00E42A0E"/>
    <w:rsid w:val="00E52E2E"/>
    <w:rsid w:val="00E536EF"/>
    <w:rsid w:val="00E56F49"/>
    <w:rsid w:val="00E574D2"/>
    <w:rsid w:val="00E64DE4"/>
    <w:rsid w:val="00E677B5"/>
    <w:rsid w:val="00E67848"/>
    <w:rsid w:val="00E704A3"/>
    <w:rsid w:val="00E72972"/>
    <w:rsid w:val="00E72E36"/>
    <w:rsid w:val="00E75263"/>
    <w:rsid w:val="00E77B36"/>
    <w:rsid w:val="00E81118"/>
    <w:rsid w:val="00E840E1"/>
    <w:rsid w:val="00E843C1"/>
    <w:rsid w:val="00E85251"/>
    <w:rsid w:val="00E8564E"/>
    <w:rsid w:val="00E911F9"/>
    <w:rsid w:val="00E92361"/>
    <w:rsid w:val="00E925E5"/>
    <w:rsid w:val="00E929E5"/>
    <w:rsid w:val="00E933A7"/>
    <w:rsid w:val="00E9388C"/>
    <w:rsid w:val="00E95C20"/>
    <w:rsid w:val="00E96AD4"/>
    <w:rsid w:val="00EA06BA"/>
    <w:rsid w:val="00EA2605"/>
    <w:rsid w:val="00EA39A6"/>
    <w:rsid w:val="00EA5C43"/>
    <w:rsid w:val="00EA6304"/>
    <w:rsid w:val="00EA653A"/>
    <w:rsid w:val="00EB1040"/>
    <w:rsid w:val="00EB4A77"/>
    <w:rsid w:val="00EB5039"/>
    <w:rsid w:val="00EB63DC"/>
    <w:rsid w:val="00EB7658"/>
    <w:rsid w:val="00EC0966"/>
    <w:rsid w:val="00EC2735"/>
    <w:rsid w:val="00EC318F"/>
    <w:rsid w:val="00EC4A22"/>
    <w:rsid w:val="00EC601E"/>
    <w:rsid w:val="00EC64D7"/>
    <w:rsid w:val="00EC67D6"/>
    <w:rsid w:val="00EC7399"/>
    <w:rsid w:val="00EC7DE9"/>
    <w:rsid w:val="00ED237A"/>
    <w:rsid w:val="00ED2503"/>
    <w:rsid w:val="00ED6EEA"/>
    <w:rsid w:val="00ED763A"/>
    <w:rsid w:val="00ED77E7"/>
    <w:rsid w:val="00ED7ADB"/>
    <w:rsid w:val="00EE152F"/>
    <w:rsid w:val="00EE17C5"/>
    <w:rsid w:val="00EE5442"/>
    <w:rsid w:val="00EE54A0"/>
    <w:rsid w:val="00EE5DAF"/>
    <w:rsid w:val="00EF196C"/>
    <w:rsid w:val="00EF20F2"/>
    <w:rsid w:val="00EF2238"/>
    <w:rsid w:val="00EF7294"/>
    <w:rsid w:val="00F001B2"/>
    <w:rsid w:val="00F008EC"/>
    <w:rsid w:val="00F01D68"/>
    <w:rsid w:val="00F050A3"/>
    <w:rsid w:val="00F0560B"/>
    <w:rsid w:val="00F05DCE"/>
    <w:rsid w:val="00F05E3F"/>
    <w:rsid w:val="00F0612B"/>
    <w:rsid w:val="00F067DB"/>
    <w:rsid w:val="00F11964"/>
    <w:rsid w:val="00F12C45"/>
    <w:rsid w:val="00F1327C"/>
    <w:rsid w:val="00F159F8"/>
    <w:rsid w:val="00F16477"/>
    <w:rsid w:val="00F171F3"/>
    <w:rsid w:val="00F2086B"/>
    <w:rsid w:val="00F21159"/>
    <w:rsid w:val="00F21FBF"/>
    <w:rsid w:val="00F22A48"/>
    <w:rsid w:val="00F25505"/>
    <w:rsid w:val="00F25CBD"/>
    <w:rsid w:val="00F2659A"/>
    <w:rsid w:val="00F32435"/>
    <w:rsid w:val="00F341E0"/>
    <w:rsid w:val="00F3455A"/>
    <w:rsid w:val="00F36C40"/>
    <w:rsid w:val="00F373B8"/>
    <w:rsid w:val="00F419A7"/>
    <w:rsid w:val="00F41B75"/>
    <w:rsid w:val="00F42E1C"/>
    <w:rsid w:val="00F43E9A"/>
    <w:rsid w:val="00F4580D"/>
    <w:rsid w:val="00F45B6D"/>
    <w:rsid w:val="00F473C7"/>
    <w:rsid w:val="00F47A59"/>
    <w:rsid w:val="00F520A8"/>
    <w:rsid w:val="00F523E5"/>
    <w:rsid w:val="00F5465A"/>
    <w:rsid w:val="00F549A1"/>
    <w:rsid w:val="00F555D2"/>
    <w:rsid w:val="00F55BB9"/>
    <w:rsid w:val="00F60453"/>
    <w:rsid w:val="00F637E2"/>
    <w:rsid w:val="00F6413E"/>
    <w:rsid w:val="00F65056"/>
    <w:rsid w:val="00F66662"/>
    <w:rsid w:val="00F701BF"/>
    <w:rsid w:val="00F70CBA"/>
    <w:rsid w:val="00F71599"/>
    <w:rsid w:val="00F722A6"/>
    <w:rsid w:val="00F7244C"/>
    <w:rsid w:val="00F72D5F"/>
    <w:rsid w:val="00F72DE2"/>
    <w:rsid w:val="00F77144"/>
    <w:rsid w:val="00F80511"/>
    <w:rsid w:val="00F81489"/>
    <w:rsid w:val="00F83A21"/>
    <w:rsid w:val="00F842BC"/>
    <w:rsid w:val="00F842FA"/>
    <w:rsid w:val="00F851C3"/>
    <w:rsid w:val="00F87610"/>
    <w:rsid w:val="00F9055F"/>
    <w:rsid w:val="00F9090D"/>
    <w:rsid w:val="00F91025"/>
    <w:rsid w:val="00F915D6"/>
    <w:rsid w:val="00F92CFD"/>
    <w:rsid w:val="00F93E3E"/>
    <w:rsid w:val="00F95FED"/>
    <w:rsid w:val="00F96DDF"/>
    <w:rsid w:val="00F978FE"/>
    <w:rsid w:val="00FA11CE"/>
    <w:rsid w:val="00FA20A1"/>
    <w:rsid w:val="00FA2418"/>
    <w:rsid w:val="00FA25CF"/>
    <w:rsid w:val="00FA347A"/>
    <w:rsid w:val="00FA4273"/>
    <w:rsid w:val="00FA6202"/>
    <w:rsid w:val="00FB01F6"/>
    <w:rsid w:val="00FB2D9D"/>
    <w:rsid w:val="00FB6D56"/>
    <w:rsid w:val="00FC0529"/>
    <w:rsid w:val="00FC05FF"/>
    <w:rsid w:val="00FC1BCA"/>
    <w:rsid w:val="00FC2F26"/>
    <w:rsid w:val="00FC3621"/>
    <w:rsid w:val="00FC42C1"/>
    <w:rsid w:val="00FC528E"/>
    <w:rsid w:val="00FC6E57"/>
    <w:rsid w:val="00FC7F9E"/>
    <w:rsid w:val="00FD0F3B"/>
    <w:rsid w:val="00FD1B61"/>
    <w:rsid w:val="00FD1FA4"/>
    <w:rsid w:val="00FD2AE9"/>
    <w:rsid w:val="00FD47BB"/>
    <w:rsid w:val="00FD4FA6"/>
    <w:rsid w:val="00FD5C65"/>
    <w:rsid w:val="00FD7CCB"/>
    <w:rsid w:val="00FE0AC4"/>
    <w:rsid w:val="00FE3527"/>
    <w:rsid w:val="00FE4B39"/>
    <w:rsid w:val="00FE5A8A"/>
    <w:rsid w:val="00FE6293"/>
    <w:rsid w:val="00FF14D5"/>
    <w:rsid w:val="00FF5BA7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numPr>
        <w:numId w:val="1"/>
      </w:numPr>
      <w:spacing w:before="240" w:after="60"/>
      <w:outlineLvl w:val="0"/>
    </w:pPr>
    <w:rPr>
      <w:b/>
      <w:smallCaps/>
      <w:kern w:val="28"/>
      <w:sz w:val="28"/>
      <w:szCs w:val="20"/>
    </w:rPr>
  </w:style>
  <w:style w:type="paragraph" w:styleId="Overskrift2">
    <w:name w:val="heading 2"/>
    <w:aliases w:val="HD2,Heading 2 Hidden"/>
    <w:basedOn w:val="Normal"/>
    <w:next w:val="Normal"/>
    <w:link w:val="Overskrift2Tegn"/>
    <w:qFormat/>
    <w:rsid w:val="00645CF7"/>
    <w:pPr>
      <w:keepNext/>
      <w:numPr>
        <w:ilvl w:val="1"/>
        <w:numId w:val="1"/>
      </w:numPr>
      <w:spacing w:before="240" w:after="60"/>
      <w:ind w:left="0"/>
      <w:outlineLvl w:val="1"/>
    </w:pPr>
    <w:rPr>
      <w:rFonts w:ascii="Calibri" w:hAnsi="Calibri"/>
      <w:b/>
      <w:szCs w:val="20"/>
    </w:rPr>
  </w:style>
  <w:style w:type="paragraph" w:styleId="Overskrift3">
    <w:name w:val="heading 3"/>
    <w:aliases w:val="Mal 3,H3,3,h3,TF-Overskrift 3,Underkap.,Arial 12 Fett,Arial 12 Fett1,Arial 12 Fett2,Arial 12 Fett3,Arial 12 Fett4,Arial 12 Fett5,Arial 12 Fett11,Arial 12 Fett21,Arial 12 Fett31,Arial 12 Fett41,Arial 12 Fett6,Arial 12 Fett12,Arial 12 Fett22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Overskrift5">
    <w:name w:val="heading 5"/>
    <w:aliases w:val=" Do not use ,Do not use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INNH1">
    <w:name w:val="toc 1"/>
    <w:basedOn w:val="Normal"/>
    <w:next w:val="Normal"/>
    <w:autoRedefine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rsid w:val="00DB3C5C"/>
    <w:pPr>
      <w:tabs>
        <w:tab w:val="left" w:pos="851"/>
        <w:tab w:val="left" w:pos="1947"/>
        <w:tab w:val="right" w:leader="dot" w:pos="9912"/>
      </w:tabs>
      <w:ind w:left="240"/>
    </w:pPr>
    <w:rPr>
      <w:smallCaps/>
      <w:sz w:val="20"/>
      <w:szCs w:val="20"/>
    </w:rPr>
  </w:style>
  <w:style w:type="paragraph" w:customStyle="1" w:styleId="OverskriftStil">
    <w:name w:val="OverskriftStil"/>
    <w:basedOn w:val="Normal"/>
    <w:next w:val="Normal"/>
    <w:rPr>
      <w:b/>
      <w:smallCaps/>
      <w:sz w:val="28"/>
      <w:szCs w:val="20"/>
    </w:rPr>
  </w:style>
  <w:style w:type="paragraph" w:customStyle="1" w:styleId="OverskriftStilTillegg">
    <w:name w:val="OverskriftStilTillegg"/>
    <w:basedOn w:val="OverskriftStil"/>
    <w:next w:val="Normal"/>
    <w:rPr>
      <w:lang w:val="en-GB"/>
    </w:rPr>
  </w:style>
  <w:style w:type="table" w:styleId="Tabellrutenett">
    <w:name w:val="Table Grid"/>
    <w:basedOn w:val="Vanligtabell"/>
    <w:uiPriority w:val="59"/>
    <w:rsid w:val="00CD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3">
    <w:name w:val="toc 3"/>
    <w:basedOn w:val="Normal"/>
    <w:next w:val="Normal"/>
    <w:autoRedefine/>
    <w:uiPriority w:val="39"/>
    <w:pPr>
      <w:ind w:left="480"/>
    </w:pPr>
    <w:rPr>
      <w:i/>
      <w:iCs/>
      <w:sz w:val="20"/>
      <w:szCs w:val="20"/>
    </w:rPr>
  </w:style>
  <w:style w:type="paragraph" w:styleId="INNH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styleId="Indeks1">
    <w:name w:val="index 1"/>
    <w:basedOn w:val="Normal"/>
    <w:next w:val="Normal"/>
    <w:autoRedefine/>
    <w:semiHidden/>
    <w:rsid w:val="00C731F1"/>
    <w:pPr>
      <w:ind w:left="240" w:hanging="240"/>
    </w:pPr>
  </w:style>
  <w:style w:type="paragraph" w:styleId="Stikkordregisteroverskrift">
    <w:name w:val="index heading"/>
    <w:basedOn w:val="Normal"/>
    <w:next w:val="Indeks1"/>
    <w:semiHidden/>
    <w:rsid w:val="00C731F1"/>
    <w:rPr>
      <w:szCs w:val="20"/>
      <w:lang w:eastAsia="nb-NO"/>
    </w:rPr>
  </w:style>
  <w:style w:type="paragraph" w:styleId="NormalWeb">
    <w:name w:val="Normal (Web)"/>
    <w:basedOn w:val="Normal"/>
    <w:uiPriority w:val="99"/>
    <w:rsid w:val="00C731F1"/>
    <w:pPr>
      <w:spacing w:before="100" w:beforeAutospacing="1" w:after="100" w:afterAutospacing="1"/>
    </w:pPr>
    <w:rPr>
      <w:rFonts w:ascii="Arial" w:hAnsi="Arial" w:cs="Arial"/>
      <w:lang w:eastAsia="nb-NO"/>
    </w:rPr>
  </w:style>
  <w:style w:type="paragraph" w:styleId="Brdtekst">
    <w:name w:val="Body Text"/>
    <w:basedOn w:val="Normal"/>
    <w:rsid w:val="00F96DDF"/>
    <w:rPr>
      <w:sz w:val="20"/>
      <w:szCs w:val="20"/>
      <w:lang w:eastAsia="nb-NO"/>
    </w:rPr>
  </w:style>
  <w:style w:type="paragraph" w:styleId="Brdtekst2">
    <w:name w:val="Body Text 2"/>
    <w:basedOn w:val="Normal"/>
    <w:rsid w:val="003E39AB"/>
    <w:pPr>
      <w:spacing w:after="120" w:line="480" w:lineRule="auto"/>
    </w:pPr>
  </w:style>
  <w:style w:type="character" w:styleId="Sterk">
    <w:name w:val="Strong"/>
    <w:qFormat/>
    <w:rsid w:val="009120A5"/>
    <w:rPr>
      <w:b/>
      <w:bCs/>
    </w:rPr>
  </w:style>
  <w:style w:type="character" w:styleId="Hyperkobling">
    <w:name w:val="Hyperlink"/>
    <w:rsid w:val="007700B9"/>
    <w:rPr>
      <w:color w:val="0000FF"/>
      <w:u w:val="single"/>
    </w:rPr>
  </w:style>
  <w:style w:type="paragraph" w:styleId="Bobletekst">
    <w:name w:val="Balloon Text"/>
    <w:basedOn w:val="Normal"/>
    <w:semiHidden/>
    <w:rsid w:val="00931972"/>
    <w:rPr>
      <w:rFonts w:ascii="Tahoma" w:hAnsi="Tahoma" w:cs="Tahoma"/>
      <w:sz w:val="16"/>
      <w:szCs w:val="16"/>
    </w:rPr>
  </w:style>
  <w:style w:type="paragraph" w:customStyle="1" w:styleId="Normalminnrykk">
    <w:name w:val="Normal m/innrykk"/>
    <w:basedOn w:val="Normal"/>
    <w:autoRedefine/>
    <w:rsid w:val="00CC5678"/>
    <w:pPr>
      <w:tabs>
        <w:tab w:val="left" w:pos="851"/>
      </w:tabs>
    </w:pPr>
    <w:rPr>
      <w:szCs w:val="20"/>
      <w:lang w:eastAsia="nb-NO"/>
    </w:rPr>
  </w:style>
  <w:style w:type="paragraph" w:styleId="Dokumentkart">
    <w:name w:val="Document Map"/>
    <w:basedOn w:val="Normal"/>
    <w:semiHidden/>
    <w:rsid w:val="00A5581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Enkelttabell1">
    <w:name w:val="Table Simple 1"/>
    <w:basedOn w:val="Vanligtabell"/>
    <w:rsid w:val="00EA6304"/>
    <w:pPr>
      <w:spacing w:after="200" w:line="276" w:lineRule="auto"/>
    </w:pPr>
    <w:rPr>
      <w:rFonts w:ascii="Calibri" w:eastAsia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InitialStyle">
    <w:name w:val="InitialStyle"/>
    <w:rsid w:val="00EA6304"/>
    <w:rPr>
      <w:rFonts w:ascii="Arial" w:hAnsi="Arial"/>
      <w:color w:val="auto"/>
      <w:spacing w:val="0"/>
      <w:sz w:val="24"/>
    </w:rPr>
  </w:style>
  <w:style w:type="paragraph" w:customStyle="1" w:styleId="Standardtekst">
    <w:name w:val="Standardtekst"/>
    <w:basedOn w:val="Normal"/>
    <w:rsid w:val="00EA6304"/>
    <w:rPr>
      <w:rFonts w:eastAsia="Calibri"/>
      <w:szCs w:val="20"/>
      <w:lang w:eastAsia="da-DK"/>
    </w:rPr>
  </w:style>
  <w:style w:type="table" w:styleId="Tabell-elegant">
    <w:name w:val="Table Elegant"/>
    <w:basedOn w:val="Vanligtabell"/>
    <w:rsid w:val="00EA6304"/>
    <w:pPr>
      <w:spacing w:after="200" w:line="276" w:lineRule="auto"/>
    </w:pPr>
    <w:rPr>
      <w:rFonts w:ascii="Calibri" w:eastAsia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nntekstTegn">
    <w:name w:val="Bunntekst Tegn"/>
    <w:link w:val="Bunntekst"/>
    <w:uiPriority w:val="99"/>
    <w:rsid w:val="00526CF7"/>
    <w:rPr>
      <w:sz w:val="24"/>
      <w:szCs w:val="24"/>
      <w:lang w:eastAsia="en-US"/>
    </w:rPr>
  </w:style>
  <w:style w:type="character" w:customStyle="1" w:styleId="A4">
    <w:name w:val="A4"/>
    <w:rsid w:val="00B30E17"/>
    <w:rPr>
      <w:color w:val="000000"/>
      <w:sz w:val="22"/>
    </w:rPr>
  </w:style>
  <w:style w:type="paragraph" w:customStyle="1" w:styleId="Pa0">
    <w:name w:val="Pa0"/>
    <w:basedOn w:val="Normal"/>
    <w:next w:val="Normal"/>
    <w:rsid w:val="00B30E17"/>
    <w:pPr>
      <w:autoSpaceDE w:val="0"/>
      <w:autoSpaceDN w:val="0"/>
      <w:adjustRightInd w:val="0"/>
      <w:spacing w:line="241" w:lineRule="atLeast"/>
    </w:pPr>
    <w:rPr>
      <w:rFonts w:ascii="ACaslon Regular" w:hAnsi="ACaslon Regular"/>
      <w:lang w:eastAsia="nb-NO"/>
    </w:rPr>
  </w:style>
  <w:style w:type="character" w:styleId="Sidetall">
    <w:name w:val="page number"/>
    <w:basedOn w:val="Standardskriftforavsnitt"/>
    <w:rsid w:val="00EE152F"/>
  </w:style>
  <w:style w:type="table" w:styleId="Tabell-3D-effekt2">
    <w:name w:val="Table 3D effects 2"/>
    <w:basedOn w:val="Vanligtabell"/>
    <w:rsid w:val="002434A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1Tegn">
    <w:name w:val="Overskrift 1 Tegn"/>
    <w:link w:val="Overskrift1"/>
    <w:locked/>
    <w:rsid w:val="003B30E0"/>
    <w:rPr>
      <w:b/>
      <w:smallCaps/>
      <w:kern w:val="28"/>
      <w:sz w:val="28"/>
      <w:lang w:eastAsia="en-US"/>
    </w:rPr>
  </w:style>
  <w:style w:type="paragraph" w:customStyle="1" w:styleId="Default">
    <w:name w:val="Default"/>
    <w:rsid w:val="003B30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ntekst">
    <w:name w:val="Plain Text"/>
    <w:basedOn w:val="Default"/>
    <w:next w:val="Default"/>
    <w:link w:val="RentekstTegn"/>
    <w:uiPriority w:val="99"/>
    <w:rsid w:val="003B30E0"/>
    <w:rPr>
      <w:color w:val="auto"/>
      <w:lang w:val="x-none" w:eastAsia="x-none"/>
    </w:rPr>
  </w:style>
  <w:style w:type="character" w:customStyle="1" w:styleId="RentekstTegn">
    <w:name w:val="Ren tekst Tegn"/>
    <w:link w:val="Rentekst"/>
    <w:uiPriority w:val="99"/>
    <w:rsid w:val="003B30E0"/>
    <w:rPr>
      <w:sz w:val="24"/>
      <w:szCs w:val="24"/>
      <w:lang w:val="x-none" w:eastAsia="x-none"/>
    </w:rPr>
  </w:style>
  <w:style w:type="character" w:customStyle="1" w:styleId="TopptekstTegn">
    <w:name w:val="Topptekst Tegn"/>
    <w:link w:val="Topptekst"/>
    <w:locked/>
    <w:rsid w:val="003B30E0"/>
    <w:rPr>
      <w:sz w:val="24"/>
      <w:szCs w:val="24"/>
      <w:lang w:eastAsia="en-US"/>
    </w:rPr>
  </w:style>
  <w:style w:type="paragraph" w:customStyle="1" w:styleId="StilOverskrift2Rd">
    <w:name w:val="Stil Overskrift 2 + Rød"/>
    <w:basedOn w:val="Overskrift2"/>
    <w:autoRedefine/>
    <w:rsid w:val="003B30E0"/>
    <w:pPr>
      <w:keepNext w:val="0"/>
      <w:numPr>
        <w:ilvl w:val="0"/>
        <w:numId w:val="0"/>
      </w:numPr>
      <w:spacing w:before="0" w:after="0"/>
    </w:pPr>
    <w:rPr>
      <w:rFonts w:ascii="Arial" w:hAnsi="Arial" w:cs="Calibri"/>
      <w:bCs/>
      <w:color w:val="FF0000"/>
      <w:kern w:val="36"/>
      <w:sz w:val="29"/>
      <w:szCs w:val="29"/>
      <w:lang w:eastAsia="nb-NO"/>
    </w:rPr>
  </w:style>
  <w:style w:type="paragraph" w:customStyle="1" w:styleId="StilOverskrift2Rd1">
    <w:name w:val="Stil Overskrift 2 + Rød1"/>
    <w:basedOn w:val="Overskrift2"/>
    <w:link w:val="StilOverskrift2Rd1Tegn"/>
    <w:rsid w:val="003B30E0"/>
    <w:pPr>
      <w:keepNext w:val="0"/>
      <w:numPr>
        <w:ilvl w:val="0"/>
        <w:numId w:val="0"/>
      </w:numPr>
      <w:spacing w:before="0" w:after="0"/>
    </w:pPr>
    <w:rPr>
      <w:rFonts w:ascii="Arial" w:hAnsi="Arial"/>
      <w:bCs/>
      <w:color w:val="FF0000"/>
      <w:kern w:val="36"/>
      <w:sz w:val="29"/>
      <w:szCs w:val="29"/>
      <w:lang w:val="x-none" w:eastAsia="x-none"/>
    </w:rPr>
  </w:style>
  <w:style w:type="character" w:customStyle="1" w:styleId="StilOverskrift2Rd1Tegn">
    <w:name w:val="Stil Overskrift 2 + Rød1 Tegn"/>
    <w:link w:val="StilOverskrift2Rd1"/>
    <w:locked/>
    <w:rsid w:val="003B30E0"/>
    <w:rPr>
      <w:rFonts w:ascii="Arial" w:hAnsi="Arial"/>
      <w:b/>
      <w:bCs/>
      <w:color w:val="FF0000"/>
      <w:kern w:val="36"/>
      <w:sz w:val="29"/>
      <w:szCs w:val="29"/>
      <w:lang w:val="x-none" w:eastAsia="x-none"/>
    </w:rPr>
  </w:style>
  <w:style w:type="paragraph" w:styleId="Listeavsnitt">
    <w:name w:val="List Paragraph"/>
    <w:basedOn w:val="Normal"/>
    <w:uiPriority w:val="34"/>
    <w:qFormat/>
    <w:rsid w:val="003B30E0"/>
    <w:pPr>
      <w:ind w:left="720"/>
      <w:contextualSpacing/>
    </w:pPr>
    <w:rPr>
      <w:rFonts w:cs="Arial"/>
      <w:lang w:eastAsia="nb-NO"/>
    </w:rPr>
  </w:style>
  <w:style w:type="character" w:customStyle="1" w:styleId="ata11y">
    <w:name w:val="at_a11y"/>
    <w:basedOn w:val="Standardskriftforavsnitt"/>
    <w:rsid w:val="003B30E0"/>
  </w:style>
  <w:style w:type="character" w:customStyle="1" w:styleId="picturecopyright7">
    <w:name w:val="picturecopyright7"/>
    <w:rsid w:val="003B30E0"/>
    <w:rPr>
      <w:vanish w:val="0"/>
      <w:webHidden w:val="0"/>
      <w:sz w:val="20"/>
      <w:szCs w:val="20"/>
      <w:shd w:val="clear" w:color="auto" w:fill="EFEFEF"/>
      <w:specVanish w:val="0"/>
    </w:rPr>
  </w:style>
  <w:style w:type="paragraph" w:customStyle="1" w:styleId="ms-rteelement-p">
    <w:name w:val="ms-rteelement-p"/>
    <w:basedOn w:val="Normal"/>
    <w:rsid w:val="003B30E0"/>
    <w:pPr>
      <w:spacing w:before="100" w:beforeAutospacing="1" w:after="136"/>
    </w:pPr>
    <w:rPr>
      <w:color w:val="222222"/>
      <w:lang w:eastAsia="nb-NO"/>
    </w:rPr>
  </w:style>
  <w:style w:type="character" w:styleId="Fulgthyperkobling">
    <w:name w:val="FollowedHyperlink"/>
    <w:uiPriority w:val="99"/>
    <w:unhideWhenUsed/>
    <w:rsid w:val="003B30E0"/>
    <w:rPr>
      <w:color w:val="800080"/>
      <w:u w:val="single"/>
    </w:rPr>
  </w:style>
  <w:style w:type="paragraph" w:styleId="Ingenmellomrom">
    <w:name w:val="No Spacing"/>
    <w:uiPriority w:val="1"/>
    <w:qFormat/>
    <w:rsid w:val="003B30E0"/>
    <w:rPr>
      <w:rFonts w:ascii="Calibri" w:eastAsia="Calibri" w:hAnsi="Calibri" w:cs="Calibri"/>
      <w:sz w:val="22"/>
      <w:szCs w:val="22"/>
      <w:lang w:eastAsia="en-US"/>
    </w:rPr>
  </w:style>
  <w:style w:type="character" w:customStyle="1" w:styleId="Overskrift2Tegn">
    <w:name w:val="Overskrift 2 Tegn"/>
    <w:aliases w:val="HD2 Tegn,Heading 2 Hidden Tegn"/>
    <w:link w:val="Overskrift2"/>
    <w:rsid w:val="00645CF7"/>
    <w:rPr>
      <w:rFonts w:ascii="Calibri" w:hAnsi="Calibri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numPr>
        <w:numId w:val="1"/>
      </w:numPr>
      <w:spacing w:before="240" w:after="60"/>
      <w:outlineLvl w:val="0"/>
    </w:pPr>
    <w:rPr>
      <w:b/>
      <w:smallCaps/>
      <w:kern w:val="28"/>
      <w:sz w:val="28"/>
      <w:szCs w:val="20"/>
    </w:rPr>
  </w:style>
  <w:style w:type="paragraph" w:styleId="Overskrift2">
    <w:name w:val="heading 2"/>
    <w:aliases w:val="HD2,Heading 2 Hidden"/>
    <w:basedOn w:val="Normal"/>
    <w:next w:val="Normal"/>
    <w:link w:val="Overskrift2Tegn"/>
    <w:qFormat/>
    <w:rsid w:val="00645CF7"/>
    <w:pPr>
      <w:keepNext/>
      <w:numPr>
        <w:ilvl w:val="1"/>
        <w:numId w:val="1"/>
      </w:numPr>
      <w:spacing w:before="240" w:after="60"/>
      <w:ind w:left="0"/>
      <w:outlineLvl w:val="1"/>
    </w:pPr>
    <w:rPr>
      <w:rFonts w:ascii="Calibri" w:hAnsi="Calibri"/>
      <w:b/>
      <w:szCs w:val="20"/>
    </w:rPr>
  </w:style>
  <w:style w:type="paragraph" w:styleId="Overskrift3">
    <w:name w:val="heading 3"/>
    <w:aliases w:val="Mal 3,H3,3,h3,TF-Overskrift 3,Underkap.,Arial 12 Fett,Arial 12 Fett1,Arial 12 Fett2,Arial 12 Fett3,Arial 12 Fett4,Arial 12 Fett5,Arial 12 Fett11,Arial 12 Fett21,Arial 12 Fett31,Arial 12 Fett41,Arial 12 Fett6,Arial 12 Fett12,Arial 12 Fett22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Overskrift5">
    <w:name w:val="heading 5"/>
    <w:aliases w:val=" Do not use ,Do not use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INNH1">
    <w:name w:val="toc 1"/>
    <w:basedOn w:val="Normal"/>
    <w:next w:val="Normal"/>
    <w:autoRedefine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rsid w:val="00DB3C5C"/>
    <w:pPr>
      <w:tabs>
        <w:tab w:val="left" w:pos="851"/>
        <w:tab w:val="left" w:pos="1947"/>
        <w:tab w:val="right" w:leader="dot" w:pos="9912"/>
      </w:tabs>
      <w:ind w:left="240"/>
    </w:pPr>
    <w:rPr>
      <w:smallCaps/>
      <w:sz w:val="20"/>
      <w:szCs w:val="20"/>
    </w:rPr>
  </w:style>
  <w:style w:type="paragraph" w:customStyle="1" w:styleId="OverskriftStil">
    <w:name w:val="OverskriftStil"/>
    <w:basedOn w:val="Normal"/>
    <w:next w:val="Normal"/>
    <w:rPr>
      <w:b/>
      <w:smallCaps/>
      <w:sz w:val="28"/>
      <w:szCs w:val="20"/>
    </w:rPr>
  </w:style>
  <w:style w:type="paragraph" w:customStyle="1" w:styleId="OverskriftStilTillegg">
    <w:name w:val="OverskriftStilTillegg"/>
    <w:basedOn w:val="OverskriftStil"/>
    <w:next w:val="Normal"/>
    <w:rPr>
      <w:lang w:val="en-GB"/>
    </w:rPr>
  </w:style>
  <w:style w:type="table" w:styleId="Tabellrutenett">
    <w:name w:val="Table Grid"/>
    <w:basedOn w:val="Vanligtabell"/>
    <w:uiPriority w:val="59"/>
    <w:rsid w:val="00CD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3">
    <w:name w:val="toc 3"/>
    <w:basedOn w:val="Normal"/>
    <w:next w:val="Normal"/>
    <w:autoRedefine/>
    <w:uiPriority w:val="39"/>
    <w:pPr>
      <w:ind w:left="480"/>
    </w:pPr>
    <w:rPr>
      <w:i/>
      <w:iCs/>
      <w:sz w:val="20"/>
      <w:szCs w:val="20"/>
    </w:rPr>
  </w:style>
  <w:style w:type="paragraph" w:styleId="INNH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styleId="Indeks1">
    <w:name w:val="index 1"/>
    <w:basedOn w:val="Normal"/>
    <w:next w:val="Normal"/>
    <w:autoRedefine/>
    <w:semiHidden/>
    <w:rsid w:val="00C731F1"/>
    <w:pPr>
      <w:ind w:left="240" w:hanging="240"/>
    </w:pPr>
  </w:style>
  <w:style w:type="paragraph" w:styleId="Stikkordregisteroverskrift">
    <w:name w:val="index heading"/>
    <w:basedOn w:val="Normal"/>
    <w:next w:val="Indeks1"/>
    <w:semiHidden/>
    <w:rsid w:val="00C731F1"/>
    <w:rPr>
      <w:szCs w:val="20"/>
      <w:lang w:eastAsia="nb-NO"/>
    </w:rPr>
  </w:style>
  <w:style w:type="paragraph" w:styleId="NormalWeb">
    <w:name w:val="Normal (Web)"/>
    <w:basedOn w:val="Normal"/>
    <w:uiPriority w:val="99"/>
    <w:rsid w:val="00C731F1"/>
    <w:pPr>
      <w:spacing w:before="100" w:beforeAutospacing="1" w:after="100" w:afterAutospacing="1"/>
    </w:pPr>
    <w:rPr>
      <w:rFonts w:ascii="Arial" w:hAnsi="Arial" w:cs="Arial"/>
      <w:lang w:eastAsia="nb-NO"/>
    </w:rPr>
  </w:style>
  <w:style w:type="paragraph" w:styleId="Brdtekst">
    <w:name w:val="Body Text"/>
    <w:basedOn w:val="Normal"/>
    <w:rsid w:val="00F96DDF"/>
    <w:rPr>
      <w:sz w:val="20"/>
      <w:szCs w:val="20"/>
      <w:lang w:eastAsia="nb-NO"/>
    </w:rPr>
  </w:style>
  <w:style w:type="paragraph" w:styleId="Brdtekst2">
    <w:name w:val="Body Text 2"/>
    <w:basedOn w:val="Normal"/>
    <w:rsid w:val="003E39AB"/>
    <w:pPr>
      <w:spacing w:after="120" w:line="480" w:lineRule="auto"/>
    </w:pPr>
  </w:style>
  <w:style w:type="character" w:styleId="Sterk">
    <w:name w:val="Strong"/>
    <w:qFormat/>
    <w:rsid w:val="009120A5"/>
    <w:rPr>
      <w:b/>
      <w:bCs/>
    </w:rPr>
  </w:style>
  <w:style w:type="character" w:styleId="Hyperkobling">
    <w:name w:val="Hyperlink"/>
    <w:rsid w:val="007700B9"/>
    <w:rPr>
      <w:color w:val="0000FF"/>
      <w:u w:val="single"/>
    </w:rPr>
  </w:style>
  <w:style w:type="paragraph" w:styleId="Bobletekst">
    <w:name w:val="Balloon Text"/>
    <w:basedOn w:val="Normal"/>
    <w:semiHidden/>
    <w:rsid w:val="00931972"/>
    <w:rPr>
      <w:rFonts w:ascii="Tahoma" w:hAnsi="Tahoma" w:cs="Tahoma"/>
      <w:sz w:val="16"/>
      <w:szCs w:val="16"/>
    </w:rPr>
  </w:style>
  <w:style w:type="paragraph" w:customStyle="1" w:styleId="Normalminnrykk">
    <w:name w:val="Normal m/innrykk"/>
    <w:basedOn w:val="Normal"/>
    <w:autoRedefine/>
    <w:rsid w:val="00CC5678"/>
    <w:pPr>
      <w:tabs>
        <w:tab w:val="left" w:pos="851"/>
      </w:tabs>
    </w:pPr>
    <w:rPr>
      <w:szCs w:val="20"/>
      <w:lang w:eastAsia="nb-NO"/>
    </w:rPr>
  </w:style>
  <w:style w:type="paragraph" w:styleId="Dokumentkart">
    <w:name w:val="Document Map"/>
    <w:basedOn w:val="Normal"/>
    <w:semiHidden/>
    <w:rsid w:val="00A5581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Enkelttabell1">
    <w:name w:val="Table Simple 1"/>
    <w:basedOn w:val="Vanligtabell"/>
    <w:rsid w:val="00EA6304"/>
    <w:pPr>
      <w:spacing w:after="200" w:line="276" w:lineRule="auto"/>
    </w:pPr>
    <w:rPr>
      <w:rFonts w:ascii="Calibri" w:eastAsia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InitialStyle">
    <w:name w:val="InitialStyle"/>
    <w:rsid w:val="00EA6304"/>
    <w:rPr>
      <w:rFonts w:ascii="Arial" w:hAnsi="Arial"/>
      <w:color w:val="auto"/>
      <w:spacing w:val="0"/>
      <w:sz w:val="24"/>
    </w:rPr>
  </w:style>
  <w:style w:type="paragraph" w:customStyle="1" w:styleId="Standardtekst">
    <w:name w:val="Standardtekst"/>
    <w:basedOn w:val="Normal"/>
    <w:rsid w:val="00EA6304"/>
    <w:rPr>
      <w:rFonts w:eastAsia="Calibri"/>
      <w:szCs w:val="20"/>
      <w:lang w:eastAsia="da-DK"/>
    </w:rPr>
  </w:style>
  <w:style w:type="table" w:styleId="Tabell-elegant">
    <w:name w:val="Table Elegant"/>
    <w:basedOn w:val="Vanligtabell"/>
    <w:rsid w:val="00EA6304"/>
    <w:pPr>
      <w:spacing w:after="200" w:line="276" w:lineRule="auto"/>
    </w:pPr>
    <w:rPr>
      <w:rFonts w:ascii="Calibri" w:eastAsia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nntekstTegn">
    <w:name w:val="Bunntekst Tegn"/>
    <w:link w:val="Bunntekst"/>
    <w:uiPriority w:val="99"/>
    <w:rsid w:val="00526CF7"/>
    <w:rPr>
      <w:sz w:val="24"/>
      <w:szCs w:val="24"/>
      <w:lang w:eastAsia="en-US"/>
    </w:rPr>
  </w:style>
  <w:style w:type="character" w:customStyle="1" w:styleId="A4">
    <w:name w:val="A4"/>
    <w:rsid w:val="00B30E17"/>
    <w:rPr>
      <w:color w:val="000000"/>
      <w:sz w:val="22"/>
    </w:rPr>
  </w:style>
  <w:style w:type="paragraph" w:customStyle="1" w:styleId="Pa0">
    <w:name w:val="Pa0"/>
    <w:basedOn w:val="Normal"/>
    <w:next w:val="Normal"/>
    <w:rsid w:val="00B30E17"/>
    <w:pPr>
      <w:autoSpaceDE w:val="0"/>
      <w:autoSpaceDN w:val="0"/>
      <w:adjustRightInd w:val="0"/>
      <w:spacing w:line="241" w:lineRule="atLeast"/>
    </w:pPr>
    <w:rPr>
      <w:rFonts w:ascii="ACaslon Regular" w:hAnsi="ACaslon Regular"/>
      <w:lang w:eastAsia="nb-NO"/>
    </w:rPr>
  </w:style>
  <w:style w:type="character" w:styleId="Sidetall">
    <w:name w:val="page number"/>
    <w:basedOn w:val="Standardskriftforavsnitt"/>
    <w:rsid w:val="00EE152F"/>
  </w:style>
  <w:style w:type="table" w:styleId="Tabell-3D-effekt2">
    <w:name w:val="Table 3D effects 2"/>
    <w:basedOn w:val="Vanligtabell"/>
    <w:rsid w:val="002434A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1Tegn">
    <w:name w:val="Overskrift 1 Tegn"/>
    <w:link w:val="Overskrift1"/>
    <w:locked/>
    <w:rsid w:val="003B30E0"/>
    <w:rPr>
      <w:b/>
      <w:smallCaps/>
      <w:kern w:val="28"/>
      <w:sz w:val="28"/>
      <w:lang w:eastAsia="en-US"/>
    </w:rPr>
  </w:style>
  <w:style w:type="paragraph" w:customStyle="1" w:styleId="Default">
    <w:name w:val="Default"/>
    <w:rsid w:val="003B30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ntekst">
    <w:name w:val="Plain Text"/>
    <w:basedOn w:val="Default"/>
    <w:next w:val="Default"/>
    <w:link w:val="RentekstTegn"/>
    <w:uiPriority w:val="99"/>
    <w:rsid w:val="003B30E0"/>
    <w:rPr>
      <w:color w:val="auto"/>
      <w:lang w:val="x-none" w:eastAsia="x-none"/>
    </w:rPr>
  </w:style>
  <w:style w:type="character" w:customStyle="1" w:styleId="RentekstTegn">
    <w:name w:val="Ren tekst Tegn"/>
    <w:link w:val="Rentekst"/>
    <w:uiPriority w:val="99"/>
    <w:rsid w:val="003B30E0"/>
    <w:rPr>
      <w:sz w:val="24"/>
      <w:szCs w:val="24"/>
      <w:lang w:val="x-none" w:eastAsia="x-none"/>
    </w:rPr>
  </w:style>
  <w:style w:type="character" w:customStyle="1" w:styleId="TopptekstTegn">
    <w:name w:val="Topptekst Tegn"/>
    <w:link w:val="Topptekst"/>
    <w:locked/>
    <w:rsid w:val="003B30E0"/>
    <w:rPr>
      <w:sz w:val="24"/>
      <w:szCs w:val="24"/>
      <w:lang w:eastAsia="en-US"/>
    </w:rPr>
  </w:style>
  <w:style w:type="paragraph" w:customStyle="1" w:styleId="StilOverskrift2Rd">
    <w:name w:val="Stil Overskrift 2 + Rød"/>
    <w:basedOn w:val="Overskrift2"/>
    <w:autoRedefine/>
    <w:rsid w:val="003B30E0"/>
    <w:pPr>
      <w:keepNext w:val="0"/>
      <w:numPr>
        <w:ilvl w:val="0"/>
        <w:numId w:val="0"/>
      </w:numPr>
      <w:spacing w:before="0" w:after="0"/>
    </w:pPr>
    <w:rPr>
      <w:rFonts w:ascii="Arial" w:hAnsi="Arial" w:cs="Calibri"/>
      <w:bCs/>
      <w:color w:val="FF0000"/>
      <w:kern w:val="36"/>
      <w:sz w:val="29"/>
      <w:szCs w:val="29"/>
      <w:lang w:eastAsia="nb-NO"/>
    </w:rPr>
  </w:style>
  <w:style w:type="paragraph" w:customStyle="1" w:styleId="StilOverskrift2Rd1">
    <w:name w:val="Stil Overskrift 2 + Rød1"/>
    <w:basedOn w:val="Overskrift2"/>
    <w:link w:val="StilOverskrift2Rd1Tegn"/>
    <w:rsid w:val="003B30E0"/>
    <w:pPr>
      <w:keepNext w:val="0"/>
      <w:numPr>
        <w:ilvl w:val="0"/>
        <w:numId w:val="0"/>
      </w:numPr>
      <w:spacing w:before="0" w:after="0"/>
    </w:pPr>
    <w:rPr>
      <w:rFonts w:ascii="Arial" w:hAnsi="Arial"/>
      <w:bCs/>
      <w:color w:val="FF0000"/>
      <w:kern w:val="36"/>
      <w:sz w:val="29"/>
      <w:szCs w:val="29"/>
      <w:lang w:val="x-none" w:eastAsia="x-none"/>
    </w:rPr>
  </w:style>
  <w:style w:type="character" w:customStyle="1" w:styleId="StilOverskrift2Rd1Tegn">
    <w:name w:val="Stil Overskrift 2 + Rød1 Tegn"/>
    <w:link w:val="StilOverskrift2Rd1"/>
    <w:locked/>
    <w:rsid w:val="003B30E0"/>
    <w:rPr>
      <w:rFonts w:ascii="Arial" w:hAnsi="Arial"/>
      <w:b/>
      <w:bCs/>
      <w:color w:val="FF0000"/>
      <w:kern w:val="36"/>
      <w:sz w:val="29"/>
      <w:szCs w:val="29"/>
      <w:lang w:val="x-none" w:eastAsia="x-none"/>
    </w:rPr>
  </w:style>
  <w:style w:type="paragraph" w:styleId="Listeavsnitt">
    <w:name w:val="List Paragraph"/>
    <w:basedOn w:val="Normal"/>
    <w:uiPriority w:val="34"/>
    <w:qFormat/>
    <w:rsid w:val="003B30E0"/>
    <w:pPr>
      <w:ind w:left="720"/>
      <w:contextualSpacing/>
    </w:pPr>
    <w:rPr>
      <w:rFonts w:cs="Arial"/>
      <w:lang w:eastAsia="nb-NO"/>
    </w:rPr>
  </w:style>
  <w:style w:type="character" w:customStyle="1" w:styleId="ata11y">
    <w:name w:val="at_a11y"/>
    <w:basedOn w:val="Standardskriftforavsnitt"/>
    <w:rsid w:val="003B30E0"/>
  </w:style>
  <w:style w:type="character" w:customStyle="1" w:styleId="picturecopyright7">
    <w:name w:val="picturecopyright7"/>
    <w:rsid w:val="003B30E0"/>
    <w:rPr>
      <w:vanish w:val="0"/>
      <w:webHidden w:val="0"/>
      <w:sz w:val="20"/>
      <w:szCs w:val="20"/>
      <w:shd w:val="clear" w:color="auto" w:fill="EFEFEF"/>
      <w:specVanish w:val="0"/>
    </w:rPr>
  </w:style>
  <w:style w:type="paragraph" w:customStyle="1" w:styleId="ms-rteelement-p">
    <w:name w:val="ms-rteelement-p"/>
    <w:basedOn w:val="Normal"/>
    <w:rsid w:val="003B30E0"/>
    <w:pPr>
      <w:spacing w:before="100" w:beforeAutospacing="1" w:after="136"/>
    </w:pPr>
    <w:rPr>
      <w:color w:val="222222"/>
      <w:lang w:eastAsia="nb-NO"/>
    </w:rPr>
  </w:style>
  <w:style w:type="character" w:styleId="Fulgthyperkobling">
    <w:name w:val="FollowedHyperlink"/>
    <w:uiPriority w:val="99"/>
    <w:unhideWhenUsed/>
    <w:rsid w:val="003B30E0"/>
    <w:rPr>
      <w:color w:val="800080"/>
      <w:u w:val="single"/>
    </w:rPr>
  </w:style>
  <w:style w:type="paragraph" w:styleId="Ingenmellomrom">
    <w:name w:val="No Spacing"/>
    <w:uiPriority w:val="1"/>
    <w:qFormat/>
    <w:rsid w:val="003B30E0"/>
    <w:rPr>
      <w:rFonts w:ascii="Calibri" w:eastAsia="Calibri" w:hAnsi="Calibri" w:cs="Calibri"/>
      <w:sz w:val="22"/>
      <w:szCs w:val="22"/>
      <w:lang w:eastAsia="en-US"/>
    </w:rPr>
  </w:style>
  <w:style w:type="character" w:customStyle="1" w:styleId="Overskrift2Tegn">
    <w:name w:val="Overskrift 2 Tegn"/>
    <w:aliases w:val="HD2 Tegn,Heading 2 Hidden Tegn"/>
    <w:link w:val="Overskrift2"/>
    <w:rsid w:val="00645CF7"/>
    <w:rPr>
      <w:rFonts w:ascii="Calibri" w:hAnsi="Calibri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F402-4D54-46E1-A5E8-BAE8E9C2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B3290AF4</Template>
  <TotalTime>6</TotalTime>
  <Pages>6</Pages>
  <Words>475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Periodisk Ettersyn (PE)</vt:lpstr>
    </vt:vector>
  </TitlesOfParts>
  <Company>NAV Hjelpemiddelsentral Hordaland, område 3</Company>
  <LinksUpToDate>false</LinksUpToDate>
  <CharactersWithSpaces>3509</CharactersWithSpaces>
  <SharedDoc>false</SharedDoc>
  <HLinks>
    <vt:vector size="12" baseType="variant">
      <vt:variant>
        <vt:i4>6619180</vt:i4>
      </vt:variant>
      <vt:variant>
        <vt:i4>78</vt:i4>
      </vt:variant>
      <vt:variant>
        <vt:i4>0</vt:i4>
      </vt:variant>
      <vt:variant>
        <vt:i4>5</vt:i4>
      </vt:variant>
      <vt:variant>
        <vt:lpwstr>http://navet.adeo.no/ansatt/Lokalt/NAV+Hjelpemidler+og+tilrettelegging/Verkt%C3%B8ykasse/Sikkerhetsmeldinger.354261.cms</vt:lpwstr>
      </vt:variant>
      <vt:variant>
        <vt:lpwstr/>
      </vt:variant>
      <vt:variant>
        <vt:i4>6619180</vt:i4>
      </vt:variant>
      <vt:variant>
        <vt:i4>75</vt:i4>
      </vt:variant>
      <vt:variant>
        <vt:i4>0</vt:i4>
      </vt:variant>
      <vt:variant>
        <vt:i4>5</vt:i4>
      </vt:variant>
      <vt:variant>
        <vt:lpwstr>http://navet.adeo.no/ansatt/Lokalt/NAV+Hjelpemidler+og+tilrettelegging/Verkt%C3%B8ykasse/Sikkerhetsmeldinger.354261.cms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Periodisk Ettersyn (PE)</dc:title>
  <dc:subject>Periodisk Ettersyn</dc:subject>
  <dc:creator>Kåre Halvorsen</dc:creator>
  <cp:lastModifiedBy>Frisvoll, Arvid</cp:lastModifiedBy>
  <cp:revision>4</cp:revision>
  <cp:lastPrinted>2014-02-04T09:41:00Z</cp:lastPrinted>
  <dcterms:created xsi:type="dcterms:W3CDTF">2016-01-15T09:52:00Z</dcterms:created>
  <dcterms:modified xsi:type="dcterms:W3CDTF">2016-01-15T10:15:00Z</dcterms:modified>
</cp:coreProperties>
</file>