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B0" w:rsidRPr="008873F8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Pr="008873F8" w:rsidRDefault="00D92BB0">
      <w:pPr>
        <w:rPr>
          <w:rFonts w:ascii="Calibri" w:hAnsi="Calibri"/>
        </w:rPr>
      </w:pPr>
    </w:p>
    <w:p w:rsidR="00D92BB0" w:rsidRPr="008873F8" w:rsidRDefault="005F57D3">
      <w:pPr>
        <w:rPr>
          <w:rFonts w:ascii="Calibri" w:hAnsi="Calibri"/>
        </w:rPr>
      </w:pPr>
      <w:r>
        <w:rPr>
          <w:rFonts w:ascii="Calibri" w:hAnsi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3F27E2" wp14:editId="0EE9C400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6126480" cy="2457450"/>
                <wp:effectExtent l="0" t="635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>
                            <w:pPr>
                              <w:jc w:val="center"/>
                            </w:pPr>
                          </w:p>
                          <w:p w:rsidR="008C0EA7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Skjemaveileder til opplæring </w:t>
                            </w:r>
                          </w:p>
                          <w:p w:rsidR="008C0EA7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i bruk av elektromedisinske</w:t>
                            </w:r>
                          </w:p>
                          <w:p w:rsidR="008C0EA7" w:rsidRPr="00191BD1" w:rsidRDefault="008C0EA7" w:rsidP="00A9369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hjelpemidler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25.55pt;width:482.4pt;height:19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hxtQ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" filled="f" stroked="f">
                <v:textbox>
                  <w:txbxContent>
                    <w:p w:rsidR="008C0EA7" w:rsidRDefault="008C0EA7">
                      <w:pPr>
                        <w:jc w:val="center"/>
                      </w:pPr>
                    </w:p>
                    <w:p w:rsidR="008C0EA7" w:rsidRDefault="008C0EA7">
                      <w:pPr>
                        <w:jc w:val="center"/>
                      </w:pPr>
                    </w:p>
                    <w:p w:rsidR="008C0EA7" w:rsidRDefault="008C0EA7">
                      <w:pPr>
                        <w:jc w:val="center"/>
                      </w:pPr>
                    </w:p>
                    <w:p w:rsidR="008C0EA7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Skjemaveileder til opplæring </w:t>
                      </w:r>
                    </w:p>
                    <w:p w:rsidR="008C0EA7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i bruk av elektromedisinske</w:t>
                      </w:r>
                    </w:p>
                    <w:p w:rsidR="008C0EA7" w:rsidRPr="00191BD1" w:rsidRDefault="008C0EA7" w:rsidP="00A9369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hjelpemidler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92BB0" w:rsidRPr="008873F8" w:rsidRDefault="00D8535D" w:rsidP="00D8535D">
      <w:pPr>
        <w:tabs>
          <w:tab w:val="left" w:pos="4395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eastAsia="nb-NO"/>
        </w:rPr>
        <w:drawing>
          <wp:inline distT="0" distB="0" distL="0" distR="0" wp14:anchorId="54418F84" wp14:editId="722B9E28">
            <wp:extent cx="3069513" cy="4328740"/>
            <wp:effectExtent l="19050" t="19050" r="17145" b="1524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86" cy="43626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92BB0" w:rsidRPr="008873F8" w:rsidRDefault="00D92BB0" w:rsidP="006935B9">
      <w:pPr>
        <w:tabs>
          <w:tab w:val="left" w:pos="4395"/>
        </w:tabs>
        <w:jc w:val="center"/>
        <w:rPr>
          <w:rFonts w:ascii="Calibri" w:hAnsi="Calibri"/>
        </w:rPr>
      </w:pPr>
    </w:p>
    <w:p w:rsidR="00D8535D" w:rsidRDefault="00D8535D">
      <w:pPr>
        <w:rPr>
          <w:rFonts w:ascii="Calibri" w:hAnsi="Calibri"/>
          <w:b/>
          <w:smallCaps/>
          <w:sz w:val="28"/>
          <w:szCs w:val="20"/>
        </w:rPr>
      </w:pPr>
      <w:bookmarkStart w:id="0" w:name="_Toc423698203"/>
      <w:r>
        <w:rPr>
          <w:rFonts w:ascii="Calibri" w:hAnsi="Calibri"/>
        </w:rPr>
        <w:br w:type="page"/>
      </w:r>
    </w:p>
    <w:p w:rsidR="009C07A0" w:rsidRPr="008873F8" w:rsidRDefault="009C07A0" w:rsidP="009C07A0">
      <w:pPr>
        <w:pStyle w:val="OverskriftStil"/>
        <w:rPr>
          <w:rFonts w:ascii="Calibri" w:hAnsi="Calibri"/>
        </w:rPr>
      </w:pPr>
      <w:r w:rsidRPr="008873F8">
        <w:rPr>
          <w:rFonts w:ascii="Calibri" w:hAnsi="Calibri"/>
        </w:rPr>
        <w:lastRenderedPageBreak/>
        <w:t>Endringslogg</w:t>
      </w:r>
      <w:bookmarkEnd w:id="0"/>
    </w:p>
    <w:p w:rsidR="009C07A0" w:rsidRPr="008873F8" w:rsidRDefault="009C07A0" w:rsidP="009C07A0">
      <w:pPr>
        <w:rPr>
          <w:rFonts w:ascii="Calibri" w:hAnsi="Calibri"/>
        </w:rPr>
      </w:pPr>
    </w:p>
    <w:tbl>
      <w:tblPr>
        <w:tblW w:w="98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43"/>
        <w:gridCol w:w="720"/>
        <w:gridCol w:w="4525"/>
        <w:gridCol w:w="1554"/>
        <w:gridCol w:w="1140"/>
      </w:tblGrid>
      <w:tr w:rsidR="009C07A0" w:rsidRPr="008873F8" w:rsidTr="00C7651F">
        <w:tc>
          <w:tcPr>
            <w:tcW w:w="1008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Versjon</w:t>
            </w:r>
          </w:p>
        </w:tc>
        <w:tc>
          <w:tcPr>
            <w:tcW w:w="943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Dato</w:t>
            </w:r>
          </w:p>
        </w:tc>
        <w:tc>
          <w:tcPr>
            <w:tcW w:w="720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Kap.</w:t>
            </w:r>
          </w:p>
        </w:tc>
        <w:tc>
          <w:tcPr>
            <w:tcW w:w="4525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Endring</w:t>
            </w:r>
          </w:p>
        </w:tc>
        <w:tc>
          <w:tcPr>
            <w:tcW w:w="1554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Produsent</w:t>
            </w:r>
          </w:p>
        </w:tc>
        <w:tc>
          <w:tcPr>
            <w:tcW w:w="1140" w:type="dxa"/>
            <w:tcBorders>
              <w:top w:val="double" w:sz="6" w:space="0" w:color="auto"/>
              <w:bottom w:val="single" w:sz="18" w:space="0" w:color="auto"/>
            </w:tcBorders>
          </w:tcPr>
          <w:p w:rsidR="009C07A0" w:rsidRPr="008873F8" w:rsidRDefault="009C07A0" w:rsidP="00051A02">
            <w:pPr>
              <w:rPr>
                <w:rFonts w:ascii="Calibri" w:hAnsi="Calibri"/>
              </w:rPr>
            </w:pPr>
            <w:r w:rsidRPr="008873F8">
              <w:rPr>
                <w:rFonts w:ascii="Calibri" w:hAnsi="Calibri"/>
              </w:rPr>
              <w:t>Godkjent</w:t>
            </w:r>
          </w:p>
        </w:tc>
      </w:tr>
      <w:tr w:rsidR="009C07A0" w:rsidRPr="00D82440" w:rsidTr="00C7651F">
        <w:tc>
          <w:tcPr>
            <w:tcW w:w="1008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</w:t>
            </w:r>
            <w:r w:rsidR="00F46810">
              <w:rPr>
                <w:rFonts w:ascii="Calibri" w:hAnsi="Calibri"/>
                <w:sz w:val="18"/>
                <w:szCs w:val="18"/>
              </w:rPr>
              <w:t>.1</w:t>
            </w:r>
          </w:p>
        </w:tc>
        <w:tc>
          <w:tcPr>
            <w:tcW w:w="943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25.08.15</w:t>
            </w:r>
          </w:p>
        </w:tc>
        <w:tc>
          <w:tcPr>
            <w:tcW w:w="720" w:type="dxa"/>
          </w:tcPr>
          <w:p w:rsidR="009C07A0" w:rsidRPr="00D82440" w:rsidRDefault="009C07A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9C07A0" w:rsidRPr="00D82440" w:rsidRDefault="00D8535D" w:rsidP="00122D8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Ferdigstilling</w:t>
            </w:r>
          </w:p>
        </w:tc>
        <w:tc>
          <w:tcPr>
            <w:tcW w:w="1554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Arvid Frisvol</w:t>
            </w:r>
            <w:r w:rsidR="00F46810">
              <w:rPr>
                <w:rFonts w:ascii="Calibri" w:hAnsi="Calibri"/>
                <w:sz w:val="18"/>
                <w:szCs w:val="18"/>
              </w:rPr>
              <w:t>l</w:t>
            </w:r>
          </w:p>
        </w:tc>
        <w:tc>
          <w:tcPr>
            <w:tcW w:w="1140" w:type="dxa"/>
          </w:tcPr>
          <w:p w:rsidR="009C07A0" w:rsidRPr="00D82440" w:rsidRDefault="00D8535D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Birger Pedersen</w:t>
            </w: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F46810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1.0.2</w:t>
            </w:r>
          </w:p>
        </w:tc>
        <w:tc>
          <w:tcPr>
            <w:tcW w:w="943" w:type="dxa"/>
          </w:tcPr>
          <w:p w:rsidR="00D82440" w:rsidRPr="00D82440" w:rsidRDefault="00F46810" w:rsidP="00CF6F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15.01.16</w:t>
            </w:r>
          </w:p>
        </w:tc>
        <w:tc>
          <w:tcPr>
            <w:tcW w:w="720" w:type="dxa"/>
          </w:tcPr>
          <w:p w:rsidR="00D82440" w:rsidRPr="00D82440" w:rsidRDefault="00F46810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1.1</w:t>
            </w:r>
          </w:p>
        </w:tc>
        <w:tc>
          <w:tcPr>
            <w:tcW w:w="4525" w:type="dxa"/>
          </w:tcPr>
          <w:p w:rsidR="00D82440" w:rsidRPr="00D82440" w:rsidRDefault="00F46810" w:rsidP="00122D8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Lov og forskrift</w:t>
            </w:r>
          </w:p>
        </w:tc>
        <w:tc>
          <w:tcPr>
            <w:tcW w:w="1554" w:type="dxa"/>
          </w:tcPr>
          <w:p w:rsidR="00D82440" w:rsidRPr="00D82440" w:rsidRDefault="00F46810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Arvid Frisvoll</w:t>
            </w:r>
          </w:p>
        </w:tc>
        <w:tc>
          <w:tcPr>
            <w:tcW w:w="1140" w:type="dxa"/>
          </w:tcPr>
          <w:p w:rsidR="00D82440" w:rsidRPr="00D82440" w:rsidRDefault="00F46810" w:rsidP="00051A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Birger Pedersen</w:t>
            </w: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3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4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2440" w:rsidRPr="00D82440" w:rsidTr="00C7651F">
        <w:tc>
          <w:tcPr>
            <w:tcW w:w="1008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3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25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4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0" w:type="dxa"/>
          </w:tcPr>
          <w:p w:rsidR="00D82440" w:rsidRPr="00D82440" w:rsidRDefault="00D82440" w:rsidP="00051A0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C07A0" w:rsidRPr="00D82440" w:rsidRDefault="009C07A0" w:rsidP="009C07A0">
      <w:pPr>
        <w:rPr>
          <w:rFonts w:ascii="Calibri" w:hAnsi="Calibri"/>
          <w:sz w:val="18"/>
          <w:szCs w:val="18"/>
        </w:rPr>
      </w:pPr>
    </w:p>
    <w:p w:rsidR="009C07A0" w:rsidRPr="008873F8" w:rsidRDefault="009C07A0" w:rsidP="009C07A0">
      <w:pPr>
        <w:rPr>
          <w:rFonts w:ascii="Calibri" w:hAnsi="Calibri"/>
        </w:rPr>
      </w:pPr>
    </w:p>
    <w:p w:rsidR="00D92BB0" w:rsidRPr="008873F8" w:rsidRDefault="00D92BB0">
      <w:pPr>
        <w:tabs>
          <w:tab w:val="left" w:pos="4395"/>
        </w:tabs>
        <w:rPr>
          <w:rFonts w:ascii="Calibri" w:hAnsi="Calibri"/>
        </w:rPr>
      </w:pPr>
    </w:p>
    <w:p w:rsidR="00D92BB0" w:rsidRPr="008873F8" w:rsidRDefault="00D92BB0">
      <w:pPr>
        <w:tabs>
          <w:tab w:val="left" w:pos="4395"/>
        </w:tabs>
        <w:rPr>
          <w:rFonts w:ascii="Calibri" w:hAnsi="Calibri"/>
          <w:u w:val="single"/>
        </w:rPr>
      </w:pPr>
      <w:r w:rsidRPr="008873F8">
        <w:rPr>
          <w:rFonts w:ascii="Calibri" w:hAnsi="Calibri"/>
        </w:rPr>
        <w:tab/>
        <w:t xml:space="preserve"> </w:t>
      </w:r>
    </w:p>
    <w:p w:rsidR="00D92BB0" w:rsidRPr="008873F8" w:rsidRDefault="00D92BB0">
      <w:pPr>
        <w:rPr>
          <w:rFonts w:ascii="Calibri" w:hAnsi="Calibri"/>
        </w:rPr>
      </w:pPr>
      <w:r w:rsidRPr="008873F8">
        <w:rPr>
          <w:rFonts w:ascii="Calibri" w:hAnsi="Calibri"/>
        </w:rPr>
        <w:br w:type="page"/>
      </w:r>
      <w:bookmarkStart w:id="1" w:name="_Toc417660220"/>
      <w:r w:rsidRPr="008873F8">
        <w:rPr>
          <w:rFonts w:ascii="Calibri" w:hAnsi="Calibri"/>
          <w:b/>
          <w:sz w:val="28"/>
          <w:szCs w:val="28"/>
        </w:rPr>
        <w:lastRenderedPageBreak/>
        <w:t>I</w:t>
      </w:r>
      <w:bookmarkEnd w:id="1"/>
      <w:r w:rsidR="009C07A0" w:rsidRPr="008873F8">
        <w:rPr>
          <w:rFonts w:ascii="Calibri" w:hAnsi="Calibri"/>
          <w:b/>
          <w:sz w:val="28"/>
          <w:szCs w:val="28"/>
        </w:rPr>
        <w:t>NNHOLDSFORTEGNELSE</w:t>
      </w:r>
    </w:p>
    <w:p w:rsidR="00DD1395" w:rsidRDefault="007C19A4">
      <w:pPr>
        <w:pStyle w:val="INNH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</w:pPr>
      <w:r w:rsidRPr="008873F8">
        <w:rPr>
          <w:rFonts w:ascii="Calibri" w:hAnsi="Calibri"/>
          <w:b w:val="0"/>
          <w:bCs w:val="0"/>
          <w:caps w:val="0"/>
        </w:rPr>
        <w:fldChar w:fldCharType="begin"/>
      </w:r>
      <w:r w:rsidRPr="008873F8">
        <w:rPr>
          <w:rFonts w:ascii="Calibri" w:hAnsi="Calibri"/>
          <w:b w:val="0"/>
          <w:bCs w:val="0"/>
          <w:caps w:val="0"/>
        </w:rPr>
        <w:instrText xml:space="preserve"> TOC \o "1-3" \t "OverskriftStil;1" </w:instrText>
      </w:r>
      <w:r w:rsidRPr="008873F8">
        <w:rPr>
          <w:rFonts w:ascii="Calibri" w:hAnsi="Calibri"/>
          <w:b w:val="0"/>
          <w:bCs w:val="0"/>
          <w:caps w:val="0"/>
        </w:rPr>
        <w:fldChar w:fldCharType="separate"/>
      </w:r>
      <w:r w:rsidR="00DD1395" w:rsidRPr="009247E8">
        <w:rPr>
          <w:rFonts w:ascii="Calibri" w:hAnsi="Calibri"/>
          <w:noProof/>
        </w:rPr>
        <w:t>Endringslogg</w:t>
      </w:r>
      <w:r w:rsidR="00DD1395">
        <w:rPr>
          <w:noProof/>
        </w:rPr>
        <w:tab/>
      </w:r>
      <w:r w:rsidR="00DD1395">
        <w:rPr>
          <w:noProof/>
        </w:rPr>
        <w:fldChar w:fldCharType="begin"/>
      </w:r>
      <w:r w:rsidR="00DD1395">
        <w:rPr>
          <w:noProof/>
        </w:rPr>
        <w:instrText xml:space="preserve"> PAGEREF _Toc423698203 \h </w:instrText>
      </w:r>
      <w:r w:rsidR="00DD1395">
        <w:rPr>
          <w:noProof/>
        </w:rPr>
      </w:r>
      <w:r w:rsidR="00DD1395">
        <w:rPr>
          <w:noProof/>
        </w:rPr>
        <w:fldChar w:fldCharType="separate"/>
      </w:r>
      <w:r w:rsidR="00DD1395">
        <w:rPr>
          <w:noProof/>
        </w:rPr>
        <w:t>2</w:t>
      </w:r>
      <w:r w:rsidR="00DD1395">
        <w:rPr>
          <w:noProof/>
        </w:rPr>
        <w:fldChar w:fldCharType="end"/>
      </w:r>
    </w:p>
    <w:p w:rsidR="00DD1395" w:rsidRDefault="00DD1395">
      <w:pPr>
        <w:pStyle w:val="INNH1"/>
        <w:tabs>
          <w:tab w:val="left" w:pos="480"/>
          <w:tab w:val="right" w:leader="dot" w:pos="991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</w:pPr>
      <w:r w:rsidRPr="009247E8">
        <w:rPr>
          <w:rFonts w:ascii="Calibri" w:hAnsi="Calibri"/>
          <w:noProof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nb-NO"/>
        </w:rPr>
        <w:tab/>
      </w:r>
      <w:r w:rsidRPr="009247E8">
        <w:rPr>
          <w:rFonts w:ascii="Calibri" w:hAnsi="Calibri"/>
          <w:noProof/>
        </w:rPr>
        <w:t>Skjemaveiledere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_Toc423698204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D1395" w:rsidRDefault="00DD1395">
      <w:pPr>
        <w:pStyle w:val="INNH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nb-NO"/>
        </w:rPr>
      </w:pPr>
      <w:r w:rsidRPr="009247E8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nb-NO"/>
        </w:rPr>
        <w:tab/>
      </w:r>
      <w:r>
        <w:rPr>
          <w:noProof/>
        </w:rPr>
        <w:t>Skjemaveileder elektrisk rullestol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_Toc423698205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92BB0" w:rsidRPr="008873F8" w:rsidRDefault="007C19A4" w:rsidP="006946CE">
      <w:pPr>
        <w:pStyle w:val="Overskrift1"/>
        <w:numPr>
          <w:ilvl w:val="0"/>
          <w:numId w:val="0"/>
        </w:numPr>
        <w:tabs>
          <w:tab w:val="right" w:leader="dot" w:pos="9900"/>
        </w:tabs>
        <w:rPr>
          <w:rFonts w:ascii="Calibri" w:hAnsi="Calibri"/>
        </w:rPr>
        <w:sectPr w:rsidR="00D92BB0" w:rsidRPr="008873F8" w:rsidSect="00645CF7">
          <w:headerReference w:type="default" r:id="rId10"/>
          <w:footerReference w:type="default" r:id="rId11"/>
          <w:pgSz w:w="11907" w:h="16840"/>
          <w:pgMar w:top="1418" w:right="567" w:bottom="1418" w:left="1418" w:header="708" w:footer="708" w:gutter="0"/>
          <w:cols w:space="708"/>
        </w:sectPr>
      </w:pPr>
      <w:r w:rsidRPr="008873F8">
        <w:rPr>
          <w:rFonts w:ascii="Calibri" w:hAnsi="Calibri"/>
        </w:rPr>
        <w:fldChar w:fldCharType="end"/>
      </w:r>
    </w:p>
    <w:p w:rsidR="00BF7435" w:rsidRPr="002534F5" w:rsidRDefault="002534F5" w:rsidP="008873F8">
      <w:pPr>
        <w:pStyle w:val="Overskrift1"/>
        <w:rPr>
          <w:rFonts w:ascii="Calibri" w:hAnsi="Calibri"/>
        </w:rPr>
      </w:pPr>
      <w:bookmarkStart w:id="5" w:name="_Toc423698204"/>
      <w:r>
        <w:rPr>
          <w:rFonts w:ascii="Calibri" w:hAnsi="Calibri"/>
        </w:rPr>
        <w:lastRenderedPageBreak/>
        <w:t>Skjemaveiledere</w:t>
      </w:r>
      <w:bookmarkEnd w:id="5"/>
    </w:p>
    <w:p w:rsidR="003B30E0" w:rsidRPr="000E40A5" w:rsidRDefault="00543D0D" w:rsidP="00645CF7">
      <w:pPr>
        <w:pStyle w:val="Overskrift2"/>
        <w:tabs>
          <w:tab w:val="left" w:pos="567"/>
        </w:tabs>
        <w:rPr>
          <w:sz w:val="32"/>
          <w:szCs w:val="32"/>
        </w:rPr>
      </w:pPr>
      <w:bookmarkStart w:id="6" w:name="_Toc423698205"/>
      <w:r w:rsidRPr="000E40A5">
        <w:rPr>
          <w:sz w:val="32"/>
          <w:szCs w:val="32"/>
        </w:rPr>
        <w:t>Skjemaveileder elektrisk rullestol</w:t>
      </w:r>
      <w:bookmarkEnd w:id="6"/>
    </w:p>
    <w:p w:rsidR="000811B6" w:rsidRPr="000811B6" w:rsidRDefault="000811B6" w:rsidP="000811B6"/>
    <w:p w:rsidR="005D0608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Før man kan ta denne type hjelpemiddel i bruk, skal brukeren ha fått opplæring i sikker bruk av hjelpemidlet.</w:t>
      </w:r>
      <w:r w:rsidR="00643938">
        <w:rPr>
          <w:rFonts w:asciiTheme="minorHAnsi" w:hAnsiTheme="minorHAnsi" w:cstheme="minorHAnsi"/>
        </w:rPr>
        <w:t xml:space="preserve"> Bruker er i denne sammenheng alle som skal betjene hjelpemiddelet, både bruker selv og eventuelt ledsager, assistent, personale i bolig etc.</w:t>
      </w:r>
    </w:p>
    <w:p w:rsidR="003E4C0C" w:rsidRPr="005D0608" w:rsidRDefault="003E4C0C" w:rsidP="005D0608">
      <w:pPr>
        <w:rPr>
          <w:rFonts w:asciiTheme="minorHAnsi" w:hAnsiTheme="minorHAnsi" w:cstheme="minorHAnsi"/>
        </w:rPr>
      </w:pPr>
    </w:p>
    <w:p w:rsidR="005D0608" w:rsidRPr="005D0608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Denne opplæring</w:t>
      </w:r>
      <w:r w:rsidR="0013494B">
        <w:rPr>
          <w:rFonts w:asciiTheme="minorHAnsi" w:hAnsiTheme="minorHAnsi" w:cstheme="minorHAnsi"/>
        </w:rPr>
        <w:t xml:space="preserve">en skal bare gis av </w:t>
      </w:r>
      <w:r w:rsidRPr="005D0608">
        <w:rPr>
          <w:rFonts w:asciiTheme="minorHAnsi" w:hAnsiTheme="minorHAnsi" w:cstheme="minorHAnsi"/>
        </w:rPr>
        <w:t>personell</w:t>
      </w:r>
      <w:r w:rsidR="00AF3C57">
        <w:rPr>
          <w:rFonts w:asciiTheme="minorHAnsi" w:hAnsiTheme="minorHAnsi" w:cstheme="minorHAnsi"/>
        </w:rPr>
        <w:t xml:space="preserve"> som er godkjent </w:t>
      </w:r>
      <w:r w:rsidR="0013494B">
        <w:rPr>
          <w:rFonts w:asciiTheme="minorHAnsi" w:hAnsiTheme="minorHAnsi" w:cstheme="minorHAnsi"/>
        </w:rPr>
        <w:t>formidler</w:t>
      </w:r>
      <w:r w:rsidR="00AF3C57">
        <w:rPr>
          <w:rFonts w:asciiTheme="minorHAnsi" w:hAnsiTheme="minorHAnsi" w:cstheme="minorHAnsi"/>
        </w:rPr>
        <w:t xml:space="preserve"> og opplæringsansvarlig</w:t>
      </w:r>
      <w:r w:rsidRPr="005D0608">
        <w:rPr>
          <w:rFonts w:asciiTheme="minorHAnsi" w:hAnsiTheme="minorHAnsi" w:cstheme="minorHAnsi"/>
        </w:rPr>
        <w:t>.</w:t>
      </w:r>
    </w:p>
    <w:p w:rsidR="003E4C0C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>Opplæringen skal dokumenteres på skjemaet, underskrives av bruker</w:t>
      </w:r>
      <w:r w:rsidR="00AF3C57">
        <w:rPr>
          <w:rFonts w:asciiTheme="minorHAnsi" w:hAnsiTheme="minorHAnsi" w:cstheme="minorHAnsi"/>
        </w:rPr>
        <w:t xml:space="preserve"> og den som har gitt opplæring. Skjemaet lagres i kommunen for mulig </w:t>
      </w:r>
      <w:r w:rsidR="004A6BAD">
        <w:rPr>
          <w:rFonts w:asciiTheme="minorHAnsi" w:hAnsiTheme="minorHAnsi" w:cstheme="minorHAnsi"/>
        </w:rPr>
        <w:t>tilsyn,</w:t>
      </w:r>
      <w:r w:rsidR="004A6BAD" w:rsidRPr="004A6BAD">
        <w:rPr>
          <w:rFonts w:asciiTheme="minorHAnsi" w:hAnsiTheme="minorHAnsi" w:cstheme="minorHAnsi"/>
        </w:rPr>
        <w:t xml:space="preserve"> </w:t>
      </w:r>
      <w:r w:rsidR="004A6BAD">
        <w:rPr>
          <w:rFonts w:asciiTheme="minorHAnsi" w:hAnsiTheme="minorHAnsi" w:cstheme="minorHAnsi"/>
        </w:rPr>
        <w:t xml:space="preserve">ref. </w:t>
      </w:r>
      <w:r w:rsidR="00F46810" w:rsidRPr="00777923">
        <w:rPr>
          <w:rFonts w:asciiTheme="minorHAnsi" w:hAnsiTheme="minorHAnsi" w:cstheme="minorHAnsi"/>
          <w:i/>
        </w:rPr>
        <w:t>L</w:t>
      </w:r>
      <w:r w:rsidR="004A6BAD" w:rsidRPr="00777923">
        <w:rPr>
          <w:rFonts w:asciiTheme="minorHAnsi" w:hAnsiTheme="minorHAnsi" w:cstheme="minorHAnsi"/>
          <w:i/>
        </w:rPr>
        <w:t xml:space="preserve">ov om kommunale helse- og omsorgstjenester § </w:t>
      </w:r>
      <w:r w:rsidR="00F46810" w:rsidRPr="00777923">
        <w:rPr>
          <w:rFonts w:asciiTheme="minorHAnsi" w:hAnsiTheme="minorHAnsi" w:cstheme="minorHAnsi"/>
          <w:i/>
        </w:rPr>
        <w:t>3</w:t>
      </w:r>
      <w:r w:rsidR="004A6BAD" w:rsidRPr="00777923">
        <w:rPr>
          <w:rFonts w:asciiTheme="minorHAnsi" w:hAnsiTheme="minorHAnsi" w:cstheme="minorHAnsi"/>
          <w:i/>
        </w:rPr>
        <w:t>-</w:t>
      </w:r>
      <w:r w:rsidR="00F46810" w:rsidRPr="00777923">
        <w:rPr>
          <w:rFonts w:asciiTheme="minorHAnsi" w:hAnsiTheme="minorHAnsi" w:cstheme="minorHAnsi"/>
          <w:i/>
        </w:rPr>
        <w:t>1</w:t>
      </w:r>
      <w:r w:rsidR="00F46810">
        <w:rPr>
          <w:rFonts w:asciiTheme="minorHAnsi" w:hAnsiTheme="minorHAnsi" w:cstheme="minorHAnsi"/>
        </w:rPr>
        <w:t xml:space="preserve"> og </w:t>
      </w:r>
      <w:r w:rsidR="00F46810" w:rsidRPr="00777923">
        <w:rPr>
          <w:rFonts w:asciiTheme="minorHAnsi" w:hAnsiTheme="minorHAnsi" w:cstheme="minorHAnsi"/>
          <w:i/>
        </w:rPr>
        <w:t>Forskrift om habilitering og rehabilitering, individuell plan og koordinator</w:t>
      </w:r>
      <w:r w:rsidR="00F46810">
        <w:rPr>
          <w:rFonts w:asciiTheme="minorHAnsi" w:hAnsiTheme="minorHAnsi" w:cstheme="minorHAnsi"/>
        </w:rPr>
        <w:t>.</w:t>
      </w:r>
      <w:bookmarkStart w:id="7" w:name="_GoBack"/>
      <w:bookmarkEnd w:id="7"/>
    </w:p>
    <w:p w:rsidR="004A6BAD" w:rsidRPr="005D0608" w:rsidRDefault="004A6BAD" w:rsidP="005D0608">
      <w:pPr>
        <w:rPr>
          <w:rFonts w:asciiTheme="minorHAnsi" w:hAnsiTheme="minorHAnsi" w:cstheme="minorHAnsi"/>
        </w:rPr>
      </w:pPr>
    </w:p>
    <w:p w:rsidR="00543D0D" w:rsidRDefault="005D0608" w:rsidP="005D0608">
      <w:pPr>
        <w:rPr>
          <w:rFonts w:asciiTheme="minorHAnsi" w:hAnsiTheme="minorHAnsi" w:cstheme="minorHAnsi"/>
        </w:rPr>
      </w:pPr>
      <w:r w:rsidRPr="005D0608">
        <w:rPr>
          <w:rFonts w:asciiTheme="minorHAnsi" w:hAnsiTheme="minorHAnsi" w:cstheme="minorHAnsi"/>
        </w:rPr>
        <w:t xml:space="preserve">Elektromedisinsk utstyr vil (også) bli betjent av helsepersonell og andre hjelpere. Det er kommunens ansvar at det er </w:t>
      </w:r>
      <w:r w:rsidR="005C2C32">
        <w:rPr>
          <w:rFonts w:asciiTheme="minorHAnsi" w:hAnsiTheme="minorHAnsi" w:cstheme="minorHAnsi"/>
        </w:rPr>
        <w:t>godkjent</w:t>
      </w:r>
      <w:r w:rsidRPr="005D0608">
        <w:rPr>
          <w:rFonts w:asciiTheme="minorHAnsi" w:hAnsiTheme="minorHAnsi" w:cstheme="minorHAnsi"/>
        </w:rPr>
        <w:t xml:space="preserve"> opplæringsansvarlig som gir opplæring i sikker bruk av hjelpemidlet og dokumenterer dette i</w:t>
      </w:r>
      <w:r w:rsidR="004A6BAD">
        <w:rPr>
          <w:rFonts w:asciiTheme="minorHAnsi" w:hAnsiTheme="minorHAnsi" w:cstheme="minorHAnsi"/>
        </w:rPr>
        <w:t xml:space="preserve"> kommunens internkontrollsystem.</w:t>
      </w:r>
      <w:r w:rsidR="00276D50">
        <w:rPr>
          <w:rFonts w:asciiTheme="minorHAnsi" w:hAnsiTheme="minorHAnsi" w:cstheme="minorHAnsi"/>
        </w:rPr>
        <w:t xml:space="preserve"> </w:t>
      </w:r>
    </w:p>
    <w:p w:rsidR="00CC0ADA" w:rsidRPr="005D0608" w:rsidRDefault="00CC0ADA" w:rsidP="005D0608">
      <w:pPr>
        <w:rPr>
          <w:rFonts w:asciiTheme="minorHAnsi" w:hAnsiTheme="minorHAnsi" w:cstheme="minorHAnsi"/>
        </w:rPr>
      </w:pPr>
    </w:p>
    <w:p w:rsidR="00837202" w:rsidRDefault="00837202" w:rsidP="003B30E0">
      <w:pPr>
        <w:rPr>
          <w:rFonts w:ascii="Calibri" w:hAnsi="Calibri"/>
          <w:b/>
          <w:sz w:val="20"/>
          <w:szCs w:val="20"/>
        </w:rPr>
      </w:pPr>
    </w:p>
    <w:p w:rsidR="002B79E8" w:rsidRDefault="002B79E8" w:rsidP="003B30E0">
      <w:pPr>
        <w:rPr>
          <w:rFonts w:ascii="Calibri" w:hAnsi="Calibri"/>
          <w:b/>
          <w:sz w:val="20"/>
          <w:szCs w:val="20"/>
        </w:rPr>
      </w:pPr>
    </w:p>
    <w:p w:rsidR="002B79E8" w:rsidRDefault="002B79E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:rsidR="00837202" w:rsidRDefault="00837202" w:rsidP="003B30E0">
      <w:pPr>
        <w:rPr>
          <w:rFonts w:ascii="Calibri" w:hAnsi="Calibri"/>
          <w:b/>
          <w:sz w:val="20"/>
          <w:szCs w:val="20"/>
        </w:rPr>
      </w:pPr>
    </w:p>
    <w:p w:rsidR="00161859" w:rsidRPr="000E40A5" w:rsidRDefault="000E40A5" w:rsidP="003B30E0">
      <w:r w:rsidRPr="000E40A5">
        <w:rPr>
          <w:rFonts w:ascii="Calibri" w:hAnsi="Calibri"/>
          <w:b/>
        </w:rPr>
        <w:t>Følgende punkter skal gjennomgås ved opplæring</w:t>
      </w:r>
      <w:r w:rsidR="00787C55">
        <w:rPr>
          <w:rFonts w:ascii="Calibri" w:hAnsi="Calibri"/>
          <w:b/>
        </w:rPr>
        <w:t xml:space="preserve"> i bruk av elektrisk rullestol</w:t>
      </w:r>
    </w:p>
    <w:tbl>
      <w:tblPr>
        <w:tblW w:w="10318" w:type="dxa"/>
        <w:tblLook w:val="01E0" w:firstRow="1" w:lastRow="1" w:firstColumn="1" w:lastColumn="1" w:noHBand="0" w:noVBand="0"/>
      </w:tblPr>
      <w:tblGrid>
        <w:gridCol w:w="2802"/>
        <w:gridCol w:w="7516"/>
      </w:tblGrid>
      <w:tr w:rsidR="000E40A5" w:rsidRPr="00F93EC2" w:rsidTr="00BF2293"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  <w:vAlign w:val="center"/>
          </w:tcPr>
          <w:p w:rsidR="000E40A5" w:rsidRPr="00F22A48" w:rsidRDefault="000E40A5" w:rsidP="00E72E36">
            <w:pPr>
              <w:ind w:left="284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Opplæringspunkt</w:t>
            </w:r>
          </w:p>
        </w:tc>
        <w:tc>
          <w:tcPr>
            <w:tcW w:w="7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595959"/>
          </w:tcPr>
          <w:p w:rsidR="000E40A5" w:rsidRPr="00F22A48" w:rsidRDefault="000E40A5" w:rsidP="003B30E0">
            <w:pPr>
              <w:ind w:left="284"/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F22A48">
              <w:rPr>
                <w:rFonts w:ascii="Calibri" w:eastAsia="Calibri" w:hAnsi="Calibri" w:cs="Calibri"/>
                <w:b/>
                <w:bCs/>
                <w:color w:val="FFFFFF"/>
              </w:rPr>
              <w:t>Beskrivelse</w:t>
            </w:r>
          </w:p>
        </w:tc>
      </w:tr>
      <w:tr w:rsidR="000E40A5" w:rsidRPr="00F93EC2" w:rsidTr="00BF2293">
        <w:tc>
          <w:tcPr>
            <w:tcW w:w="280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0E40A5" w:rsidRPr="005840C6" w:rsidRDefault="000E40A5" w:rsidP="00E72E3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1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0E40A5" w:rsidRPr="005840C6" w:rsidRDefault="005840C6" w:rsidP="003B30E0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  <w:b/>
              </w:rPr>
            </w:pPr>
            <w:r w:rsidRPr="005840C6">
              <w:rPr>
                <w:rFonts w:ascii="Calibri" w:eastAsia="Calibri" w:hAnsi="Calibri" w:cs="Calibri"/>
                <w:b/>
              </w:rPr>
              <w:t>Stolens tekniske funksjon</w:t>
            </w:r>
          </w:p>
        </w:tc>
      </w:tr>
      <w:tr w:rsidR="005840C6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5840C6" w:rsidRPr="003C570B" w:rsidRDefault="005840C6" w:rsidP="00E72E36">
            <w:pPr>
              <w:pStyle w:val="Listeavsnitt"/>
              <w:numPr>
                <w:ilvl w:val="0"/>
                <w:numId w:val="43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Bruksanvisning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5840C6" w:rsidRPr="00F22A48" w:rsidRDefault="005840C6" w:rsidP="00001086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  <w:lang w:eastAsia="en-US"/>
              </w:rPr>
            </w:pPr>
            <w:r w:rsidRPr="00F22A48">
              <w:rPr>
                <w:rFonts w:ascii="Calibri" w:hAnsi="Calibri" w:cs="Calibri"/>
                <w:lang w:eastAsia="en-US"/>
              </w:rPr>
              <w:t>Gå gjennom bruksanvisningen</w:t>
            </w:r>
          </w:p>
          <w:p w:rsidR="005840C6" w:rsidRPr="00F22A48" w:rsidRDefault="005840C6" w:rsidP="00001086">
            <w:pPr>
              <w:ind w:left="130" w:hanging="206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E72E36">
            <w:pPr>
              <w:pStyle w:val="Listeavsnitt"/>
              <w:numPr>
                <w:ilvl w:val="0"/>
                <w:numId w:val="43"/>
              </w:numPr>
              <w:rPr>
                <w:rFonts w:ascii="Calibri" w:eastAsia="Calibri" w:hAnsi="Calibri" w:cs="Calibri"/>
                <w:b/>
              </w:rPr>
            </w:pPr>
            <w:r w:rsidRPr="00C94F45">
              <w:rPr>
                <w:rFonts w:ascii="Calibri" w:eastAsia="Calibri" w:hAnsi="Calibri" w:cs="Calibri"/>
                <w:b/>
              </w:rPr>
              <w:t>Trafikkregler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Default="006B2E1C" w:rsidP="006B2E1C">
            <w:pPr>
              <w:pStyle w:val="Listeavsnitt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6B2E1C">
              <w:rPr>
                <w:rFonts w:ascii="Calibri" w:eastAsia="Calibri" w:hAnsi="Calibri" w:cs="Calibri"/>
              </w:rPr>
              <w:t xml:space="preserve">Gå gjennom trafikkreglene med bruker. Viser til e-læring «Godkjenningskurs elektrisk rullestol» på </w:t>
            </w:r>
            <w:hyperlink r:id="rId12" w:history="1">
              <w:r w:rsidRPr="006B2E1C">
                <w:rPr>
                  <w:rStyle w:val="Hyperkobling"/>
                  <w:rFonts w:ascii="Calibri" w:eastAsia="Calibri" w:hAnsi="Calibri" w:cs="Calibri"/>
                  <w:lang w:eastAsia="en-US"/>
                </w:rPr>
                <w:t>www.kunnskapsbanken.net</w:t>
              </w:r>
            </w:hyperlink>
            <w:r w:rsidRPr="006B2E1C">
              <w:rPr>
                <w:rFonts w:ascii="Calibri" w:eastAsia="Calibri" w:hAnsi="Calibri" w:cs="Calibri"/>
              </w:rPr>
              <w:t xml:space="preserve">   </w:t>
            </w:r>
          </w:p>
          <w:p w:rsidR="006B2E1C" w:rsidRPr="006B2E1C" w:rsidRDefault="006B2E1C" w:rsidP="006B2E1C">
            <w:pPr>
              <w:pStyle w:val="Listeavsnitt"/>
              <w:ind w:left="360"/>
              <w:rPr>
                <w:rFonts w:ascii="Calibri" w:eastAsia="Calibri" w:hAnsi="Calibri" w:cs="Calibri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E72E36">
            <w:pPr>
              <w:pStyle w:val="Listeavsnitt"/>
              <w:numPr>
                <w:ilvl w:val="0"/>
                <w:numId w:val="43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Ansvar og forsikring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Pr="00732D44" w:rsidRDefault="006B2E1C" w:rsidP="0065366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732D44">
              <w:rPr>
                <w:rFonts w:ascii="Calibri" w:hAnsi="Calibri" w:cs="Calibri"/>
              </w:rPr>
              <w:t>Rullestolbrukeren kan bli erstatningspliktig hvis han påfører skade på annen person eller på andres eiendom</w:t>
            </w:r>
          </w:p>
          <w:p w:rsidR="006B2E1C" w:rsidRPr="00732D44" w:rsidRDefault="006B2E1C" w:rsidP="0065366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732D44">
              <w:rPr>
                <w:rFonts w:ascii="Calibri" w:hAnsi="Calibri" w:cs="Calibri"/>
              </w:rPr>
              <w:t>Det er viktig at bruker har forsikring som dekker erstatningsutbetalingen ved eventuelle skader</w:t>
            </w:r>
          </w:p>
          <w:p w:rsidR="006B2E1C" w:rsidRPr="00732D44" w:rsidRDefault="006B2E1C" w:rsidP="0065366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732D44">
              <w:rPr>
                <w:rFonts w:ascii="Calibri" w:hAnsi="Calibri" w:cs="Calibri"/>
              </w:rPr>
              <w:t>Innboforsikring dekker vanligvis slike skader, men det må den enkelte sjekke med eget forsikringsselskap</w:t>
            </w:r>
          </w:p>
          <w:p w:rsidR="006B2E1C" w:rsidRPr="00F22A48" w:rsidRDefault="006B2E1C" w:rsidP="00653667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C94F45" w:rsidRDefault="006B2E1C" w:rsidP="00CE7ACD">
            <w:pPr>
              <w:pStyle w:val="Listeavsnitt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</w:rPr>
            </w:pPr>
            <w:r w:rsidRPr="00C94F45">
              <w:rPr>
                <w:rFonts w:ascii="Calibri" w:eastAsia="Calibri" w:hAnsi="Calibri" w:cs="Calibri"/>
                <w:b/>
              </w:rPr>
              <w:t>Lading og batteri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Pr="0059224E" w:rsidRDefault="006B2E1C" w:rsidP="00CE7ACD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color w:val="000000" w:themeColor="text1"/>
              </w:rPr>
              <w:t>Vise hvordan man lader rullestolen og la bruker/ assistent utføre lading</w:t>
            </w:r>
          </w:p>
          <w:p w:rsidR="006B2E1C" w:rsidRPr="00F22A48" w:rsidRDefault="006B2E1C" w:rsidP="00CE7ACD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Gå gjennom rutiner for lading</w:t>
            </w:r>
          </w:p>
          <w:p w:rsidR="006B2E1C" w:rsidRDefault="006B2E1C" w:rsidP="00CE7ACD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F22A48">
              <w:rPr>
                <w:rFonts w:ascii="Calibri" w:eastAsia="Calibri" w:hAnsi="Calibri" w:cs="Calibri"/>
              </w:rPr>
              <w:t>Vise batteriindikator</w:t>
            </w:r>
          </w:p>
          <w:p w:rsidR="006B2E1C" w:rsidRPr="0090260C" w:rsidRDefault="006B2E1C" w:rsidP="00CE7ACD">
            <w:pPr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Informere om at stolens kjørelengde kan bli redusert ved kulde og i bakker (utover det som står i bruksanvisningen)</w:t>
            </w:r>
          </w:p>
          <w:p w:rsidR="006B2E1C" w:rsidRPr="00F22A48" w:rsidRDefault="006B2E1C" w:rsidP="00CE7ACD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F50720">
            <w:pPr>
              <w:pStyle w:val="Listeavsnitt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Frikobling</w:t>
            </w:r>
          </w:p>
        </w:tc>
        <w:tc>
          <w:tcPr>
            <w:tcW w:w="751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6B2E1C" w:rsidRPr="0059224E" w:rsidRDefault="006B2E1C" w:rsidP="00F50720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Vise hvordan man kobler fra/ til motorene og la bruker/ assistent utføre frikobling</w:t>
            </w:r>
          </w:p>
          <w:p w:rsidR="006B2E1C" w:rsidRPr="0059224E" w:rsidRDefault="006B2E1C" w:rsidP="00F50720">
            <w:pPr>
              <w:ind w:left="130" w:hanging="206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C94F45" w:rsidRDefault="006B2E1C" w:rsidP="006B2E1C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1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6B2E1C" w:rsidRPr="00F22A48" w:rsidRDefault="006B2E1C" w:rsidP="003B30E0">
            <w:pPr>
              <w:tabs>
                <w:tab w:val="num" w:pos="130"/>
              </w:tabs>
              <w:ind w:left="130" w:hanging="206"/>
              <w:rPr>
                <w:rFonts w:ascii="Calibri" w:eastAsia="Calibri" w:hAnsi="Calibri" w:cs="Calibri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15282F">
            <w:pPr>
              <w:pStyle w:val="Listeavsnitt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Ekstra brems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Default="006B2E1C" w:rsidP="0015282F">
            <w:pPr>
              <w:pStyle w:val="Listeavsnitt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Vise bruk av brems på ERS med manuell styring og la bruker betjene denne</w:t>
            </w:r>
          </w:p>
          <w:p w:rsidR="006B2E1C" w:rsidRDefault="006B2E1C" w:rsidP="0015282F">
            <w:pPr>
              <w:pStyle w:val="Listeavsnitt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Bremsen brukes bare i nødsituasjoner og ev. til parkering</w:t>
            </w:r>
          </w:p>
          <w:p w:rsidR="006B2E1C" w:rsidRPr="0059224E" w:rsidRDefault="006B2E1C" w:rsidP="0015282F">
            <w:pPr>
              <w:pStyle w:val="Listeavsnitt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Stolen har magnetbrems som automatisk kobler seg på når man slipper gassen</w:t>
            </w:r>
          </w:p>
          <w:p w:rsidR="006B2E1C" w:rsidRPr="0059224E" w:rsidRDefault="006B2E1C" w:rsidP="0015282F">
            <w:pPr>
              <w:ind w:left="13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5F7D9B">
            <w:pPr>
              <w:pStyle w:val="Listeavsnitt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Nødstopp</w:t>
            </w:r>
          </w:p>
        </w:tc>
        <w:tc>
          <w:tcPr>
            <w:tcW w:w="7516" w:type="dxa"/>
            <w:tcBorders>
              <w:left w:val="single" w:sz="6" w:space="0" w:color="auto"/>
              <w:right w:val="single" w:sz="6" w:space="0" w:color="auto"/>
            </w:tcBorders>
            <w:shd w:val="solid" w:color="C0C0C0" w:fill="FFFFFF"/>
          </w:tcPr>
          <w:p w:rsidR="006B2E1C" w:rsidRPr="0059224E" w:rsidRDefault="006B2E1C" w:rsidP="005F7D9B">
            <w:pPr>
              <w:pStyle w:val="Listeavsnitt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color w:val="000000" w:themeColor="text1"/>
              </w:rPr>
              <w:t>Vise og forklare når og hvordan man bruker nødstopp og la bruker/ assistent betjene denne</w:t>
            </w:r>
            <w:r>
              <w:rPr>
                <w:rFonts w:ascii="Calibri" w:eastAsia="Calibri" w:hAnsi="Calibri" w:cs="Calibri"/>
                <w:color w:val="000000" w:themeColor="text1"/>
              </w:rPr>
              <w:t>. Gjelder vanligvis stoler med ledsagerstyring</w:t>
            </w:r>
          </w:p>
          <w:p w:rsidR="006B2E1C" w:rsidRPr="0059224E" w:rsidRDefault="006B2E1C" w:rsidP="005F7D9B">
            <w:pPr>
              <w:pStyle w:val="Listeavsnitt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B2E1C" w:rsidRPr="00F93EC2" w:rsidTr="00BF2293">
        <w:tc>
          <w:tcPr>
            <w:tcW w:w="2802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3C570B" w:rsidRDefault="006B2E1C" w:rsidP="00C94F45">
            <w:pPr>
              <w:pStyle w:val="Listeavsnitt"/>
              <w:numPr>
                <w:ilvl w:val="0"/>
                <w:numId w:val="47"/>
              </w:numPr>
              <w:rPr>
                <w:rFonts w:ascii="Calibri" w:eastAsia="Calibri" w:hAnsi="Calibri" w:cs="Calibri"/>
                <w:b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Overflytning til/ fra stol</w:t>
            </w:r>
          </w:p>
        </w:tc>
        <w:tc>
          <w:tcPr>
            <w:tcW w:w="7516" w:type="dxa"/>
            <w:tcBorders>
              <w:top w:val="single" w:sz="6" w:space="0" w:color="80808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Pr="00960CAA" w:rsidRDefault="006B2E1C" w:rsidP="0065366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960CAA">
              <w:rPr>
                <w:rFonts w:ascii="Calibri" w:hAnsi="Calibri" w:cs="Calibri"/>
                <w:color w:val="000000" w:themeColor="text1"/>
                <w:lang w:eastAsia="en-US"/>
              </w:rPr>
              <w:t>Flytte seg fra rullestol til seng og/eller flytte seg fra rullestol til annen sitteenhet</w:t>
            </w:r>
          </w:p>
          <w:p w:rsidR="006B2E1C" w:rsidRPr="0059224E" w:rsidRDefault="006B2E1C" w:rsidP="00653667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</w:tbl>
    <w:p w:rsidR="00E379AF" w:rsidRDefault="00E379AF">
      <w:r>
        <w:br w:type="page"/>
      </w:r>
    </w:p>
    <w:tbl>
      <w:tblPr>
        <w:tblW w:w="10318" w:type="dxa"/>
        <w:tblLook w:val="01E0" w:firstRow="1" w:lastRow="1" w:firstColumn="1" w:lastColumn="1" w:noHBand="0" w:noVBand="0"/>
      </w:tblPr>
      <w:tblGrid>
        <w:gridCol w:w="2802"/>
        <w:gridCol w:w="7516"/>
      </w:tblGrid>
      <w:tr w:rsidR="006B2E1C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6B2E1C" w:rsidRPr="005840C6" w:rsidRDefault="006B2E1C" w:rsidP="00E72E3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6B2E1C" w:rsidRPr="005840C6" w:rsidRDefault="006B2E1C" w:rsidP="004118B6">
            <w:pPr>
              <w:ind w:left="130" w:hanging="206"/>
              <w:rPr>
                <w:rFonts w:ascii="Calibri" w:eastAsia="Calibri" w:hAnsi="Calibri" w:cs="Calibri"/>
                <w:b/>
              </w:rPr>
            </w:pPr>
            <w:r w:rsidRPr="005840C6">
              <w:rPr>
                <w:rFonts w:ascii="Calibri" w:eastAsia="Calibri" w:hAnsi="Calibri" w:cs="Calibri"/>
                <w:b/>
              </w:rPr>
              <w:t xml:space="preserve">Kjøring – </w:t>
            </w:r>
            <w:r w:rsidR="004118B6">
              <w:rPr>
                <w:rFonts w:ascii="Calibri" w:eastAsia="Calibri" w:hAnsi="Calibri" w:cs="Calibri"/>
                <w:b/>
              </w:rPr>
              <w:t xml:space="preserve">inne/ ute, </w:t>
            </w:r>
            <w:r w:rsidRPr="005840C6">
              <w:rPr>
                <w:rFonts w:ascii="Calibri" w:eastAsia="Calibri" w:hAnsi="Calibri" w:cs="Calibri"/>
                <w:b/>
              </w:rPr>
              <w:t>bruker eller ledsager</w:t>
            </w: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3C570B" w:rsidRDefault="00E379AF" w:rsidP="00E379AF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Klemfare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Default="00E379AF" w:rsidP="00226045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lang w:eastAsia="en-US"/>
              </w:rPr>
            </w:pPr>
            <w:r w:rsidRPr="00F22A48">
              <w:rPr>
                <w:rFonts w:ascii="Calibri" w:hAnsi="Calibri" w:cs="Calibri"/>
                <w:lang w:eastAsia="en-US"/>
              </w:rPr>
              <w:t>Gjøre oppmerksom på klemfare</w:t>
            </w:r>
            <w:r>
              <w:rPr>
                <w:rFonts w:ascii="Calibri" w:hAnsi="Calibri" w:cs="Calibri"/>
                <w:lang w:eastAsia="en-US"/>
              </w:rPr>
              <w:t xml:space="preserve"> ved bruk av elektriske funksjoner</w:t>
            </w:r>
          </w:p>
          <w:p w:rsidR="00E379AF" w:rsidRPr="00F22A48" w:rsidRDefault="00E379AF" w:rsidP="00226045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Vær spesielt oppmerksom ved rygging med ledsagerstyring mot vegg</w:t>
            </w:r>
          </w:p>
          <w:p w:rsidR="00E379AF" w:rsidRPr="00F22A48" w:rsidRDefault="00E379AF" w:rsidP="00226045">
            <w:pPr>
              <w:ind w:left="130" w:hanging="206"/>
              <w:rPr>
                <w:rFonts w:ascii="Calibri" w:eastAsia="Calibri" w:hAnsi="Calibri" w:cs="Calibri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3C570B" w:rsidRDefault="00E379AF" w:rsidP="00F30B11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Betjening av styreboks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F22A48" w:rsidRDefault="00E379AF" w:rsidP="00F30B1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Slå på og av styreboks</w:t>
            </w:r>
          </w:p>
          <w:p w:rsidR="00E379AF" w:rsidRPr="00F22A48" w:rsidRDefault="00E379AF" w:rsidP="00F30B1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Velge kjøreprogram og hastighet</w:t>
            </w:r>
          </w:p>
          <w:p w:rsidR="00E379AF" w:rsidRPr="00F22A48" w:rsidRDefault="00E379AF" w:rsidP="00F30B1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Justere tilleggsfunksjoner, herunder hev/ senk av sete, tilt av sete, ryggvinkling og benstøtter</w:t>
            </w:r>
          </w:p>
          <w:p w:rsidR="00E379AF" w:rsidRPr="00F22A48" w:rsidRDefault="00E379AF" w:rsidP="00F30B1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Ståfunksjon</w:t>
            </w:r>
          </w:p>
          <w:p w:rsidR="00E379AF" w:rsidRPr="00F22A48" w:rsidRDefault="00E379AF" w:rsidP="00F30B11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Betjene lys</w:t>
            </w:r>
          </w:p>
          <w:p w:rsidR="00E379AF" w:rsidRPr="00F22A48" w:rsidRDefault="00E379AF" w:rsidP="00F30B11">
            <w:pPr>
              <w:ind w:left="130" w:hanging="206"/>
              <w:rPr>
                <w:rFonts w:ascii="Calibri" w:eastAsia="Calibri" w:hAnsi="Calibri" w:cs="Calibri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3C570B" w:rsidRDefault="00E379AF" w:rsidP="00505605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</w:rPr>
            </w:pPr>
            <w:r w:rsidRPr="003C570B">
              <w:rPr>
                <w:rFonts w:ascii="Calibri" w:eastAsia="Calibri" w:hAnsi="Calibri" w:cs="Calibri"/>
                <w:b/>
              </w:rPr>
              <w:t>Bevege styre/ joystick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505605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Svinge på styre til ønsket kjøreretning</w:t>
            </w:r>
          </w:p>
          <w:p w:rsidR="00E379AF" w:rsidRPr="0059224E" w:rsidRDefault="00E379AF" w:rsidP="00505605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Bevege joystick til ønsket kjøreretning</w:t>
            </w:r>
          </w:p>
          <w:p w:rsidR="00E379AF" w:rsidRPr="00F22A48" w:rsidRDefault="00E379AF" w:rsidP="00505605">
            <w:pPr>
              <w:pStyle w:val="Listeavsnitt"/>
              <w:ind w:left="360"/>
              <w:rPr>
                <w:rFonts w:ascii="Calibri" w:hAnsi="Calibri" w:cs="Calibri"/>
                <w:lang w:eastAsia="en-US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8B2686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Kjøre fremover/ bakover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Default="00E379AF" w:rsidP="008B268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fremover/ bakover i tilpasset hastighet</w:t>
            </w:r>
          </w:p>
          <w:p w:rsidR="00E379AF" w:rsidRPr="0059224E" w:rsidRDefault="00E379AF" w:rsidP="008B268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Stoppe stolen på ønsket sted. Lære å slippe gasshendel/ joystick</w:t>
            </w:r>
          </w:p>
          <w:p w:rsidR="00E379AF" w:rsidRPr="0059224E" w:rsidRDefault="00E379AF" w:rsidP="008B268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en strekning på 10 meter</w:t>
            </w:r>
          </w:p>
          <w:p w:rsidR="00E379AF" w:rsidRPr="0059224E" w:rsidRDefault="00E379AF" w:rsidP="008B2686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EB4D0D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Kjøre en lang strekning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EB4D0D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en strekning på 100 meter</w:t>
            </w:r>
          </w:p>
          <w:p w:rsidR="00E379AF" w:rsidRPr="0059224E" w:rsidRDefault="00E379AF" w:rsidP="00EB4D0D">
            <w:pPr>
              <w:rPr>
                <w:rFonts w:ascii="Calibri" w:hAnsi="Calibri" w:cs="Calibri"/>
                <w:color w:val="000000" w:themeColor="text1"/>
              </w:rPr>
            </w:pPr>
          </w:p>
          <w:p w:rsidR="00E379AF" w:rsidRPr="0059224E" w:rsidRDefault="00E379AF" w:rsidP="00EB4D0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2A4C92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Svinge 90° til hø/ ve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2A4C92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fremover og svinge så 90 grader til høyre og så 90 grader til venstre</w:t>
            </w:r>
          </w:p>
          <w:p w:rsidR="00E379AF" w:rsidRPr="0059224E" w:rsidRDefault="00E379AF" w:rsidP="002A4C92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0C622F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Snu kjøreretning 180° hø/ ve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0C622F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rullestolen fremover og snu rullestolens fartsretning 180 grader, først til høyre, så til venstre</w:t>
            </w:r>
          </w:p>
          <w:p w:rsidR="00E379AF" w:rsidRPr="0059224E" w:rsidRDefault="00E379AF" w:rsidP="000C622F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5E1722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Bevege rullestolen sideveis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5E1722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Bevege rullestolen sideveis 0,5 meter ved å svinge, kjøre fremover – svinge, kjøre bakover annenhver gang</w:t>
            </w:r>
          </w:p>
          <w:p w:rsidR="00E379AF" w:rsidRPr="0059224E" w:rsidRDefault="00E379AF" w:rsidP="005E1722">
            <w:pPr>
              <w:rPr>
                <w:rFonts w:ascii="Calibri" w:hAnsi="Calibri" w:cs="Calibri"/>
                <w:color w:val="000000" w:themeColor="text1"/>
              </w:rPr>
            </w:pPr>
          </w:p>
          <w:p w:rsidR="00E379AF" w:rsidRPr="0059224E" w:rsidRDefault="00E379AF" w:rsidP="005E172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EC369D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Kjøre gjennom passasje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EC369D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 w:rsidRPr="0059224E">
              <w:rPr>
                <w:rFonts w:ascii="Calibri" w:hAnsi="Calibri" w:cs="Calibri"/>
                <w:color w:val="000000" w:themeColor="text1"/>
              </w:rPr>
              <w:t>Presisjonskjøring mellom to «kjegler» utendørs eller døråpning innendørs</w:t>
            </w:r>
          </w:p>
          <w:p w:rsidR="00E379AF" w:rsidRPr="0059224E" w:rsidRDefault="00E379AF" w:rsidP="00EC369D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3742B0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Svinge unna hindringer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3742B0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Svinge unna oppsatte kjegler eller andre hindringer</w:t>
            </w:r>
          </w:p>
          <w:p w:rsidR="00E379AF" w:rsidRPr="0059224E" w:rsidRDefault="00E379AF" w:rsidP="003742B0">
            <w:pPr>
              <w:rPr>
                <w:rFonts w:ascii="Calibri" w:hAnsi="Calibri" w:cs="Calibri"/>
                <w:color w:val="000000" w:themeColor="text1"/>
              </w:rPr>
            </w:pPr>
          </w:p>
          <w:p w:rsidR="00E379AF" w:rsidRPr="0059224E" w:rsidRDefault="00E379AF" w:rsidP="003742B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5C69FB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Kjøre opp/ ned fortau/ bakke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5C69FB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lang w:eastAsia="en-US"/>
              </w:rPr>
              <w:t>Forsere</w:t>
            </w: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 xml:space="preserve"> hindringer tilpasset rullestolens egenskaper, ref. brukerveiledning:</w:t>
            </w:r>
          </w:p>
          <w:p w:rsidR="00E379AF" w:rsidRPr="0059224E" w:rsidRDefault="00E379AF" w:rsidP="005C69FB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Krav for ERS utendørs bruk er 10 cm hinder</w:t>
            </w:r>
          </w:p>
          <w:p w:rsidR="00E379AF" w:rsidRPr="0059224E" w:rsidRDefault="00E379AF" w:rsidP="005C69FB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Krav for ERS begrenset utendørs bruk er 5 cm hinder</w:t>
            </w:r>
          </w:p>
          <w:p w:rsidR="00E379AF" w:rsidRPr="0059224E" w:rsidRDefault="00E379AF" w:rsidP="005C69FB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Krav for ERS innendørs bruk er 1,5 cm hinder</w:t>
            </w:r>
          </w:p>
          <w:p w:rsidR="00E379AF" w:rsidRPr="0059224E" w:rsidRDefault="00E379AF" w:rsidP="005C69FB">
            <w:pPr>
              <w:pStyle w:val="Listeavsnitt"/>
              <w:ind w:left="360"/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E60854">
            <w:pPr>
              <w:pStyle w:val="Listeavsnitt"/>
              <w:numPr>
                <w:ilvl w:val="0"/>
                <w:numId w:val="48"/>
              </w:num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t>Kjøring i skrått terreng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E60854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59224E">
              <w:rPr>
                <w:rFonts w:ascii="Calibri" w:hAnsi="Calibri" w:cs="Calibri"/>
                <w:color w:val="000000" w:themeColor="text1"/>
                <w:lang w:eastAsia="en-US"/>
              </w:rPr>
              <w:t>Kjøre en kort strekning på tvers av hellende terreng</w:t>
            </w:r>
          </w:p>
          <w:p w:rsidR="00E379AF" w:rsidRPr="0059224E" w:rsidRDefault="00E379AF" w:rsidP="00E60854">
            <w:pPr>
              <w:rPr>
                <w:rFonts w:ascii="Calibri" w:hAnsi="Calibri" w:cs="Calibri"/>
                <w:color w:val="000000" w:themeColor="text1"/>
              </w:rPr>
            </w:pPr>
          </w:p>
          <w:p w:rsidR="00E379AF" w:rsidRPr="0059224E" w:rsidRDefault="00E379AF" w:rsidP="00E60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92292B">
            <w:pPr>
              <w:pStyle w:val="Listeavsnitt"/>
              <w:numPr>
                <w:ilvl w:val="0"/>
                <w:numId w:val="48"/>
              </w:numPr>
              <w:rPr>
                <w:rFonts w:ascii="Calibri" w:hAnsi="Calibri" w:cs="Calibri"/>
                <w:color w:val="000000" w:themeColor="text1"/>
              </w:rPr>
            </w:pPr>
            <w:r w:rsidRPr="0059224E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>Bruk av speil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59224E" w:rsidRDefault="00E379AF" w:rsidP="0092292B">
            <w:pPr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 w:rsidRPr="0059224E">
              <w:rPr>
                <w:rFonts w:ascii="Calibri" w:hAnsi="Calibri" w:cs="Calibri"/>
                <w:color w:val="000000" w:themeColor="text1"/>
              </w:rPr>
              <w:t>Se hindringer eller fare bak rullestolen</w:t>
            </w:r>
          </w:p>
          <w:p w:rsidR="00E379AF" w:rsidRPr="0059224E" w:rsidRDefault="00E379AF" w:rsidP="0092292B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3C570B" w:rsidRDefault="00E379AF" w:rsidP="008F3CFB">
            <w:pPr>
              <w:pStyle w:val="Listeavsnitt"/>
              <w:numPr>
                <w:ilvl w:val="0"/>
                <w:numId w:val="48"/>
              </w:num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Sikring i bil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Pr="00F22A48" w:rsidRDefault="00E379AF" w:rsidP="008F3CF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Kjøring in</w:t>
            </w:r>
            <w:r>
              <w:rPr>
                <w:rFonts w:ascii="Calibri" w:hAnsi="Calibri" w:cs="Calibri"/>
              </w:rPr>
              <w:t>n/</w:t>
            </w:r>
            <w:r w:rsidRPr="00F22A48">
              <w:rPr>
                <w:rFonts w:ascii="Calibri" w:hAnsi="Calibri" w:cs="Calibri"/>
              </w:rPr>
              <w:t xml:space="preserve"> ut av bil</w:t>
            </w:r>
          </w:p>
          <w:p w:rsidR="00E379AF" w:rsidRDefault="00E379AF" w:rsidP="008F3CF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22A48">
              <w:rPr>
                <w:rFonts w:ascii="Calibri" w:hAnsi="Calibri" w:cs="Calibri"/>
              </w:rPr>
              <w:t>Kjøre inn/ ut av bilfeste</w:t>
            </w:r>
          </w:p>
          <w:p w:rsidR="00E379AF" w:rsidRPr="008A6223" w:rsidRDefault="00E379AF" w:rsidP="008F3CFB">
            <w:pPr>
              <w:ind w:left="360"/>
              <w:rPr>
                <w:rFonts w:ascii="Calibri" w:hAnsi="Calibri" w:cs="Calibri"/>
              </w:rPr>
            </w:pPr>
          </w:p>
        </w:tc>
      </w:tr>
      <w:tr w:rsidR="00E379AF" w:rsidRPr="00F93EC2" w:rsidTr="00BF2293">
        <w:tc>
          <w:tcPr>
            <w:tcW w:w="2802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  <w:vAlign w:val="center"/>
          </w:tcPr>
          <w:p w:rsidR="00E379AF" w:rsidRPr="0059224E" w:rsidRDefault="00E379AF" w:rsidP="00BF2293">
            <w:pPr>
              <w:pStyle w:val="Listeavsnitt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Kommentar</w:t>
            </w:r>
          </w:p>
        </w:tc>
        <w:tc>
          <w:tcPr>
            <w:tcW w:w="7516" w:type="dxa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C0C0C0" w:fill="FFFFFF"/>
          </w:tcPr>
          <w:p w:rsidR="00E379AF" w:rsidRDefault="00E379AF" w:rsidP="00794135">
            <w:pPr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Her kan du skrive viktig informasjon fra gjennomføringen av opplæringen</w:t>
            </w:r>
          </w:p>
          <w:p w:rsidR="00E379AF" w:rsidRDefault="00E379AF" w:rsidP="00960CAA">
            <w:pPr>
              <w:ind w:left="3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Eksempler:</w:t>
            </w:r>
          </w:p>
          <w:p w:rsidR="00E379AF" w:rsidRPr="00F520A8" w:rsidRDefault="00E379AF" w:rsidP="00F520A8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Behov for jevnlig oppfølging</w:t>
            </w:r>
          </w:p>
          <w:p w:rsidR="00E379AF" w:rsidRPr="00F520A8" w:rsidRDefault="00E379AF" w:rsidP="00BF2293">
            <w:pPr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 w:rsidRPr="00BF2293">
              <w:rPr>
                <w:rFonts w:ascii="Calibri" w:hAnsi="Calibri" w:cs="Calibri"/>
                <w:color w:val="000000" w:themeColor="text1"/>
                <w:lang w:eastAsia="nb-NO"/>
              </w:rPr>
              <w:t>Byttet rullestol, fått opplæring tidligere, har nå fått forenklet opplæring, behersker kjøringen</w:t>
            </w:r>
          </w:p>
        </w:tc>
      </w:tr>
    </w:tbl>
    <w:p w:rsidR="00087EC4" w:rsidRPr="00DD1395" w:rsidRDefault="00087EC4" w:rsidP="00DD1395">
      <w:pPr>
        <w:pStyle w:val="Overskrift2"/>
        <w:numPr>
          <w:ilvl w:val="0"/>
          <w:numId w:val="0"/>
        </w:numPr>
        <w:tabs>
          <w:tab w:val="left" w:pos="567"/>
        </w:tabs>
        <w:rPr>
          <w:noProof/>
          <w:lang w:eastAsia="nb-NO"/>
        </w:rPr>
      </w:pPr>
    </w:p>
    <w:sectPr w:rsidR="00087EC4" w:rsidRPr="00DD1395" w:rsidSect="00645CF7">
      <w:pgSz w:w="11906" w:h="16838" w:code="9"/>
      <w:pgMar w:top="1418" w:right="38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6C" w:rsidRDefault="00A0186C">
      <w:r>
        <w:separator/>
      </w:r>
    </w:p>
  </w:endnote>
  <w:endnote w:type="continuationSeparator" w:id="0">
    <w:p w:rsidR="00A0186C" w:rsidRDefault="00A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slon Regular">
    <w:altName w:val="ACaslon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A7" w:rsidRDefault="008C0EA7">
    <w:pPr>
      <w:pStyle w:val="Bunntekst"/>
    </w:pPr>
    <w:r>
      <w:t>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6C" w:rsidRDefault="00A0186C">
      <w:r>
        <w:separator/>
      </w:r>
    </w:p>
  </w:footnote>
  <w:footnote w:type="continuationSeparator" w:id="0">
    <w:p w:rsidR="00A0186C" w:rsidRDefault="00A0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70"/>
      <w:gridCol w:w="900"/>
      <w:gridCol w:w="793"/>
      <w:gridCol w:w="1007"/>
    </w:tblGrid>
    <w:tr w:rsidR="008C0EA7" w:rsidRPr="00024AC5" w:rsidTr="0049778F">
      <w:tc>
        <w:tcPr>
          <w:tcW w:w="7270" w:type="dxa"/>
        </w:tcPr>
        <w:p w:rsidR="008C0EA7" w:rsidRPr="0016354D" w:rsidRDefault="008C0EA7" w:rsidP="00B478B7">
          <w:pPr>
            <w:ind w:right="-250"/>
            <w:rPr>
              <w:rFonts w:ascii="Calibri" w:hAnsi="Calibri"/>
              <w:b/>
              <w:noProof/>
              <w:sz w:val="22"/>
              <w:lang w:eastAsia="nb-NO"/>
            </w:rPr>
          </w:pPr>
          <w:r>
            <w:rPr>
              <w:rFonts w:ascii="Calibri" w:hAnsi="Calibri"/>
              <w:b/>
              <w:noProof/>
              <w:sz w:val="22"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5916063" wp14:editId="252B7CB3">
                    <wp:simplePos x="0" y="0"/>
                    <wp:positionH relativeFrom="column">
                      <wp:posOffset>12065</wp:posOffset>
                    </wp:positionH>
                    <wp:positionV relativeFrom="paragraph">
                      <wp:posOffset>58420</wp:posOffset>
                    </wp:positionV>
                    <wp:extent cx="571500" cy="367665"/>
                    <wp:effectExtent l="2540" t="1270" r="0" b="254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1500" cy="367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0EA7" w:rsidRDefault="008C0EA7"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lang w:eastAsia="nb-NO"/>
                                  </w:rPr>
                                  <w:drawing>
                                    <wp:inline distT="0" distB="0" distL="0" distR="0" wp14:anchorId="05B23A84" wp14:editId="217B89C2">
                                      <wp:extent cx="438150" cy="276225"/>
                                      <wp:effectExtent l="0" t="0" r="0" b="0"/>
                                      <wp:docPr id="8" name="Bild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38150" cy="276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margin-left:.95pt;margin-top:4.6pt;width:45pt;height:2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" stroked="f">
                    <v:textbox style="mso-fit-shape-to-text:t">
                      <w:txbxContent>
                        <w:p w:rsidR="008C0EA7" w:rsidRDefault="008C0EA7">
                          <w:r>
                            <w:rPr>
                              <w:rFonts w:ascii="Calibri" w:hAnsi="Calibri"/>
                              <w:noProof/>
                              <w:sz w:val="22"/>
                              <w:lang w:eastAsia="nb-NO"/>
                            </w:rPr>
                            <w:drawing>
                              <wp:inline distT="0" distB="0" distL="0" distR="0" wp14:anchorId="05B23A84" wp14:editId="217B89C2">
                                <wp:extent cx="438150" cy="276225"/>
                                <wp:effectExtent l="0" t="0" r="0" b="0"/>
                                <wp:docPr id="8" name="Bild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C0EA7" w:rsidRPr="0016354D" w:rsidRDefault="008C0EA7" w:rsidP="00024AC5">
          <w:pPr>
            <w:ind w:right="-250"/>
            <w:rPr>
              <w:rFonts w:ascii="Calibri" w:hAnsi="Calibri"/>
              <w:b/>
              <w:sz w:val="22"/>
            </w:rPr>
          </w:pPr>
          <w:r>
            <w:rPr>
              <w:rFonts w:ascii="Calibri" w:hAnsi="Calibri"/>
              <w:b/>
              <w:sz w:val="22"/>
            </w:rPr>
            <w:tab/>
            <w:t xml:space="preserve">       </w:t>
          </w:r>
          <w:r w:rsidRPr="00024AC5">
            <w:rPr>
              <w:rFonts w:ascii="Calibri" w:hAnsi="Calibri"/>
              <w:b/>
              <w:sz w:val="22"/>
            </w:rPr>
            <w:t>NAV Hjelpemidler og tilrettelegging</w:t>
          </w:r>
        </w:p>
      </w:tc>
      <w:tc>
        <w:tcPr>
          <w:tcW w:w="900" w:type="dxa"/>
        </w:tcPr>
        <w:p w:rsidR="008C0EA7" w:rsidRPr="00526CF7" w:rsidRDefault="008C0EA7" w:rsidP="001006D4">
          <w:pPr>
            <w:ind w:left="110"/>
            <w:rPr>
              <w:rFonts w:ascii="Calibri" w:hAnsi="Calibri"/>
              <w:sz w:val="22"/>
            </w:rPr>
          </w:pPr>
          <w:bookmarkStart w:id="2" w:name="bmSak"/>
          <w:bookmarkEnd w:id="2"/>
        </w:p>
      </w:tc>
      <w:tc>
        <w:tcPr>
          <w:tcW w:w="793" w:type="dxa"/>
        </w:tcPr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Dok. ref: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Versjon: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Dato:</w:t>
          </w:r>
        </w:p>
        <w:p w:rsidR="008C0EA7" w:rsidRPr="00024AC5" w:rsidRDefault="008C0EA7">
          <w:pPr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Side:</w:t>
          </w:r>
        </w:p>
      </w:tc>
      <w:tc>
        <w:tcPr>
          <w:tcW w:w="1007" w:type="dxa"/>
        </w:tcPr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bookmarkStart w:id="3" w:name="bmVersjon"/>
          <w:bookmarkEnd w:id="3"/>
          <w:r>
            <w:rPr>
              <w:rFonts w:ascii="Calibri" w:hAnsi="Calibri"/>
              <w:sz w:val="16"/>
              <w:szCs w:val="16"/>
            </w:rPr>
            <w:t>H103255</w:t>
          </w:r>
        </w:p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t>1.0.</w:t>
          </w:r>
          <w:r w:rsidR="00777923">
            <w:rPr>
              <w:rFonts w:ascii="Calibri" w:hAnsi="Calibri"/>
              <w:sz w:val="16"/>
              <w:szCs w:val="16"/>
            </w:rPr>
            <w:t>2</w:t>
          </w:r>
        </w:p>
        <w:bookmarkStart w:id="4" w:name="bmDato"/>
        <w:bookmarkEnd w:id="4"/>
        <w:p w:rsidR="008C0EA7" w:rsidRPr="00024AC5" w:rsidRDefault="008C0EA7">
          <w:pPr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DATE \@ "dd.MM.yyyy"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F46810">
            <w:rPr>
              <w:rFonts w:ascii="Calibri" w:hAnsi="Calibri"/>
              <w:noProof/>
              <w:sz w:val="16"/>
              <w:szCs w:val="16"/>
            </w:rPr>
            <w:t>15.01.2016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</w:p>
        <w:p w:rsidR="008C0EA7" w:rsidRPr="00024AC5" w:rsidRDefault="008C0EA7">
          <w:pPr>
            <w:tabs>
              <w:tab w:val="right" w:pos="2052"/>
            </w:tabs>
            <w:jc w:val="right"/>
            <w:rPr>
              <w:rFonts w:ascii="Calibri" w:hAnsi="Calibri"/>
              <w:sz w:val="16"/>
              <w:szCs w:val="16"/>
            </w:rPr>
          </w:pP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777923">
            <w:rPr>
              <w:rFonts w:ascii="Calibri" w:hAnsi="Calibri"/>
              <w:noProof/>
              <w:sz w:val="16"/>
              <w:szCs w:val="16"/>
            </w:rPr>
            <w:t>1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  <w:r w:rsidRPr="00024AC5">
            <w:rPr>
              <w:rFonts w:ascii="Calibri" w:hAnsi="Calibri"/>
              <w:sz w:val="16"/>
              <w:szCs w:val="16"/>
            </w:rPr>
            <w:t xml:space="preserve"> av </w:t>
          </w:r>
          <w:r w:rsidRPr="00024AC5">
            <w:rPr>
              <w:rFonts w:ascii="Calibri" w:hAnsi="Calibri"/>
              <w:sz w:val="16"/>
              <w:szCs w:val="16"/>
            </w:rPr>
            <w:fldChar w:fldCharType="begin"/>
          </w:r>
          <w:r w:rsidRPr="00024AC5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024AC5">
            <w:rPr>
              <w:rFonts w:ascii="Calibri" w:hAnsi="Calibri"/>
              <w:sz w:val="16"/>
              <w:szCs w:val="16"/>
            </w:rPr>
            <w:fldChar w:fldCharType="separate"/>
          </w:r>
          <w:r w:rsidR="00777923">
            <w:rPr>
              <w:rFonts w:ascii="Calibri" w:hAnsi="Calibri"/>
              <w:noProof/>
              <w:sz w:val="16"/>
              <w:szCs w:val="16"/>
            </w:rPr>
            <w:t>7</w:t>
          </w:r>
          <w:r w:rsidRPr="00024AC5">
            <w:rPr>
              <w:rFonts w:ascii="Calibri" w:hAnsi="Calibri"/>
              <w:sz w:val="16"/>
              <w:szCs w:val="16"/>
            </w:rPr>
            <w:fldChar w:fldCharType="end"/>
          </w:r>
          <w:r w:rsidRPr="00024AC5"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:rsidR="008C0EA7" w:rsidRDefault="008C0EA7" w:rsidP="00CB309A">
    <w:pPr>
      <w:pStyle w:val="Topptekst"/>
      <w:tabs>
        <w:tab w:val="left" w:pos="49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32C"/>
    <w:multiLevelType w:val="hybridMultilevel"/>
    <w:tmpl w:val="33FA7A2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90E"/>
    <w:multiLevelType w:val="hybridMultilevel"/>
    <w:tmpl w:val="685C2EA6"/>
    <w:lvl w:ilvl="0" w:tplc="00201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BF67DB"/>
    <w:multiLevelType w:val="hybridMultilevel"/>
    <w:tmpl w:val="253E34A2"/>
    <w:lvl w:ilvl="0" w:tplc="AC2CBB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D53C3"/>
    <w:multiLevelType w:val="hybridMultilevel"/>
    <w:tmpl w:val="D0E0973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822CD"/>
    <w:multiLevelType w:val="hybridMultilevel"/>
    <w:tmpl w:val="8F9E173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46381D"/>
    <w:multiLevelType w:val="hybridMultilevel"/>
    <w:tmpl w:val="C25608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735BAF"/>
    <w:multiLevelType w:val="hybridMultilevel"/>
    <w:tmpl w:val="A3A2FD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9E6B5C"/>
    <w:multiLevelType w:val="hybridMultilevel"/>
    <w:tmpl w:val="30940F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A95153"/>
    <w:multiLevelType w:val="hybridMultilevel"/>
    <w:tmpl w:val="6CDCB31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0C214B0"/>
    <w:multiLevelType w:val="hybridMultilevel"/>
    <w:tmpl w:val="867A6E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95C36"/>
    <w:multiLevelType w:val="hybridMultilevel"/>
    <w:tmpl w:val="A3D487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9042B9"/>
    <w:multiLevelType w:val="hybridMultilevel"/>
    <w:tmpl w:val="48DA486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AA426B"/>
    <w:multiLevelType w:val="hybridMultilevel"/>
    <w:tmpl w:val="55BC88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D50C48"/>
    <w:multiLevelType w:val="hybridMultilevel"/>
    <w:tmpl w:val="1AEEA47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8047C6"/>
    <w:multiLevelType w:val="hybridMultilevel"/>
    <w:tmpl w:val="7CA8C50C"/>
    <w:lvl w:ilvl="0" w:tplc="D408C16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2B6EE1"/>
    <w:multiLevelType w:val="hybridMultilevel"/>
    <w:tmpl w:val="190E76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0C3121"/>
    <w:multiLevelType w:val="hybridMultilevel"/>
    <w:tmpl w:val="AF2806DC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72448C"/>
    <w:multiLevelType w:val="hybridMultilevel"/>
    <w:tmpl w:val="642C6A4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C9C106F"/>
    <w:multiLevelType w:val="hybridMultilevel"/>
    <w:tmpl w:val="63E826C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DB70506"/>
    <w:multiLevelType w:val="hybridMultilevel"/>
    <w:tmpl w:val="D3EE0D0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E971742"/>
    <w:multiLevelType w:val="hybridMultilevel"/>
    <w:tmpl w:val="381270E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41F4934"/>
    <w:multiLevelType w:val="hybridMultilevel"/>
    <w:tmpl w:val="33EE87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7126D"/>
    <w:multiLevelType w:val="hybridMultilevel"/>
    <w:tmpl w:val="48E6137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0C7E98"/>
    <w:multiLevelType w:val="hybridMultilevel"/>
    <w:tmpl w:val="D54EAE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F26E92"/>
    <w:multiLevelType w:val="hybridMultilevel"/>
    <w:tmpl w:val="5742D30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3BD6548"/>
    <w:multiLevelType w:val="hybridMultilevel"/>
    <w:tmpl w:val="7132E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F507F"/>
    <w:multiLevelType w:val="hybridMultilevel"/>
    <w:tmpl w:val="E03ACE4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93B0FF0"/>
    <w:multiLevelType w:val="hybridMultilevel"/>
    <w:tmpl w:val="608AE6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CA5B41"/>
    <w:multiLevelType w:val="hybridMultilevel"/>
    <w:tmpl w:val="0F4C138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E530CBF"/>
    <w:multiLevelType w:val="hybridMultilevel"/>
    <w:tmpl w:val="9D16EE5A"/>
    <w:lvl w:ilvl="0" w:tplc="88B4F36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379F5"/>
    <w:multiLevelType w:val="hybridMultilevel"/>
    <w:tmpl w:val="E85005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55FB8"/>
    <w:multiLevelType w:val="hybridMultilevel"/>
    <w:tmpl w:val="59E2AB40"/>
    <w:lvl w:ilvl="0" w:tplc="549A0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52051"/>
    <w:multiLevelType w:val="hybridMultilevel"/>
    <w:tmpl w:val="82C8BB46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155AF"/>
    <w:multiLevelType w:val="hybridMultilevel"/>
    <w:tmpl w:val="24C28E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3C7633"/>
    <w:multiLevelType w:val="hybridMultilevel"/>
    <w:tmpl w:val="98789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739D2"/>
    <w:multiLevelType w:val="hybridMultilevel"/>
    <w:tmpl w:val="DC122E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B479EA"/>
    <w:multiLevelType w:val="hybridMultilevel"/>
    <w:tmpl w:val="9F9A4E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03B10"/>
    <w:multiLevelType w:val="hybridMultilevel"/>
    <w:tmpl w:val="41B65A1E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16C485C"/>
    <w:multiLevelType w:val="hybridMultilevel"/>
    <w:tmpl w:val="80D028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7829F1"/>
    <w:multiLevelType w:val="hybridMultilevel"/>
    <w:tmpl w:val="0978AE9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7E4D44"/>
    <w:multiLevelType w:val="hybridMultilevel"/>
    <w:tmpl w:val="273A4B3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F1D0147"/>
    <w:multiLevelType w:val="hybridMultilevel"/>
    <w:tmpl w:val="7A92CA76"/>
    <w:lvl w:ilvl="0" w:tplc="A9FCD5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B013C"/>
    <w:multiLevelType w:val="hybridMultilevel"/>
    <w:tmpl w:val="2E1C4AC2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27423F5"/>
    <w:multiLevelType w:val="multilevel"/>
    <w:tmpl w:val="98AC9252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778"/>
        </w:tabs>
        <w:ind w:left="141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2F85633"/>
    <w:multiLevelType w:val="hybridMultilevel"/>
    <w:tmpl w:val="F64C8AF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0B3A44"/>
    <w:multiLevelType w:val="hybridMultilevel"/>
    <w:tmpl w:val="E7FC5D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1B7D1C"/>
    <w:multiLevelType w:val="hybridMultilevel"/>
    <w:tmpl w:val="74BE312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FDD2502"/>
    <w:multiLevelType w:val="hybridMultilevel"/>
    <w:tmpl w:val="E87EC64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6"/>
  </w:num>
  <w:num w:numId="4">
    <w:abstractNumId w:val="22"/>
  </w:num>
  <w:num w:numId="5">
    <w:abstractNumId w:val="0"/>
  </w:num>
  <w:num w:numId="6">
    <w:abstractNumId w:val="3"/>
  </w:num>
  <w:num w:numId="7">
    <w:abstractNumId w:val="44"/>
  </w:num>
  <w:num w:numId="8">
    <w:abstractNumId w:val="4"/>
  </w:num>
  <w:num w:numId="9">
    <w:abstractNumId w:val="7"/>
  </w:num>
  <w:num w:numId="10">
    <w:abstractNumId w:val="12"/>
  </w:num>
  <w:num w:numId="11">
    <w:abstractNumId w:val="33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26"/>
  </w:num>
  <w:num w:numId="17">
    <w:abstractNumId w:val="8"/>
  </w:num>
  <w:num w:numId="18">
    <w:abstractNumId w:val="46"/>
  </w:num>
  <w:num w:numId="19">
    <w:abstractNumId w:val="20"/>
  </w:num>
  <w:num w:numId="20">
    <w:abstractNumId w:val="40"/>
  </w:num>
  <w:num w:numId="21">
    <w:abstractNumId w:val="39"/>
  </w:num>
  <w:num w:numId="22">
    <w:abstractNumId w:val="28"/>
  </w:num>
  <w:num w:numId="23">
    <w:abstractNumId w:val="18"/>
  </w:num>
  <w:num w:numId="24">
    <w:abstractNumId w:val="13"/>
  </w:num>
  <w:num w:numId="25">
    <w:abstractNumId w:val="11"/>
  </w:num>
  <w:num w:numId="26">
    <w:abstractNumId w:val="47"/>
  </w:num>
  <w:num w:numId="27">
    <w:abstractNumId w:val="1"/>
  </w:num>
  <w:num w:numId="28">
    <w:abstractNumId w:val="15"/>
  </w:num>
  <w:num w:numId="29">
    <w:abstractNumId w:val="24"/>
  </w:num>
  <w:num w:numId="30">
    <w:abstractNumId w:val="19"/>
  </w:num>
  <w:num w:numId="31">
    <w:abstractNumId w:val="17"/>
  </w:num>
  <w:num w:numId="32">
    <w:abstractNumId w:val="38"/>
  </w:num>
  <w:num w:numId="33">
    <w:abstractNumId w:val="14"/>
  </w:num>
  <w:num w:numId="34">
    <w:abstractNumId w:val="29"/>
  </w:num>
  <w:num w:numId="35">
    <w:abstractNumId w:val="41"/>
  </w:num>
  <w:num w:numId="36">
    <w:abstractNumId w:val="37"/>
  </w:num>
  <w:num w:numId="37">
    <w:abstractNumId w:val="36"/>
  </w:num>
  <w:num w:numId="38">
    <w:abstractNumId w:val="25"/>
  </w:num>
  <w:num w:numId="39">
    <w:abstractNumId w:val="10"/>
  </w:num>
  <w:num w:numId="40">
    <w:abstractNumId w:val="30"/>
  </w:num>
  <w:num w:numId="41">
    <w:abstractNumId w:val="45"/>
  </w:num>
  <w:num w:numId="42">
    <w:abstractNumId w:val="21"/>
  </w:num>
  <w:num w:numId="43">
    <w:abstractNumId w:val="31"/>
  </w:num>
  <w:num w:numId="44">
    <w:abstractNumId w:val="42"/>
  </w:num>
  <w:num w:numId="45">
    <w:abstractNumId w:val="34"/>
  </w:num>
  <w:num w:numId="46">
    <w:abstractNumId w:val="9"/>
  </w:num>
  <w:num w:numId="47">
    <w:abstractNumId w:val="32"/>
  </w:num>
  <w:num w:numId="48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6"/>
    <w:rsid w:val="00000687"/>
    <w:rsid w:val="00001E1B"/>
    <w:rsid w:val="00004CBF"/>
    <w:rsid w:val="00005EFA"/>
    <w:rsid w:val="00006265"/>
    <w:rsid w:val="0000629B"/>
    <w:rsid w:val="00010352"/>
    <w:rsid w:val="000133A1"/>
    <w:rsid w:val="00013BA5"/>
    <w:rsid w:val="00016B3F"/>
    <w:rsid w:val="00022DA3"/>
    <w:rsid w:val="00023BD9"/>
    <w:rsid w:val="00024AC5"/>
    <w:rsid w:val="00026DD3"/>
    <w:rsid w:val="00031844"/>
    <w:rsid w:val="00033980"/>
    <w:rsid w:val="0003618B"/>
    <w:rsid w:val="00036587"/>
    <w:rsid w:val="00036CF8"/>
    <w:rsid w:val="00037841"/>
    <w:rsid w:val="00042379"/>
    <w:rsid w:val="00045C6D"/>
    <w:rsid w:val="00050085"/>
    <w:rsid w:val="0005139B"/>
    <w:rsid w:val="000515C2"/>
    <w:rsid w:val="00051A02"/>
    <w:rsid w:val="00057D73"/>
    <w:rsid w:val="000630BA"/>
    <w:rsid w:val="00063259"/>
    <w:rsid w:val="00067F12"/>
    <w:rsid w:val="00072AD5"/>
    <w:rsid w:val="00073479"/>
    <w:rsid w:val="000735EC"/>
    <w:rsid w:val="00074CFC"/>
    <w:rsid w:val="0007740C"/>
    <w:rsid w:val="000811B6"/>
    <w:rsid w:val="00081585"/>
    <w:rsid w:val="00083088"/>
    <w:rsid w:val="00083837"/>
    <w:rsid w:val="00083946"/>
    <w:rsid w:val="0008465E"/>
    <w:rsid w:val="00086A3A"/>
    <w:rsid w:val="00087EC4"/>
    <w:rsid w:val="00093232"/>
    <w:rsid w:val="000956DF"/>
    <w:rsid w:val="0009579E"/>
    <w:rsid w:val="000A0ABD"/>
    <w:rsid w:val="000A1C3B"/>
    <w:rsid w:val="000A6B70"/>
    <w:rsid w:val="000B1597"/>
    <w:rsid w:val="000B4DA0"/>
    <w:rsid w:val="000B4EEF"/>
    <w:rsid w:val="000B5515"/>
    <w:rsid w:val="000B73F3"/>
    <w:rsid w:val="000C0464"/>
    <w:rsid w:val="000C14BA"/>
    <w:rsid w:val="000C3663"/>
    <w:rsid w:val="000C69B6"/>
    <w:rsid w:val="000C7056"/>
    <w:rsid w:val="000D2488"/>
    <w:rsid w:val="000D2833"/>
    <w:rsid w:val="000D3A9C"/>
    <w:rsid w:val="000D4AC2"/>
    <w:rsid w:val="000D70FA"/>
    <w:rsid w:val="000E31C6"/>
    <w:rsid w:val="000E39FF"/>
    <w:rsid w:val="000E40A5"/>
    <w:rsid w:val="000E50F0"/>
    <w:rsid w:val="000E573A"/>
    <w:rsid w:val="000E592D"/>
    <w:rsid w:val="000F779D"/>
    <w:rsid w:val="000F7F69"/>
    <w:rsid w:val="001006D4"/>
    <w:rsid w:val="00101DC9"/>
    <w:rsid w:val="00102660"/>
    <w:rsid w:val="00105359"/>
    <w:rsid w:val="00105C81"/>
    <w:rsid w:val="00106ACC"/>
    <w:rsid w:val="0011428B"/>
    <w:rsid w:val="00114AB9"/>
    <w:rsid w:val="0011558F"/>
    <w:rsid w:val="001172D4"/>
    <w:rsid w:val="00120D82"/>
    <w:rsid w:val="00122040"/>
    <w:rsid w:val="00122D83"/>
    <w:rsid w:val="00133B38"/>
    <w:rsid w:val="00133C51"/>
    <w:rsid w:val="00134579"/>
    <w:rsid w:val="0013494B"/>
    <w:rsid w:val="0014048B"/>
    <w:rsid w:val="001408A3"/>
    <w:rsid w:val="001432F4"/>
    <w:rsid w:val="0014389E"/>
    <w:rsid w:val="0014486F"/>
    <w:rsid w:val="00145122"/>
    <w:rsid w:val="00145867"/>
    <w:rsid w:val="0015063E"/>
    <w:rsid w:val="001518F4"/>
    <w:rsid w:val="00151E11"/>
    <w:rsid w:val="00152824"/>
    <w:rsid w:val="001538DD"/>
    <w:rsid w:val="0015722A"/>
    <w:rsid w:val="001604B8"/>
    <w:rsid w:val="00161859"/>
    <w:rsid w:val="001621B6"/>
    <w:rsid w:val="0016354D"/>
    <w:rsid w:val="00163C72"/>
    <w:rsid w:val="001649AA"/>
    <w:rsid w:val="00165DFE"/>
    <w:rsid w:val="00170A47"/>
    <w:rsid w:val="00173431"/>
    <w:rsid w:val="00175F89"/>
    <w:rsid w:val="001762FF"/>
    <w:rsid w:val="00180C15"/>
    <w:rsid w:val="00181183"/>
    <w:rsid w:val="00181ACA"/>
    <w:rsid w:val="00183D54"/>
    <w:rsid w:val="0018673E"/>
    <w:rsid w:val="001876FD"/>
    <w:rsid w:val="00187D23"/>
    <w:rsid w:val="00191BD1"/>
    <w:rsid w:val="00193ADC"/>
    <w:rsid w:val="00194B96"/>
    <w:rsid w:val="001A240D"/>
    <w:rsid w:val="001A4168"/>
    <w:rsid w:val="001A52CF"/>
    <w:rsid w:val="001A5A41"/>
    <w:rsid w:val="001B048E"/>
    <w:rsid w:val="001B09A1"/>
    <w:rsid w:val="001B0CAB"/>
    <w:rsid w:val="001B1356"/>
    <w:rsid w:val="001B323F"/>
    <w:rsid w:val="001B3275"/>
    <w:rsid w:val="001B4ABC"/>
    <w:rsid w:val="001B61BD"/>
    <w:rsid w:val="001B6AA1"/>
    <w:rsid w:val="001B6FD1"/>
    <w:rsid w:val="001C0796"/>
    <w:rsid w:val="001C08F3"/>
    <w:rsid w:val="001C093F"/>
    <w:rsid w:val="001C1743"/>
    <w:rsid w:val="001C278E"/>
    <w:rsid w:val="001C3B5B"/>
    <w:rsid w:val="001C4025"/>
    <w:rsid w:val="001D0F8E"/>
    <w:rsid w:val="001D1D1D"/>
    <w:rsid w:val="001D422A"/>
    <w:rsid w:val="001D4F30"/>
    <w:rsid w:val="001D5D09"/>
    <w:rsid w:val="001D7AC8"/>
    <w:rsid w:val="001E0190"/>
    <w:rsid w:val="001E0F4B"/>
    <w:rsid w:val="001E122A"/>
    <w:rsid w:val="001E2035"/>
    <w:rsid w:val="001E3465"/>
    <w:rsid w:val="001E44C0"/>
    <w:rsid w:val="001E64A5"/>
    <w:rsid w:val="001E6EF5"/>
    <w:rsid w:val="001E6F7A"/>
    <w:rsid w:val="001E7E7E"/>
    <w:rsid w:val="001F5C55"/>
    <w:rsid w:val="001F6F39"/>
    <w:rsid w:val="00200CA8"/>
    <w:rsid w:val="00205239"/>
    <w:rsid w:val="002053DF"/>
    <w:rsid w:val="0021015E"/>
    <w:rsid w:val="002134D2"/>
    <w:rsid w:val="00214942"/>
    <w:rsid w:val="00214967"/>
    <w:rsid w:val="00223CD6"/>
    <w:rsid w:val="002247D2"/>
    <w:rsid w:val="00225C2F"/>
    <w:rsid w:val="00225D00"/>
    <w:rsid w:val="002275F3"/>
    <w:rsid w:val="002307F6"/>
    <w:rsid w:val="002328E9"/>
    <w:rsid w:val="00235E64"/>
    <w:rsid w:val="002434A6"/>
    <w:rsid w:val="0024570A"/>
    <w:rsid w:val="002469EE"/>
    <w:rsid w:val="0024712D"/>
    <w:rsid w:val="00250FA7"/>
    <w:rsid w:val="002534F5"/>
    <w:rsid w:val="0025631B"/>
    <w:rsid w:val="002608FB"/>
    <w:rsid w:val="0026150A"/>
    <w:rsid w:val="00261859"/>
    <w:rsid w:val="00261A2A"/>
    <w:rsid w:val="00261E97"/>
    <w:rsid w:val="00264B7F"/>
    <w:rsid w:val="00265105"/>
    <w:rsid w:val="0026680D"/>
    <w:rsid w:val="002713B4"/>
    <w:rsid w:val="00271574"/>
    <w:rsid w:val="00273408"/>
    <w:rsid w:val="00273A00"/>
    <w:rsid w:val="00274824"/>
    <w:rsid w:val="00274D3D"/>
    <w:rsid w:val="00276D50"/>
    <w:rsid w:val="002801DA"/>
    <w:rsid w:val="00281802"/>
    <w:rsid w:val="00281DB3"/>
    <w:rsid w:val="002829AB"/>
    <w:rsid w:val="00282C45"/>
    <w:rsid w:val="002836B6"/>
    <w:rsid w:val="00283980"/>
    <w:rsid w:val="002859FF"/>
    <w:rsid w:val="002875A2"/>
    <w:rsid w:val="00290C77"/>
    <w:rsid w:val="002915AD"/>
    <w:rsid w:val="002929DA"/>
    <w:rsid w:val="002948B5"/>
    <w:rsid w:val="00297070"/>
    <w:rsid w:val="002A1692"/>
    <w:rsid w:val="002A1D05"/>
    <w:rsid w:val="002A4286"/>
    <w:rsid w:val="002A541A"/>
    <w:rsid w:val="002A5C78"/>
    <w:rsid w:val="002B0008"/>
    <w:rsid w:val="002B043D"/>
    <w:rsid w:val="002B39DB"/>
    <w:rsid w:val="002B7739"/>
    <w:rsid w:val="002B79E8"/>
    <w:rsid w:val="002C118E"/>
    <w:rsid w:val="002C46D7"/>
    <w:rsid w:val="002C5428"/>
    <w:rsid w:val="002C715B"/>
    <w:rsid w:val="002C7822"/>
    <w:rsid w:val="002D16D6"/>
    <w:rsid w:val="002D4061"/>
    <w:rsid w:val="002D6915"/>
    <w:rsid w:val="002E0477"/>
    <w:rsid w:val="002E1277"/>
    <w:rsid w:val="002E2A38"/>
    <w:rsid w:val="002E3797"/>
    <w:rsid w:val="002E3E0F"/>
    <w:rsid w:val="002E45E1"/>
    <w:rsid w:val="002E657F"/>
    <w:rsid w:val="002E65D0"/>
    <w:rsid w:val="002E766A"/>
    <w:rsid w:val="002F3D45"/>
    <w:rsid w:val="003005F3"/>
    <w:rsid w:val="003009D9"/>
    <w:rsid w:val="00300A46"/>
    <w:rsid w:val="00301021"/>
    <w:rsid w:val="0030237A"/>
    <w:rsid w:val="003028B4"/>
    <w:rsid w:val="00302B5A"/>
    <w:rsid w:val="00302E7D"/>
    <w:rsid w:val="00304414"/>
    <w:rsid w:val="00304572"/>
    <w:rsid w:val="00305595"/>
    <w:rsid w:val="00311036"/>
    <w:rsid w:val="00316A0A"/>
    <w:rsid w:val="00316FBE"/>
    <w:rsid w:val="00317A77"/>
    <w:rsid w:val="00320D14"/>
    <w:rsid w:val="00320F7D"/>
    <w:rsid w:val="0032177F"/>
    <w:rsid w:val="00321F94"/>
    <w:rsid w:val="00324C27"/>
    <w:rsid w:val="00326624"/>
    <w:rsid w:val="00326660"/>
    <w:rsid w:val="003300C3"/>
    <w:rsid w:val="00330ED9"/>
    <w:rsid w:val="0033367F"/>
    <w:rsid w:val="00333EBE"/>
    <w:rsid w:val="0033460F"/>
    <w:rsid w:val="00335A1E"/>
    <w:rsid w:val="0034130C"/>
    <w:rsid w:val="0034273D"/>
    <w:rsid w:val="003444B1"/>
    <w:rsid w:val="0034639F"/>
    <w:rsid w:val="00347AB7"/>
    <w:rsid w:val="0035036A"/>
    <w:rsid w:val="00351461"/>
    <w:rsid w:val="0035200F"/>
    <w:rsid w:val="0035357D"/>
    <w:rsid w:val="00360182"/>
    <w:rsid w:val="00363739"/>
    <w:rsid w:val="00364C0C"/>
    <w:rsid w:val="00365476"/>
    <w:rsid w:val="003657E6"/>
    <w:rsid w:val="003678E0"/>
    <w:rsid w:val="00367AE2"/>
    <w:rsid w:val="00367CF0"/>
    <w:rsid w:val="00370582"/>
    <w:rsid w:val="00370A8B"/>
    <w:rsid w:val="003725DB"/>
    <w:rsid w:val="0037321C"/>
    <w:rsid w:val="003831BE"/>
    <w:rsid w:val="00394B02"/>
    <w:rsid w:val="00396A83"/>
    <w:rsid w:val="00397F1B"/>
    <w:rsid w:val="003A174A"/>
    <w:rsid w:val="003A32FB"/>
    <w:rsid w:val="003A4402"/>
    <w:rsid w:val="003A5146"/>
    <w:rsid w:val="003A6D89"/>
    <w:rsid w:val="003B121A"/>
    <w:rsid w:val="003B30E0"/>
    <w:rsid w:val="003B4B35"/>
    <w:rsid w:val="003B4E6D"/>
    <w:rsid w:val="003B51BA"/>
    <w:rsid w:val="003B594A"/>
    <w:rsid w:val="003C131C"/>
    <w:rsid w:val="003C288A"/>
    <w:rsid w:val="003C3B1A"/>
    <w:rsid w:val="003C3EA0"/>
    <w:rsid w:val="003C48E6"/>
    <w:rsid w:val="003C4EFD"/>
    <w:rsid w:val="003C570B"/>
    <w:rsid w:val="003C5736"/>
    <w:rsid w:val="003D0BD6"/>
    <w:rsid w:val="003D4A8A"/>
    <w:rsid w:val="003D6870"/>
    <w:rsid w:val="003D6A34"/>
    <w:rsid w:val="003D7FE8"/>
    <w:rsid w:val="003E1196"/>
    <w:rsid w:val="003E39AB"/>
    <w:rsid w:val="003E3C18"/>
    <w:rsid w:val="003E4C0C"/>
    <w:rsid w:val="003E6D2F"/>
    <w:rsid w:val="003E753D"/>
    <w:rsid w:val="003F33D7"/>
    <w:rsid w:val="003F3D85"/>
    <w:rsid w:val="004007C7"/>
    <w:rsid w:val="00401602"/>
    <w:rsid w:val="004022AE"/>
    <w:rsid w:val="004029A9"/>
    <w:rsid w:val="0040340E"/>
    <w:rsid w:val="004118B6"/>
    <w:rsid w:val="004124A8"/>
    <w:rsid w:val="004151F6"/>
    <w:rsid w:val="004213FF"/>
    <w:rsid w:val="00421C28"/>
    <w:rsid w:val="00422458"/>
    <w:rsid w:val="00424C02"/>
    <w:rsid w:val="00433A26"/>
    <w:rsid w:val="00435416"/>
    <w:rsid w:val="00435A44"/>
    <w:rsid w:val="00436B16"/>
    <w:rsid w:val="00440238"/>
    <w:rsid w:val="004437D1"/>
    <w:rsid w:val="004450AD"/>
    <w:rsid w:val="00446472"/>
    <w:rsid w:val="0045090E"/>
    <w:rsid w:val="00450CC2"/>
    <w:rsid w:val="00454C83"/>
    <w:rsid w:val="004555E0"/>
    <w:rsid w:val="0045711F"/>
    <w:rsid w:val="00457845"/>
    <w:rsid w:val="00460169"/>
    <w:rsid w:val="00461455"/>
    <w:rsid w:val="0046392A"/>
    <w:rsid w:val="00464502"/>
    <w:rsid w:val="00464976"/>
    <w:rsid w:val="00470C45"/>
    <w:rsid w:val="0047117C"/>
    <w:rsid w:val="00474A56"/>
    <w:rsid w:val="004753C1"/>
    <w:rsid w:val="00481572"/>
    <w:rsid w:val="00482360"/>
    <w:rsid w:val="004828C9"/>
    <w:rsid w:val="00483351"/>
    <w:rsid w:val="004836C7"/>
    <w:rsid w:val="0048551D"/>
    <w:rsid w:val="00485BFB"/>
    <w:rsid w:val="00486A8F"/>
    <w:rsid w:val="004878D2"/>
    <w:rsid w:val="00490269"/>
    <w:rsid w:val="00493159"/>
    <w:rsid w:val="00496F31"/>
    <w:rsid w:val="00496F6F"/>
    <w:rsid w:val="00497132"/>
    <w:rsid w:val="0049778F"/>
    <w:rsid w:val="004A17C3"/>
    <w:rsid w:val="004A2522"/>
    <w:rsid w:val="004A38EF"/>
    <w:rsid w:val="004A4950"/>
    <w:rsid w:val="004A57FB"/>
    <w:rsid w:val="004A58C8"/>
    <w:rsid w:val="004A6BAD"/>
    <w:rsid w:val="004B0915"/>
    <w:rsid w:val="004B1504"/>
    <w:rsid w:val="004B2564"/>
    <w:rsid w:val="004B532C"/>
    <w:rsid w:val="004B63E3"/>
    <w:rsid w:val="004C100C"/>
    <w:rsid w:val="004C26AF"/>
    <w:rsid w:val="004C5282"/>
    <w:rsid w:val="004C5C92"/>
    <w:rsid w:val="004D3621"/>
    <w:rsid w:val="004D45E6"/>
    <w:rsid w:val="004D5CC4"/>
    <w:rsid w:val="004D63B3"/>
    <w:rsid w:val="004D71ED"/>
    <w:rsid w:val="004D7369"/>
    <w:rsid w:val="004E0980"/>
    <w:rsid w:val="004E0A41"/>
    <w:rsid w:val="004E0C75"/>
    <w:rsid w:val="004E0CE2"/>
    <w:rsid w:val="004E177A"/>
    <w:rsid w:val="004E1C35"/>
    <w:rsid w:val="004E1C49"/>
    <w:rsid w:val="004E4197"/>
    <w:rsid w:val="004E528B"/>
    <w:rsid w:val="004E5E74"/>
    <w:rsid w:val="004E743A"/>
    <w:rsid w:val="004F0134"/>
    <w:rsid w:val="004F0FD2"/>
    <w:rsid w:val="004F2EE9"/>
    <w:rsid w:val="004F3263"/>
    <w:rsid w:val="004F3D67"/>
    <w:rsid w:val="004F4E4A"/>
    <w:rsid w:val="004F7DA3"/>
    <w:rsid w:val="0050117A"/>
    <w:rsid w:val="00501D9B"/>
    <w:rsid w:val="0050465B"/>
    <w:rsid w:val="00505C6C"/>
    <w:rsid w:val="00505C9C"/>
    <w:rsid w:val="00507816"/>
    <w:rsid w:val="00507DC8"/>
    <w:rsid w:val="005124BB"/>
    <w:rsid w:val="0051407F"/>
    <w:rsid w:val="00524C8E"/>
    <w:rsid w:val="00526389"/>
    <w:rsid w:val="0052694C"/>
    <w:rsid w:val="00526CF7"/>
    <w:rsid w:val="00527B09"/>
    <w:rsid w:val="005303C7"/>
    <w:rsid w:val="005305FD"/>
    <w:rsid w:val="00530A4E"/>
    <w:rsid w:val="00532ED9"/>
    <w:rsid w:val="00534B80"/>
    <w:rsid w:val="00535F14"/>
    <w:rsid w:val="00536DBC"/>
    <w:rsid w:val="005402EC"/>
    <w:rsid w:val="00543D0D"/>
    <w:rsid w:val="005453CB"/>
    <w:rsid w:val="00545474"/>
    <w:rsid w:val="0054691F"/>
    <w:rsid w:val="00546B93"/>
    <w:rsid w:val="00552C1E"/>
    <w:rsid w:val="0055411E"/>
    <w:rsid w:val="00557FEF"/>
    <w:rsid w:val="00560E09"/>
    <w:rsid w:val="00564344"/>
    <w:rsid w:val="0056441C"/>
    <w:rsid w:val="0056560F"/>
    <w:rsid w:val="00565D30"/>
    <w:rsid w:val="00565D4C"/>
    <w:rsid w:val="0056673B"/>
    <w:rsid w:val="0057224B"/>
    <w:rsid w:val="005724C7"/>
    <w:rsid w:val="005734E9"/>
    <w:rsid w:val="00574B98"/>
    <w:rsid w:val="00581A3C"/>
    <w:rsid w:val="00581F08"/>
    <w:rsid w:val="00582EE8"/>
    <w:rsid w:val="005840C6"/>
    <w:rsid w:val="00585976"/>
    <w:rsid w:val="00590455"/>
    <w:rsid w:val="0059224E"/>
    <w:rsid w:val="005977C0"/>
    <w:rsid w:val="005A0BC9"/>
    <w:rsid w:val="005A20AC"/>
    <w:rsid w:val="005A2F1D"/>
    <w:rsid w:val="005A54BA"/>
    <w:rsid w:val="005A5C93"/>
    <w:rsid w:val="005B181D"/>
    <w:rsid w:val="005B3046"/>
    <w:rsid w:val="005C1358"/>
    <w:rsid w:val="005C2C32"/>
    <w:rsid w:val="005C2DCC"/>
    <w:rsid w:val="005C33E5"/>
    <w:rsid w:val="005C3440"/>
    <w:rsid w:val="005C35E2"/>
    <w:rsid w:val="005C5FEE"/>
    <w:rsid w:val="005C6490"/>
    <w:rsid w:val="005C6CC4"/>
    <w:rsid w:val="005D0608"/>
    <w:rsid w:val="005D45A4"/>
    <w:rsid w:val="005D5EC9"/>
    <w:rsid w:val="005D602F"/>
    <w:rsid w:val="005D6612"/>
    <w:rsid w:val="005E1752"/>
    <w:rsid w:val="005E3D49"/>
    <w:rsid w:val="005E41A1"/>
    <w:rsid w:val="005E5361"/>
    <w:rsid w:val="005E73E9"/>
    <w:rsid w:val="005F21AF"/>
    <w:rsid w:val="005F2F1B"/>
    <w:rsid w:val="005F385B"/>
    <w:rsid w:val="005F43C2"/>
    <w:rsid w:val="005F5092"/>
    <w:rsid w:val="005F57D3"/>
    <w:rsid w:val="005F7B7B"/>
    <w:rsid w:val="006019C7"/>
    <w:rsid w:val="00606074"/>
    <w:rsid w:val="00607F4E"/>
    <w:rsid w:val="00612008"/>
    <w:rsid w:val="006169F4"/>
    <w:rsid w:val="00616FD9"/>
    <w:rsid w:val="00617C2B"/>
    <w:rsid w:val="00617C78"/>
    <w:rsid w:val="00620093"/>
    <w:rsid w:val="00620B40"/>
    <w:rsid w:val="006244A5"/>
    <w:rsid w:val="006308BD"/>
    <w:rsid w:val="00631360"/>
    <w:rsid w:val="00631E28"/>
    <w:rsid w:val="00632BCD"/>
    <w:rsid w:val="006349FB"/>
    <w:rsid w:val="00634AB7"/>
    <w:rsid w:val="006424B1"/>
    <w:rsid w:val="0064287F"/>
    <w:rsid w:val="00642F55"/>
    <w:rsid w:val="00643070"/>
    <w:rsid w:val="00643938"/>
    <w:rsid w:val="00643E97"/>
    <w:rsid w:val="00645CF7"/>
    <w:rsid w:val="00646143"/>
    <w:rsid w:val="00646248"/>
    <w:rsid w:val="00646282"/>
    <w:rsid w:val="00651854"/>
    <w:rsid w:val="006535FB"/>
    <w:rsid w:val="006538FE"/>
    <w:rsid w:val="00655BF9"/>
    <w:rsid w:val="00656BE6"/>
    <w:rsid w:val="00661E28"/>
    <w:rsid w:val="0066207B"/>
    <w:rsid w:val="00663342"/>
    <w:rsid w:val="00663BB3"/>
    <w:rsid w:val="00667517"/>
    <w:rsid w:val="00670FF3"/>
    <w:rsid w:val="006729BF"/>
    <w:rsid w:val="00672AA0"/>
    <w:rsid w:val="00674310"/>
    <w:rsid w:val="00675204"/>
    <w:rsid w:val="00675909"/>
    <w:rsid w:val="00676B13"/>
    <w:rsid w:val="00676BFB"/>
    <w:rsid w:val="00682C72"/>
    <w:rsid w:val="00686873"/>
    <w:rsid w:val="0068793B"/>
    <w:rsid w:val="0069079E"/>
    <w:rsid w:val="00691B15"/>
    <w:rsid w:val="00691C02"/>
    <w:rsid w:val="006935B9"/>
    <w:rsid w:val="006946CE"/>
    <w:rsid w:val="006975B0"/>
    <w:rsid w:val="006B2E1C"/>
    <w:rsid w:val="006B3AD9"/>
    <w:rsid w:val="006B5890"/>
    <w:rsid w:val="006B6465"/>
    <w:rsid w:val="006C24B3"/>
    <w:rsid w:val="006C569E"/>
    <w:rsid w:val="006C5C0E"/>
    <w:rsid w:val="006C7E32"/>
    <w:rsid w:val="006D1B16"/>
    <w:rsid w:val="006D1EB2"/>
    <w:rsid w:val="006D1ED8"/>
    <w:rsid w:val="006D3567"/>
    <w:rsid w:val="006D3682"/>
    <w:rsid w:val="006D3E8A"/>
    <w:rsid w:val="006D49AC"/>
    <w:rsid w:val="006D7600"/>
    <w:rsid w:val="006E4900"/>
    <w:rsid w:val="006E5172"/>
    <w:rsid w:val="006E57AE"/>
    <w:rsid w:val="006E66A3"/>
    <w:rsid w:val="006E7620"/>
    <w:rsid w:val="006F1893"/>
    <w:rsid w:val="006F6646"/>
    <w:rsid w:val="006F6E0A"/>
    <w:rsid w:val="007132E0"/>
    <w:rsid w:val="00714D06"/>
    <w:rsid w:val="00714F1C"/>
    <w:rsid w:val="00717B42"/>
    <w:rsid w:val="0072603C"/>
    <w:rsid w:val="0072621C"/>
    <w:rsid w:val="00726DB1"/>
    <w:rsid w:val="00727AE0"/>
    <w:rsid w:val="00732D44"/>
    <w:rsid w:val="0073326A"/>
    <w:rsid w:val="00733866"/>
    <w:rsid w:val="00735BC9"/>
    <w:rsid w:val="007366BB"/>
    <w:rsid w:val="00740D7D"/>
    <w:rsid w:val="00741C12"/>
    <w:rsid w:val="00743C41"/>
    <w:rsid w:val="00743E6A"/>
    <w:rsid w:val="00744E35"/>
    <w:rsid w:val="00744E63"/>
    <w:rsid w:val="00746ECA"/>
    <w:rsid w:val="00747525"/>
    <w:rsid w:val="007512B4"/>
    <w:rsid w:val="00752010"/>
    <w:rsid w:val="0075245F"/>
    <w:rsid w:val="00754E7C"/>
    <w:rsid w:val="007554A5"/>
    <w:rsid w:val="00755F1A"/>
    <w:rsid w:val="007573D9"/>
    <w:rsid w:val="00757441"/>
    <w:rsid w:val="00760383"/>
    <w:rsid w:val="00760C99"/>
    <w:rsid w:val="00761031"/>
    <w:rsid w:val="00761DAE"/>
    <w:rsid w:val="00763455"/>
    <w:rsid w:val="00764155"/>
    <w:rsid w:val="007643CE"/>
    <w:rsid w:val="007700B9"/>
    <w:rsid w:val="00770A48"/>
    <w:rsid w:val="007734CA"/>
    <w:rsid w:val="00773E29"/>
    <w:rsid w:val="00773E98"/>
    <w:rsid w:val="00775B1C"/>
    <w:rsid w:val="00775E7F"/>
    <w:rsid w:val="00776302"/>
    <w:rsid w:val="00777923"/>
    <w:rsid w:val="00780A15"/>
    <w:rsid w:val="00783B3F"/>
    <w:rsid w:val="007842D7"/>
    <w:rsid w:val="007843FC"/>
    <w:rsid w:val="007846FD"/>
    <w:rsid w:val="00786B5A"/>
    <w:rsid w:val="00787C55"/>
    <w:rsid w:val="00790804"/>
    <w:rsid w:val="007913F8"/>
    <w:rsid w:val="0079338D"/>
    <w:rsid w:val="00793F6E"/>
    <w:rsid w:val="00794135"/>
    <w:rsid w:val="00796AD4"/>
    <w:rsid w:val="007972CA"/>
    <w:rsid w:val="0079764A"/>
    <w:rsid w:val="007979BC"/>
    <w:rsid w:val="007A0AA3"/>
    <w:rsid w:val="007A2695"/>
    <w:rsid w:val="007A337C"/>
    <w:rsid w:val="007A35FB"/>
    <w:rsid w:val="007A3AFD"/>
    <w:rsid w:val="007A3B79"/>
    <w:rsid w:val="007A3FA9"/>
    <w:rsid w:val="007B34E1"/>
    <w:rsid w:val="007B36C8"/>
    <w:rsid w:val="007B4E2C"/>
    <w:rsid w:val="007B5FE1"/>
    <w:rsid w:val="007B7EDA"/>
    <w:rsid w:val="007C0614"/>
    <w:rsid w:val="007C19A4"/>
    <w:rsid w:val="007C22AF"/>
    <w:rsid w:val="007C385B"/>
    <w:rsid w:val="007D10AE"/>
    <w:rsid w:val="007D34B0"/>
    <w:rsid w:val="007D4AD4"/>
    <w:rsid w:val="007D7618"/>
    <w:rsid w:val="007E0A3B"/>
    <w:rsid w:val="007E1861"/>
    <w:rsid w:val="007E4039"/>
    <w:rsid w:val="007E4620"/>
    <w:rsid w:val="007F1B14"/>
    <w:rsid w:val="007F3889"/>
    <w:rsid w:val="007F4A72"/>
    <w:rsid w:val="007F4B9F"/>
    <w:rsid w:val="008005AF"/>
    <w:rsid w:val="00800EAE"/>
    <w:rsid w:val="0080183B"/>
    <w:rsid w:val="00804149"/>
    <w:rsid w:val="00805484"/>
    <w:rsid w:val="008103DE"/>
    <w:rsid w:val="0081060D"/>
    <w:rsid w:val="00813ED0"/>
    <w:rsid w:val="00814664"/>
    <w:rsid w:val="008161A6"/>
    <w:rsid w:val="008163A5"/>
    <w:rsid w:val="00820358"/>
    <w:rsid w:val="00822A0D"/>
    <w:rsid w:val="008233AD"/>
    <w:rsid w:val="008239E7"/>
    <w:rsid w:val="00824B9A"/>
    <w:rsid w:val="00826DC5"/>
    <w:rsid w:val="00831D42"/>
    <w:rsid w:val="0083221C"/>
    <w:rsid w:val="00832CEE"/>
    <w:rsid w:val="0083303A"/>
    <w:rsid w:val="0083331B"/>
    <w:rsid w:val="00834456"/>
    <w:rsid w:val="0083456E"/>
    <w:rsid w:val="0083525F"/>
    <w:rsid w:val="00837202"/>
    <w:rsid w:val="00837BE4"/>
    <w:rsid w:val="00840621"/>
    <w:rsid w:val="008434A7"/>
    <w:rsid w:val="008434CA"/>
    <w:rsid w:val="00846602"/>
    <w:rsid w:val="00846791"/>
    <w:rsid w:val="00850CDB"/>
    <w:rsid w:val="00851A8D"/>
    <w:rsid w:val="0085265B"/>
    <w:rsid w:val="00853851"/>
    <w:rsid w:val="00856332"/>
    <w:rsid w:val="008617F0"/>
    <w:rsid w:val="0086295E"/>
    <w:rsid w:val="00862EEC"/>
    <w:rsid w:val="00864BF2"/>
    <w:rsid w:val="00864DD1"/>
    <w:rsid w:val="00866988"/>
    <w:rsid w:val="00870D60"/>
    <w:rsid w:val="00874A6E"/>
    <w:rsid w:val="00875250"/>
    <w:rsid w:val="00875E30"/>
    <w:rsid w:val="0087742E"/>
    <w:rsid w:val="0088128A"/>
    <w:rsid w:val="00881677"/>
    <w:rsid w:val="00885703"/>
    <w:rsid w:val="00885966"/>
    <w:rsid w:val="00885E4B"/>
    <w:rsid w:val="008873F8"/>
    <w:rsid w:val="00887527"/>
    <w:rsid w:val="008906D6"/>
    <w:rsid w:val="00891197"/>
    <w:rsid w:val="00892C18"/>
    <w:rsid w:val="008950A0"/>
    <w:rsid w:val="008954AD"/>
    <w:rsid w:val="0089634A"/>
    <w:rsid w:val="00896D8A"/>
    <w:rsid w:val="008977D4"/>
    <w:rsid w:val="008A2189"/>
    <w:rsid w:val="008A46E8"/>
    <w:rsid w:val="008A4754"/>
    <w:rsid w:val="008A6223"/>
    <w:rsid w:val="008B0BF0"/>
    <w:rsid w:val="008B1F57"/>
    <w:rsid w:val="008B3779"/>
    <w:rsid w:val="008C0CAC"/>
    <w:rsid w:val="008C0EA7"/>
    <w:rsid w:val="008C1042"/>
    <w:rsid w:val="008C76A0"/>
    <w:rsid w:val="008C7C7F"/>
    <w:rsid w:val="008D2220"/>
    <w:rsid w:val="008D24DB"/>
    <w:rsid w:val="008D2F01"/>
    <w:rsid w:val="008D4982"/>
    <w:rsid w:val="008D5400"/>
    <w:rsid w:val="008D7007"/>
    <w:rsid w:val="008E2233"/>
    <w:rsid w:val="008E32EF"/>
    <w:rsid w:val="008E3E5C"/>
    <w:rsid w:val="008E6074"/>
    <w:rsid w:val="008E6770"/>
    <w:rsid w:val="008E68B8"/>
    <w:rsid w:val="008F131D"/>
    <w:rsid w:val="008F178F"/>
    <w:rsid w:val="008F2AC3"/>
    <w:rsid w:val="008F5518"/>
    <w:rsid w:val="008F5ABA"/>
    <w:rsid w:val="008F6AC1"/>
    <w:rsid w:val="008F6F7F"/>
    <w:rsid w:val="00900BE1"/>
    <w:rsid w:val="0090260C"/>
    <w:rsid w:val="009036B6"/>
    <w:rsid w:val="00903975"/>
    <w:rsid w:val="00903BA7"/>
    <w:rsid w:val="009041A1"/>
    <w:rsid w:val="00906DE2"/>
    <w:rsid w:val="00907A5A"/>
    <w:rsid w:val="0091070E"/>
    <w:rsid w:val="009120A5"/>
    <w:rsid w:val="00914CC5"/>
    <w:rsid w:val="00920118"/>
    <w:rsid w:val="00920E4E"/>
    <w:rsid w:val="009218CC"/>
    <w:rsid w:val="00923104"/>
    <w:rsid w:val="00924264"/>
    <w:rsid w:val="0092468D"/>
    <w:rsid w:val="00925D04"/>
    <w:rsid w:val="00931972"/>
    <w:rsid w:val="00931DB3"/>
    <w:rsid w:val="00932429"/>
    <w:rsid w:val="0093498B"/>
    <w:rsid w:val="00934B1B"/>
    <w:rsid w:val="00934B89"/>
    <w:rsid w:val="0093566C"/>
    <w:rsid w:val="00936727"/>
    <w:rsid w:val="00940BFE"/>
    <w:rsid w:val="00941220"/>
    <w:rsid w:val="0094306D"/>
    <w:rsid w:val="00943854"/>
    <w:rsid w:val="009454A4"/>
    <w:rsid w:val="00947747"/>
    <w:rsid w:val="0095033B"/>
    <w:rsid w:val="00951068"/>
    <w:rsid w:val="0095253D"/>
    <w:rsid w:val="00952F4D"/>
    <w:rsid w:val="00954B84"/>
    <w:rsid w:val="00957A85"/>
    <w:rsid w:val="00957C41"/>
    <w:rsid w:val="00960CAA"/>
    <w:rsid w:val="009635E1"/>
    <w:rsid w:val="00964A12"/>
    <w:rsid w:val="00965CC9"/>
    <w:rsid w:val="009717C8"/>
    <w:rsid w:val="00973084"/>
    <w:rsid w:val="0097557F"/>
    <w:rsid w:val="0097776C"/>
    <w:rsid w:val="009821AC"/>
    <w:rsid w:val="00982333"/>
    <w:rsid w:val="0098322A"/>
    <w:rsid w:val="00983906"/>
    <w:rsid w:val="00985B53"/>
    <w:rsid w:val="00990EA0"/>
    <w:rsid w:val="00991643"/>
    <w:rsid w:val="00991FCB"/>
    <w:rsid w:val="009951C1"/>
    <w:rsid w:val="00995471"/>
    <w:rsid w:val="009A0B21"/>
    <w:rsid w:val="009A0EF8"/>
    <w:rsid w:val="009A32CA"/>
    <w:rsid w:val="009A5E93"/>
    <w:rsid w:val="009A6D21"/>
    <w:rsid w:val="009B0A8E"/>
    <w:rsid w:val="009B193A"/>
    <w:rsid w:val="009B31ED"/>
    <w:rsid w:val="009B6472"/>
    <w:rsid w:val="009C07A0"/>
    <w:rsid w:val="009C21E5"/>
    <w:rsid w:val="009C236F"/>
    <w:rsid w:val="009C306B"/>
    <w:rsid w:val="009C5F0D"/>
    <w:rsid w:val="009C6106"/>
    <w:rsid w:val="009C6B3E"/>
    <w:rsid w:val="009C784A"/>
    <w:rsid w:val="009D1360"/>
    <w:rsid w:val="009D260E"/>
    <w:rsid w:val="009D2652"/>
    <w:rsid w:val="009D4FDC"/>
    <w:rsid w:val="009D668B"/>
    <w:rsid w:val="009D72E4"/>
    <w:rsid w:val="009E109C"/>
    <w:rsid w:val="009E152C"/>
    <w:rsid w:val="009E235B"/>
    <w:rsid w:val="009E30C3"/>
    <w:rsid w:val="009E391F"/>
    <w:rsid w:val="009E3E42"/>
    <w:rsid w:val="009E56AB"/>
    <w:rsid w:val="009E593E"/>
    <w:rsid w:val="009F10AB"/>
    <w:rsid w:val="009F3C57"/>
    <w:rsid w:val="009F7818"/>
    <w:rsid w:val="00A0186C"/>
    <w:rsid w:val="00A01887"/>
    <w:rsid w:val="00A029B6"/>
    <w:rsid w:val="00A02F94"/>
    <w:rsid w:val="00A04D99"/>
    <w:rsid w:val="00A100B9"/>
    <w:rsid w:val="00A10CC6"/>
    <w:rsid w:val="00A16A0C"/>
    <w:rsid w:val="00A20130"/>
    <w:rsid w:val="00A22018"/>
    <w:rsid w:val="00A226E0"/>
    <w:rsid w:val="00A24E48"/>
    <w:rsid w:val="00A24EDE"/>
    <w:rsid w:val="00A30AD3"/>
    <w:rsid w:val="00A30CB3"/>
    <w:rsid w:val="00A3111C"/>
    <w:rsid w:val="00A340D3"/>
    <w:rsid w:val="00A36488"/>
    <w:rsid w:val="00A42E61"/>
    <w:rsid w:val="00A448AD"/>
    <w:rsid w:val="00A45BB6"/>
    <w:rsid w:val="00A47FD2"/>
    <w:rsid w:val="00A5127A"/>
    <w:rsid w:val="00A55819"/>
    <w:rsid w:val="00A55EBE"/>
    <w:rsid w:val="00A56119"/>
    <w:rsid w:val="00A5654E"/>
    <w:rsid w:val="00A56900"/>
    <w:rsid w:val="00A60EF5"/>
    <w:rsid w:val="00A66B57"/>
    <w:rsid w:val="00A7048A"/>
    <w:rsid w:val="00A70B0C"/>
    <w:rsid w:val="00A72232"/>
    <w:rsid w:val="00A72C14"/>
    <w:rsid w:val="00A7350D"/>
    <w:rsid w:val="00A741BB"/>
    <w:rsid w:val="00A747FD"/>
    <w:rsid w:val="00A842E3"/>
    <w:rsid w:val="00A85DC0"/>
    <w:rsid w:val="00A865B0"/>
    <w:rsid w:val="00A931F0"/>
    <w:rsid w:val="00A93698"/>
    <w:rsid w:val="00A9550E"/>
    <w:rsid w:val="00A95A4C"/>
    <w:rsid w:val="00A95DC1"/>
    <w:rsid w:val="00A96A6A"/>
    <w:rsid w:val="00A9787F"/>
    <w:rsid w:val="00AA0EA0"/>
    <w:rsid w:val="00AA199A"/>
    <w:rsid w:val="00AA524C"/>
    <w:rsid w:val="00AA727B"/>
    <w:rsid w:val="00AB073C"/>
    <w:rsid w:val="00AB079A"/>
    <w:rsid w:val="00AB0CC9"/>
    <w:rsid w:val="00AC038A"/>
    <w:rsid w:val="00AC1373"/>
    <w:rsid w:val="00AC3DE4"/>
    <w:rsid w:val="00AC4EA6"/>
    <w:rsid w:val="00AC56C7"/>
    <w:rsid w:val="00AC629E"/>
    <w:rsid w:val="00AC6CB1"/>
    <w:rsid w:val="00AD0593"/>
    <w:rsid w:val="00AE0B9F"/>
    <w:rsid w:val="00AE0DFE"/>
    <w:rsid w:val="00AE14C4"/>
    <w:rsid w:val="00AE1B3F"/>
    <w:rsid w:val="00AE2168"/>
    <w:rsid w:val="00AE23E2"/>
    <w:rsid w:val="00AE3873"/>
    <w:rsid w:val="00AE3FB7"/>
    <w:rsid w:val="00AE5F5E"/>
    <w:rsid w:val="00AF08D0"/>
    <w:rsid w:val="00AF12F1"/>
    <w:rsid w:val="00AF132D"/>
    <w:rsid w:val="00AF165A"/>
    <w:rsid w:val="00AF3C57"/>
    <w:rsid w:val="00AF6135"/>
    <w:rsid w:val="00AF6901"/>
    <w:rsid w:val="00B00D3D"/>
    <w:rsid w:val="00B018AC"/>
    <w:rsid w:val="00B034BE"/>
    <w:rsid w:val="00B0370A"/>
    <w:rsid w:val="00B07110"/>
    <w:rsid w:val="00B14EA1"/>
    <w:rsid w:val="00B153AE"/>
    <w:rsid w:val="00B17685"/>
    <w:rsid w:val="00B217DA"/>
    <w:rsid w:val="00B2202A"/>
    <w:rsid w:val="00B246A8"/>
    <w:rsid w:val="00B250AF"/>
    <w:rsid w:val="00B303A2"/>
    <w:rsid w:val="00B30E17"/>
    <w:rsid w:val="00B318B3"/>
    <w:rsid w:val="00B3558E"/>
    <w:rsid w:val="00B4400B"/>
    <w:rsid w:val="00B45E1B"/>
    <w:rsid w:val="00B46388"/>
    <w:rsid w:val="00B47245"/>
    <w:rsid w:val="00B478B7"/>
    <w:rsid w:val="00B47B11"/>
    <w:rsid w:val="00B47F40"/>
    <w:rsid w:val="00B50E1E"/>
    <w:rsid w:val="00B51601"/>
    <w:rsid w:val="00B51884"/>
    <w:rsid w:val="00B52C08"/>
    <w:rsid w:val="00B53668"/>
    <w:rsid w:val="00B540FF"/>
    <w:rsid w:val="00B54ECE"/>
    <w:rsid w:val="00B57D23"/>
    <w:rsid w:val="00B660E1"/>
    <w:rsid w:val="00B672FB"/>
    <w:rsid w:val="00B725CB"/>
    <w:rsid w:val="00B77041"/>
    <w:rsid w:val="00B7745D"/>
    <w:rsid w:val="00B80BEC"/>
    <w:rsid w:val="00B8389C"/>
    <w:rsid w:val="00B85F89"/>
    <w:rsid w:val="00B91DDE"/>
    <w:rsid w:val="00B95869"/>
    <w:rsid w:val="00BA126B"/>
    <w:rsid w:val="00BA35DB"/>
    <w:rsid w:val="00BA6547"/>
    <w:rsid w:val="00BA6857"/>
    <w:rsid w:val="00BA69A4"/>
    <w:rsid w:val="00BA6CF9"/>
    <w:rsid w:val="00BA72CD"/>
    <w:rsid w:val="00BB06C0"/>
    <w:rsid w:val="00BB0D86"/>
    <w:rsid w:val="00BB26F7"/>
    <w:rsid w:val="00BB4FE5"/>
    <w:rsid w:val="00BB59AB"/>
    <w:rsid w:val="00BB5F10"/>
    <w:rsid w:val="00BB77EF"/>
    <w:rsid w:val="00BC207B"/>
    <w:rsid w:val="00BC35B6"/>
    <w:rsid w:val="00BC386E"/>
    <w:rsid w:val="00BC4611"/>
    <w:rsid w:val="00BC5687"/>
    <w:rsid w:val="00BC5D26"/>
    <w:rsid w:val="00BC7401"/>
    <w:rsid w:val="00BD37BB"/>
    <w:rsid w:val="00BD51EE"/>
    <w:rsid w:val="00BD5623"/>
    <w:rsid w:val="00BD684D"/>
    <w:rsid w:val="00BE0686"/>
    <w:rsid w:val="00BE3F44"/>
    <w:rsid w:val="00BE4809"/>
    <w:rsid w:val="00BE5D73"/>
    <w:rsid w:val="00BE6B5B"/>
    <w:rsid w:val="00BE6F6B"/>
    <w:rsid w:val="00BE74A0"/>
    <w:rsid w:val="00BF0CB6"/>
    <w:rsid w:val="00BF1371"/>
    <w:rsid w:val="00BF2293"/>
    <w:rsid w:val="00BF47B5"/>
    <w:rsid w:val="00BF7435"/>
    <w:rsid w:val="00C006D6"/>
    <w:rsid w:val="00C00E15"/>
    <w:rsid w:val="00C02768"/>
    <w:rsid w:val="00C027BE"/>
    <w:rsid w:val="00C04311"/>
    <w:rsid w:val="00C05843"/>
    <w:rsid w:val="00C06896"/>
    <w:rsid w:val="00C07B70"/>
    <w:rsid w:val="00C10062"/>
    <w:rsid w:val="00C13113"/>
    <w:rsid w:val="00C23644"/>
    <w:rsid w:val="00C247C0"/>
    <w:rsid w:val="00C305A1"/>
    <w:rsid w:val="00C306F9"/>
    <w:rsid w:val="00C31385"/>
    <w:rsid w:val="00C319F0"/>
    <w:rsid w:val="00C33061"/>
    <w:rsid w:val="00C33C97"/>
    <w:rsid w:val="00C3402E"/>
    <w:rsid w:val="00C35297"/>
    <w:rsid w:val="00C36505"/>
    <w:rsid w:val="00C45740"/>
    <w:rsid w:val="00C458DB"/>
    <w:rsid w:val="00C45F54"/>
    <w:rsid w:val="00C472C1"/>
    <w:rsid w:val="00C500C5"/>
    <w:rsid w:val="00C50FEB"/>
    <w:rsid w:val="00C5140E"/>
    <w:rsid w:val="00C52E31"/>
    <w:rsid w:val="00C541E8"/>
    <w:rsid w:val="00C55316"/>
    <w:rsid w:val="00C55B77"/>
    <w:rsid w:val="00C57809"/>
    <w:rsid w:val="00C70D85"/>
    <w:rsid w:val="00C731F1"/>
    <w:rsid w:val="00C7413A"/>
    <w:rsid w:val="00C750CB"/>
    <w:rsid w:val="00C75BD6"/>
    <w:rsid w:val="00C7615D"/>
    <w:rsid w:val="00C7651F"/>
    <w:rsid w:val="00C77E0F"/>
    <w:rsid w:val="00C804A3"/>
    <w:rsid w:val="00C808F1"/>
    <w:rsid w:val="00C80ABF"/>
    <w:rsid w:val="00C80AEF"/>
    <w:rsid w:val="00C81899"/>
    <w:rsid w:val="00C81A79"/>
    <w:rsid w:val="00C8300F"/>
    <w:rsid w:val="00C8336B"/>
    <w:rsid w:val="00C83D39"/>
    <w:rsid w:val="00C8438B"/>
    <w:rsid w:val="00C84D2F"/>
    <w:rsid w:val="00C852F4"/>
    <w:rsid w:val="00C85AF5"/>
    <w:rsid w:val="00C91976"/>
    <w:rsid w:val="00C9220C"/>
    <w:rsid w:val="00C93964"/>
    <w:rsid w:val="00C93B53"/>
    <w:rsid w:val="00C94C5E"/>
    <w:rsid w:val="00C94F45"/>
    <w:rsid w:val="00C95264"/>
    <w:rsid w:val="00C96328"/>
    <w:rsid w:val="00C9688A"/>
    <w:rsid w:val="00CA0F4D"/>
    <w:rsid w:val="00CA1F21"/>
    <w:rsid w:val="00CA2D4E"/>
    <w:rsid w:val="00CA4B18"/>
    <w:rsid w:val="00CA6A69"/>
    <w:rsid w:val="00CA7C26"/>
    <w:rsid w:val="00CB17F5"/>
    <w:rsid w:val="00CB309A"/>
    <w:rsid w:val="00CB32A0"/>
    <w:rsid w:val="00CB33C1"/>
    <w:rsid w:val="00CB34C7"/>
    <w:rsid w:val="00CB5DEA"/>
    <w:rsid w:val="00CC0ADA"/>
    <w:rsid w:val="00CC1E0D"/>
    <w:rsid w:val="00CC5678"/>
    <w:rsid w:val="00CC5EDF"/>
    <w:rsid w:val="00CC6330"/>
    <w:rsid w:val="00CC6821"/>
    <w:rsid w:val="00CC7372"/>
    <w:rsid w:val="00CD1F79"/>
    <w:rsid w:val="00CD48ED"/>
    <w:rsid w:val="00CD4946"/>
    <w:rsid w:val="00CD616A"/>
    <w:rsid w:val="00CE093A"/>
    <w:rsid w:val="00CE2F1D"/>
    <w:rsid w:val="00CE6671"/>
    <w:rsid w:val="00CF0C99"/>
    <w:rsid w:val="00CF597A"/>
    <w:rsid w:val="00CF6D63"/>
    <w:rsid w:val="00CF6FB4"/>
    <w:rsid w:val="00CF7C87"/>
    <w:rsid w:val="00D019A1"/>
    <w:rsid w:val="00D04E71"/>
    <w:rsid w:val="00D05E84"/>
    <w:rsid w:val="00D065B6"/>
    <w:rsid w:val="00D077C3"/>
    <w:rsid w:val="00D158A9"/>
    <w:rsid w:val="00D15FED"/>
    <w:rsid w:val="00D161C3"/>
    <w:rsid w:val="00D1755A"/>
    <w:rsid w:val="00D200AE"/>
    <w:rsid w:val="00D21149"/>
    <w:rsid w:val="00D22C22"/>
    <w:rsid w:val="00D23E6F"/>
    <w:rsid w:val="00D25A81"/>
    <w:rsid w:val="00D27201"/>
    <w:rsid w:val="00D30B4F"/>
    <w:rsid w:val="00D44B78"/>
    <w:rsid w:val="00D460AE"/>
    <w:rsid w:val="00D472AB"/>
    <w:rsid w:val="00D5177A"/>
    <w:rsid w:val="00D52DFA"/>
    <w:rsid w:val="00D545B7"/>
    <w:rsid w:val="00D55EA3"/>
    <w:rsid w:val="00D56D48"/>
    <w:rsid w:val="00D61F02"/>
    <w:rsid w:val="00D651B9"/>
    <w:rsid w:val="00D70FAC"/>
    <w:rsid w:val="00D73239"/>
    <w:rsid w:val="00D73CAB"/>
    <w:rsid w:val="00D7423F"/>
    <w:rsid w:val="00D74960"/>
    <w:rsid w:val="00D75BB7"/>
    <w:rsid w:val="00D760B7"/>
    <w:rsid w:val="00D82258"/>
    <w:rsid w:val="00D82440"/>
    <w:rsid w:val="00D8535D"/>
    <w:rsid w:val="00D9061C"/>
    <w:rsid w:val="00D907C9"/>
    <w:rsid w:val="00D92BB0"/>
    <w:rsid w:val="00D93F31"/>
    <w:rsid w:val="00D93FB0"/>
    <w:rsid w:val="00D97311"/>
    <w:rsid w:val="00D97C18"/>
    <w:rsid w:val="00DA09FE"/>
    <w:rsid w:val="00DA0B35"/>
    <w:rsid w:val="00DA618D"/>
    <w:rsid w:val="00DA6376"/>
    <w:rsid w:val="00DA6DDC"/>
    <w:rsid w:val="00DA7A7B"/>
    <w:rsid w:val="00DA7C96"/>
    <w:rsid w:val="00DB0ACF"/>
    <w:rsid w:val="00DB3C5C"/>
    <w:rsid w:val="00DB427D"/>
    <w:rsid w:val="00DC0168"/>
    <w:rsid w:val="00DC36D3"/>
    <w:rsid w:val="00DC3B79"/>
    <w:rsid w:val="00DC46DA"/>
    <w:rsid w:val="00DC5FAB"/>
    <w:rsid w:val="00DC6536"/>
    <w:rsid w:val="00DD1395"/>
    <w:rsid w:val="00DD1756"/>
    <w:rsid w:val="00DD2AF6"/>
    <w:rsid w:val="00DD304C"/>
    <w:rsid w:val="00DE1FEE"/>
    <w:rsid w:val="00DE2D46"/>
    <w:rsid w:val="00DE4287"/>
    <w:rsid w:val="00DE79CB"/>
    <w:rsid w:val="00DE7CD7"/>
    <w:rsid w:val="00DE7E55"/>
    <w:rsid w:val="00DF179B"/>
    <w:rsid w:val="00DF2400"/>
    <w:rsid w:val="00DF2A16"/>
    <w:rsid w:val="00DF5C45"/>
    <w:rsid w:val="00DF6437"/>
    <w:rsid w:val="00DF7AB0"/>
    <w:rsid w:val="00E018F8"/>
    <w:rsid w:val="00E040C1"/>
    <w:rsid w:val="00E0685A"/>
    <w:rsid w:val="00E07E65"/>
    <w:rsid w:val="00E107A9"/>
    <w:rsid w:val="00E10A3D"/>
    <w:rsid w:val="00E136F3"/>
    <w:rsid w:val="00E21412"/>
    <w:rsid w:val="00E2406F"/>
    <w:rsid w:val="00E240EE"/>
    <w:rsid w:val="00E277B5"/>
    <w:rsid w:val="00E31849"/>
    <w:rsid w:val="00E338B4"/>
    <w:rsid w:val="00E379AF"/>
    <w:rsid w:val="00E37C86"/>
    <w:rsid w:val="00E42A0E"/>
    <w:rsid w:val="00E52E2E"/>
    <w:rsid w:val="00E536EF"/>
    <w:rsid w:val="00E56F49"/>
    <w:rsid w:val="00E574D2"/>
    <w:rsid w:val="00E64DE4"/>
    <w:rsid w:val="00E677B5"/>
    <w:rsid w:val="00E67848"/>
    <w:rsid w:val="00E704A3"/>
    <w:rsid w:val="00E72972"/>
    <w:rsid w:val="00E72E36"/>
    <w:rsid w:val="00E75263"/>
    <w:rsid w:val="00E77B36"/>
    <w:rsid w:val="00E81118"/>
    <w:rsid w:val="00E840E1"/>
    <w:rsid w:val="00E843C1"/>
    <w:rsid w:val="00E85251"/>
    <w:rsid w:val="00E8564E"/>
    <w:rsid w:val="00E911F9"/>
    <w:rsid w:val="00E92361"/>
    <w:rsid w:val="00E925E5"/>
    <w:rsid w:val="00E929E5"/>
    <w:rsid w:val="00E933A7"/>
    <w:rsid w:val="00E9388C"/>
    <w:rsid w:val="00E95C20"/>
    <w:rsid w:val="00E96AD4"/>
    <w:rsid w:val="00EA06BA"/>
    <w:rsid w:val="00EA2605"/>
    <w:rsid w:val="00EA39A6"/>
    <w:rsid w:val="00EA5C43"/>
    <w:rsid w:val="00EA6304"/>
    <w:rsid w:val="00EA653A"/>
    <w:rsid w:val="00EB1040"/>
    <w:rsid w:val="00EB4A77"/>
    <w:rsid w:val="00EB5039"/>
    <w:rsid w:val="00EB63DC"/>
    <w:rsid w:val="00EB7658"/>
    <w:rsid w:val="00EC0966"/>
    <w:rsid w:val="00EC2735"/>
    <w:rsid w:val="00EC318F"/>
    <w:rsid w:val="00EC4A22"/>
    <w:rsid w:val="00EC601E"/>
    <w:rsid w:val="00EC64D7"/>
    <w:rsid w:val="00EC67D6"/>
    <w:rsid w:val="00EC7399"/>
    <w:rsid w:val="00EC7DE9"/>
    <w:rsid w:val="00ED237A"/>
    <w:rsid w:val="00ED2503"/>
    <w:rsid w:val="00ED6EEA"/>
    <w:rsid w:val="00ED763A"/>
    <w:rsid w:val="00ED77E7"/>
    <w:rsid w:val="00ED7ADB"/>
    <w:rsid w:val="00EE152F"/>
    <w:rsid w:val="00EE17C5"/>
    <w:rsid w:val="00EE5442"/>
    <w:rsid w:val="00EE54A0"/>
    <w:rsid w:val="00EE5DAF"/>
    <w:rsid w:val="00EF196C"/>
    <w:rsid w:val="00EF20F2"/>
    <w:rsid w:val="00EF2238"/>
    <w:rsid w:val="00EF7294"/>
    <w:rsid w:val="00F001B2"/>
    <w:rsid w:val="00F008EC"/>
    <w:rsid w:val="00F01D68"/>
    <w:rsid w:val="00F050A3"/>
    <w:rsid w:val="00F0560B"/>
    <w:rsid w:val="00F05DCE"/>
    <w:rsid w:val="00F05E3F"/>
    <w:rsid w:val="00F0612B"/>
    <w:rsid w:val="00F067DB"/>
    <w:rsid w:val="00F11964"/>
    <w:rsid w:val="00F12C45"/>
    <w:rsid w:val="00F1327C"/>
    <w:rsid w:val="00F159F8"/>
    <w:rsid w:val="00F16477"/>
    <w:rsid w:val="00F171F3"/>
    <w:rsid w:val="00F2086B"/>
    <w:rsid w:val="00F21159"/>
    <w:rsid w:val="00F21FBF"/>
    <w:rsid w:val="00F22A48"/>
    <w:rsid w:val="00F25505"/>
    <w:rsid w:val="00F25CBD"/>
    <w:rsid w:val="00F2659A"/>
    <w:rsid w:val="00F32435"/>
    <w:rsid w:val="00F341E0"/>
    <w:rsid w:val="00F3455A"/>
    <w:rsid w:val="00F373B8"/>
    <w:rsid w:val="00F419A7"/>
    <w:rsid w:val="00F41B75"/>
    <w:rsid w:val="00F42E1C"/>
    <w:rsid w:val="00F43E9A"/>
    <w:rsid w:val="00F4580D"/>
    <w:rsid w:val="00F45B6D"/>
    <w:rsid w:val="00F46810"/>
    <w:rsid w:val="00F473C7"/>
    <w:rsid w:val="00F47A59"/>
    <w:rsid w:val="00F520A8"/>
    <w:rsid w:val="00F523E5"/>
    <w:rsid w:val="00F5465A"/>
    <w:rsid w:val="00F549A1"/>
    <w:rsid w:val="00F555D2"/>
    <w:rsid w:val="00F55BB9"/>
    <w:rsid w:val="00F60453"/>
    <w:rsid w:val="00F637E2"/>
    <w:rsid w:val="00F6413E"/>
    <w:rsid w:val="00F65056"/>
    <w:rsid w:val="00F66662"/>
    <w:rsid w:val="00F70CBA"/>
    <w:rsid w:val="00F71599"/>
    <w:rsid w:val="00F722A6"/>
    <w:rsid w:val="00F7244C"/>
    <w:rsid w:val="00F72D5F"/>
    <w:rsid w:val="00F72DE2"/>
    <w:rsid w:val="00F77144"/>
    <w:rsid w:val="00F80511"/>
    <w:rsid w:val="00F81489"/>
    <w:rsid w:val="00F83A21"/>
    <w:rsid w:val="00F842BC"/>
    <w:rsid w:val="00F842FA"/>
    <w:rsid w:val="00F851C3"/>
    <w:rsid w:val="00F87610"/>
    <w:rsid w:val="00F9055F"/>
    <w:rsid w:val="00F9090D"/>
    <w:rsid w:val="00F91025"/>
    <w:rsid w:val="00F915D6"/>
    <w:rsid w:val="00F92CFD"/>
    <w:rsid w:val="00F93E3E"/>
    <w:rsid w:val="00F95FED"/>
    <w:rsid w:val="00F96DDF"/>
    <w:rsid w:val="00F978FE"/>
    <w:rsid w:val="00FA11CE"/>
    <w:rsid w:val="00FA20A1"/>
    <w:rsid w:val="00FA2418"/>
    <w:rsid w:val="00FA25CF"/>
    <w:rsid w:val="00FA347A"/>
    <w:rsid w:val="00FA4273"/>
    <w:rsid w:val="00FA6202"/>
    <w:rsid w:val="00FB01F6"/>
    <w:rsid w:val="00FB2D9D"/>
    <w:rsid w:val="00FB6D56"/>
    <w:rsid w:val="00FC0529"/>
    <w:rsid w:val="00FC05FF"/>
    <w:rsid w:val="00FC1BCA"/>
    <w:rsid w:val="00FC2F26"/>
    <w:rsid w:val="00FC3621"/>
    <w:rsid w:val="00FC42C1"/>
    <w:rsid w:val="00FC528E"/>
    <w:rsid w:val="00FC6E57"/>
    <w:rsid w:val="00FC7F9E"/>
    <w:rsid w:val="00FD0F3B"/>
    <w:rsid w:val="00FD1B61"/>
    <w:rsid w:val="00FD1FA4"/>
    <w:rsid w:val="00FD2AE9"/>
    <w:rsid w:val="00FD47BB"/>
    <w:rsid w:val="00FD4FA6"/>
    <w:rsid w:val="00FD5C65"/>
    <w:rsid w:val="00FD7CCB"/>
    <w:rsid w:val="00FE0AC4"/>
    <w:rsid w:val="00FE3527"/>
    <w:rsid w:val="00FE4B39"/>
    <w:rsid w:val="00FE5A8A"/>
    <w:rsid w:val="00FE6293"/>
    <w:rsid w:val="00FF14D5"/>
    <w:rsid w:val="00FF5BA7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1"/>
      </w:numPr>
      <w:spacing w:before="240" w:after="60"/>
      <w:outlineLvl w:val="0"/>
    </w:pPr>
    <w:rPr>
      <w:b/>
      <w:smallCaps/>
      <w:kern w:val="28"/>
      <w:sz w:val="28"/>
      <w:szCs w:val="20"/>
    </w:rPr>
  </w:style>
  <w:style w:type="paragraph" w:styleId="Overskrift2">
    <w:name w:val="heading 2"/>
    <w:aliases w:val="HD2,Heading 2 Hidden"/>
    <w:basedOn w:val="Normal"/>
    <w:next w:val="Normal"/>
    <w:link w:val="Overskrift2Tegn"/>
    <w:qFormat/>
    <w:rsid w:val="00645CF7"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Calibri" w:hAnsi="Calibri"/>
      <w:b/>
      <w:szCs w:val="20"/>
    </w:rPr>
  </w:style>
  <w:style w:type="paragraph" w:styleId="Overskrift3">
    <w:name w:val="heading 3"/>
    <w:aliases w:val="Mal 3,H3,3,h3,TF-Overskrift 3,Underkap.,Arial 12 Fett,Arial 12 Fett1,Arial 12 Fett2,Arial 12 Fett3,Arial 12 Fett4,Arial 12 Fett5,Arial 12 Fett11,Arial 12 Fett21,Arial 12 Fett31,Arial 12 Fett41,Arial 12 Fett6,Arial 12 Fett12,Arial 12 Fett22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Overskrift5">
    <w:name w:val="heading 5"/>
    <w:aliases w:val=" Do not use ,Do not use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INNH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DB3C5C"/>
    <w:pPr>
      <w:tabs>
        <w:tab w:val="left" w:pos="851"/>
        <w:tab w:val="left" w:pos="1947"/>
        <w:tab w:val="right" w:leader="dot" w:pos="9912"/>
      </w:tabs>
      <w:ind w:left="240"/>
    </w:pPr>
    <w:rPr>
      <w:smallCaps/>
      <w:sz w:val="20"/>
      <w:szCs w:val="20"/>
    </w:rPr>
  </w:style>
  <w:style w:type="paragraph" w:customStyle="1" w:styleId="OverskriftStil">
    <w:name w:val="OverskriftStil"/>
    <w:basedOn w:val="Normal"/>
    <w:next w:val="Normal"/>
    <w:rPr>
      <w:b/>
      <w:smallCaps/>
      <w:sz w:val="28"/>
      <w:szCs w:val="20"/>
    </w:rPr>
  </w:style>
  <w:style w:type="paragraph" w:customStyle="1" w:styleId="OverskriftStilTillegg">
    <w:name w:val="OverskriftStilTillegg"/>
    <w:basedOn w:val="OverskriftStil"/>
    <w:next w:val="Normal"/>
    <w:rPr>
      <w:lang w:val="en-GB"/>
    </w:rPr>
  </w:style>
  <w:style w:type="table" w:styleId="Tabellrutenett">
    <w:name w:val="Table Grid"/>
    <w:basedOn w:val="Vanligtabell"/>
    <w:uiPriority w:val="59"/>
    <w:rsid w:val="00CD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Indeks1">
    <w:name w:val="index 1"/>
    <w:basedOn w:val="Normal"/>
    <w:next w:val="Normal"/>
    <w:autoRedefine/>
    <w:semiHidden/>
    <w:rsid w:val="00C731F1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C731F1"/>
    <w:rPr>
      <w:szCs w:val="20"/>
      <w:lang w:eastAsia="nb-NO"/>
    </w:rPr>
  </w:style>
  <w:style w:type="paragraph" w:styleId="NormalWeb">
    <w:name w:val="Normal (Web)"/>
    <w:basedOn w:val="Normal"/>
    <w:uiPriority w:val="99"/>
    <w:rsid w:val="00C731F1"/>
    <w:pPr>
      <w:spacing w:before="100" w:beforeAutospacing="1" w:after="100" w:afterAutospacing="1"/>
    </w:pPr>
    <w:rPr>
      <w:rFonts w:ascii="Arial" w:hAnsi="Arial" w:cs="Arial"/>
      <w:lang w:eastAsia="nb-NO"/>
    </w:rPr>
  </w:style>
  <w:style w:type="paragraph" w:styleId="Brdtekst">
    <w:name w:val="Body Text"/>
    <w:basedOn w:val="Normal"/>
    <w:rsid w:val="00F96DDF"/>
    <w:rPr>
      <w:sz w:val="20"/>
      <w:szCs w:val="20"/>
      <w:lang w:eastAsia="nb-NO"/>
    </w:rPr>
  </w:style>
  <w:style w:type="paragraph" w:styleId="Brdtekst2">
    <w:name w:val="Body Text 2"/>
    <w:basedOn w:val="Normal"/>
    <w:rsid w:val="003E39AB"/>
    <w:pPr>
      <w:spacing w:after="120" w:line="480" w:lineRule="auto"/>
    </w:pPr>
  </w:style>
  <w:style w:type="character" w:styleId="Sterk">
    <w:name w:val="Strong"/>
    <w:qFormat/>
    <w:rsid w:val="009120A5"/>
    <w:rPr>
      <w:b/>
      <w:bCs/>
    </w:rPr>
  </w:style>
  <w:style w:type="character" w:styleId="Hyperkobling">
    <w:name w:val="Hyperlink"/>
    <w:rsid w:val="007700B9"/>
    <w:rPr>
      <w:color w:val="0000FF"/>
      <w:u w:val="single"/>
    </w:rPr>
  </w:style>
  <w:style w:type="paragraph" w:styleId="Bobletekst">
    <w:name w:val="Balloon Text"/>
    <w:basedOn w:val="Normal"/>
    <w:semiHidden/>
    <w:rsid w:val="00931972"/>
    <w:rPr>
      <w:rFonts w:ascii="Tahoma" w:hAnsi="Tahoma" w:cs="Tahoma"/>
      <w:sz w:val="16"/>
      <w:szCs w:val="16"/>
    </w:rPr>
  </w:style>
  <w:style w:type="paragraph" w:customStyle="1" w:styleId="Normalminnrykk">
    <w:name w:val="Normal m/innrykk"/>
    <w:basedOn w:val="Normal"/>
    <w:autoRedefine/>
    <w:rsid w:val="00CC5678"/>
    <w:pPr>
      <w:tabs>
        <w:tab w:val="left" w:pos="851"/>
      </w:tabs>
    </w:pPr>
    <w:rPr>
      <w:szCs w:val="20"/>
      <w:lang w:eastAsia="nb-NO"/>
    </w:rPr>
  </w:style>
  <w:style w:type="paragraph" w:styleId="Dokumentkart">
    <w:name w:val="Document Map"/>
    <w:basedOn w:val="Normal"/>
    <w:semiHidden/>
    <w:rsid w:val="00A558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nkelttabell1">
    <w:name w:val="Table Simple 1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InitialStyle">
    <w:name w:val="InitialStyle"/>
    <w:rsid w:val="00EA6304"/>
    <w:rPr>
      <w:rFonts w:ascii="Arial" w:hAnsi="Arial"/>
      <w:color w:val="auto"/>
      <w:spacing w:val="0"/>
      <w:sz w:val="24"/>
    </w:rPr>
  </w:style>
  <w:style w:type="paragraph" w:customStyle="1" w:styleId="Standardtekst">
    <w:name w:val="Standardtekst"/>
    <w:basedOn w:val="Normal"/>
    <w:rsid w:val="00EA6304"/>
    <w:rPr>
      <w:rFonts w:eastAsia="Calibri"/>
      <w:szCs w:val="20"/>
      <w:lang w:eastAsia="da-DK"/>
    </w:rPr>
  </w:style>
  <w:style w:type="table" w:styleId="Tabell-elegant">
    <w:name w:val="Table Elegant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nntekstTegn">
    <w:name w:val="Bunntekst Tegn"/>
    <w:link w:val="Bunntekst"/>
    <w:uiPriority w:val="99"/>
    <w:rsid w:val="00526CF7"/>
    <w:rPr>
      <w:sz w:val="24"/>
      <w:szCs w:val="24"/>
      <w:lang w:eastAsia="en-US"/>
    </w:rPr>
  </w:style>
  <w:style w:type="character" w:customStyle="1" w:styleId="A4">
    <w:name w:val="A4"/>
    <w:rsid w:val="00B30E17"/>
    <w:rPr>
      <w:color w:val="000000"/>
      <w:sz w:val="22"/>
    </w:rPr>
  </w:style>
  <w:style w:type="paragraph" w:customStyle="1" w:styleId="Pa0">
    <w:name w:val="Pa0"/>
    <w:basedOn w:val="Normal"/>
    <w:next w:val="Normal"/>
    <w:rsid w:val="00B30E17"/>
    <w:pPr>
      <w:autoSpaceDE w:val="0"/>
      <w:autoSpaceDN w:val="0"/>
      <w:adjustRightInd w:val="0"/>
      <w:spacing w:line="241" w:lineRule="atLeast"/>
    </w:pPr>
    <w:rPr>
      <w:rFonts w:ascii="ACaslon Regular" w:hAnsi="ACaslon Regular"/>
      <w:lang w:eastAsia="nb-NO"/>
    </w:rPr>
  </w:style>
  <w:style w:type="character" w:styleId="Sidetall">
    <w:name w:val="page number"/>
    <w:basedOn w:val="Standardskriftforavsnitt"/>
    <w:rsid w:val="00EE152F"/>
  </w:style>
  <w:style w:type="table" w:styleId="Tabell-3D-effekt2">
    <w:name w:val="Table 3D effects 2"/>
    <w:basedOn w:val="Vanligtabell"/>
    <w:rsid w:val="002434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">
    <w:name w:val="Overskrift 1 Tegn"/>
    <w:link w:val="Overskrift1"/>
    <w:locked/>
    <w:rsid w:val="003B30E0"/>
    <w:rPr>
      <w:b/>
      <w:smallCaps/>
      <w:kern w:val="28"/>
      <w:sz w:val="28"/>
      <w:lang w:eastAsia="en-US"/>
    </w:rPr>
  </w:style>
  <w:style w:type="paragraph" w:customStyle="1" w:styleId="Default">
    <w:name w:val="Default"/>
    <w:rsid w:val="003B30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Default"/>
    <w:next w:val="Default"/>
    <w:link w:val="RentekstTegn"/>
    <w:uiPriority w:val="99"/>
    <w:rsid w:val="003B30E0"/>
    <w:rPr>
      <w:color w:val="auto"/>
      <w:lang w:val="x-none" w:eastAsia="x-none"/>
    </w:rPr>
  </w:style>
  <w:style w:type="character" w:customStyle="1" w:styleId="RentekstTegn">
    <w:name w:val="Ren tekst Tegn"/>
    <w:link w:val="Rentekst"/>
    <w:uiPriority w:val="99"/>
    <w:rsid w:val="003B30E0"/>
    <w:rPr>
      <w:sz w:val="24"/>
      <w:szCs w:val="24"/>
      <w:lang w:val="x-none" w:eastAsia="x-none"/>
    </w:rPr>
  </w:style>
  <w:style w:type="character" w:customStyle="1" w:styleId="TopptekstTegn">
    <w:name w:val="Topptekst Tegn"/>
    <w:link w:val="Topptekst"/>
    <w:locked/>
    <w:rsid w:val="003B30E0"/>
    <w:rPr>
      <w:sz w:val="24"/>
      <w:szCs w:val="24"/>
      <w:lang w:eastAsia="en-US"/>
    </w:rPr>
  </w:style>
  <w:style w:type="paragraph" w:customStyle="1" w:styleId="StilOverskrift2Rd">
    <w:name w:val="Stil Overskrift 2 + Rød"/>
    <w:basedOn w:val="Overskrift2"/>
    <w:autoRedefine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 w:cs="Calibri"/>
      <w:bCs/>
      <w:color w:val="FF0000"/>
      <w:kern w:val="36"/>
      <w:sz w:val="29"/>
      <w:szCs w:val="29"/>
      <w:lang w:eastAsia="nb-NO"/>
    </w:rPr>
  </w:style>
  <w:style w:type="paragraph" w:customStyle="1" w:styleId="StilOverskrift2Rd1">
    <w:name w:val="Stil Overskrift 2 + Rød1"/>
    <w:basedOn w:val="Overskrift2"/>
    <w:link w:val="StilOverskrift2Rd1Tegn"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/>
      <w:bCs/>
      <w:color w:val="FF0000"/>
      <w:kern w:val="36"/>
      <w:sz w:val="29"/>
      <w:szCs w:val="29"/>
      <w:lang w:val="x-none" w:eastAsia="x-none"/>
    </w:rPr>
  </w:style>
  <w:style w:type="character" w:customStyle="1" w:styleId="StilOverskrift2Rd1Tegn">
    <w:name w:val="Stil Overskrift 2 + Rød1 Tegn"/>
    <w:link w:val="StilOverskrift2Rd1"/>
    <w:locked/>
    <w:rsid w:val="003B30E0"/>
    <w:rPr>
      <w:rFonts w:ascii="Arial" w:hAnsi="Arial"/>
      <w:b/>
      <w:bCs/>
      <w:color w:val="FF0000"/>
      <w:kern w:val="36"/>
      <w:sz w:val="29"/>
      <w:szCs w:val="29"/>
      <w:lang w:val="x-none" w:eastAsia="x-none"/>
    </w:rPr>
  </w:style>
  <w:style w:type="paragraph" w:styleId="Listeavsnitt">
    <w:name w:val="List Paragraph"/>
    <w:basedOn w:val="Normal"/>
    <w:uiPriority w:val="34"/>
    <w:qFormat/>
    <w:rsid w:val="003B30E0"/>
    <w:pPr>
      <w:ind w:left="720"/>
      <w:contextualSpacing/>
    </w:pPr>
    <w:rPr>
      <w:rFonts w:cs="Arial"/>
      <w:lang w:eastAsia="nb-NO"/>
    </w:rPr>
  </w:style>
  <w:style w:type="character" w:customStyle="1" w:styleId="ata11y">
    <w:name w:val="at_a11y"/>
    <w:basedOn w:val="Standardskriftforavsnitt"/>
    <w:rsid w:val="003B30E0"/>
  </w:style>
  <w:style w:type="character" w:customStyle="1" w:styleId="picturecopyright7">
    <w:name w:val="picturecopyright7"/>
    <w:rsid w:val="003B30E0"/>
    <w:rPr>
      <w:vanish w:val="0"/>
      <w:webHidden w:val="0"/>
      <w:sz w:val="20"/>
      <w:szCs w:val="20"/>
      <w:shd w:val="clear" w:color="auto" w:fill="EFEFEF"/>
      <w:specVanish w:val="0"/>
    </w:rPr>
  </w:style>
  <w:style w:type="paragraph" w:customStyle="1" w:styleId="ms-rteelement-p">
    <w:name w:val="ms-rteelement-p"/>
    <w:basedOn w:val="Normal"/>
    <w:rsid w:val="003B30E0"/>
    <w:pPr>
      <w:spacing w:before="100" w:beforeAutospacing="1" w:after="136"/>
    </w:pPr>
    <w:rPr>
      <w:color w:val="222222"/>
      <w:lang w:eastAsia="nb-NO"/>
    </w:rPr>
  </w:style>
  <w:style w:type="character" w:styleId="Fulgthyperkobling">
    <w:name w:val="FollowedHyperlink"/>
    <w:uiPriority w:val="99"/>
    <w:unhideWhenUsed/>
    <w:rsid w:val="003B30E0"/>
    <w:rPr>
      <w:color w:val="800080"/>
      <w:u w:val="single"/>
    </w:rPr>
  </w:style>
  <w:style w:type="paragraph" w:styleId="Ingenmellomrom">
    <w:name w:val="No Spacing"/>
    <w:uiPriority w:val="1"/>
    <w:qFormat/>
    <w:rsid w:val="003B30E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verskrift2Tegn">
    <w:name w:val="Overskrift 2 Tegn"/>
    <w:aliases w:val="HD2 Tegn,Heading 2 Hidden Tegn"/>
    <w:link w:val="Overskrift2"/>
    <w:rsid w:val="00645CF7"/>
    <w:rPr>
      <w:rFonts w:ascii="Calibri" w:hAnsi="Calibri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1"/>
      </w:numPr>
      <w:spacing w:before="240" w:after="60"/>
      <w:outlineLvl w:val="0"/>
    </w:pPr>
    <w:rPr>
      <w:b/>
      <w:smallCaps/>
      <w:kern w:val="28"/>
      <w:sz w:val="28"/>
      <w:szCs w:val="20"/>
    </w:rPr>
  </w:style>
  <w:style w:type="paragraph" w:styleId="Overskrift2">
    <w:name w:val="heading 2"/>
    <w:aliases w:val="HD2,Heading 2 Hidden"/>
    <w:basedOn w:val="Normal"/>
    <w:next w:val="Normal"/>
    <w:link w:val="Overskrift2Tegn"/>
    <w:qFormat/>
    <w:rsid w:val="00645CF7"/>
    <w:pPr>
      <w:keepNext/>
      <w:numPr>
        <w:ilvl w:val="1"/>
        <w:numId w:val="1"/>
      </w:numPr>
      <w:spacing w:before="240" w:after="60"/>
      <w:ind w:left="0"/>
      <w:outlineLvl w:val="1"/>
    </w:pPr>
    <w:rPr>
      <w:rFonts w:ascii="Calibri" w:hAnsi="Calibri"/>
      <w:b/>
      <w:szCs w:val="20"/>
    </w:rPr>
  </w:style>
  <w:style w:type="paragraph" w:styleId="Overskrift3">
    <w:name w:val="heading 3"/>
    <w:aliases w:val="Mal 3,H3,3,h3,TF-Overskrift 3,Underkap.,Arial 12 Fett,Arial 12 Fett1,Arial 12 Fett2,Arial 12 Fett3,Arial 12 Fett4,Arial 12 Fett5,Arial 12 Fett11,Arial 12 Fett21,Arial 12 Fett31,Arial 12 Fett41,Arial 12 Fett6,Arial 12 Fett12,Arial 12 Fett22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Overskrift5">
    <w:name w:val="heading 5"/>
    <w:aliases w:val=" Do not use ,Do not use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INNH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rsid w:val="00DB3C5C"/>
    <w:pPr>
      <w:tabs>
        <w:tab w:val="left" w:pos="851"/>
        <w:tab w:val="left" w:pos="1947"/>
        <w:tab w:val="right" w:leader="dot" w:pos="9912"/>
      </w:tabs>
      <w:ind w:left="240"/>
    </w:pPr>
    <w:rPr>
      <w:smallCaps/>
      <w:sz w:val="20"/>
      <w:szCs w:val="20"/>
    </w:rPr>
  </w:style>
  <w:style w:type="paragraph" w:customStyle="1" w:styleId="OverskriftStil">
    <w:name w:val="OverskriftStil"/>
    <w:basedOn w:val="Normal"/>
    <w:next w:val="Normal"/>
    <w:rPr>
      <w:b/>
      <w:smallCaps/>
      <w:sz w:val="28"/>
      <w:szCs w:val="20"/>
    </w:rPr>
  </w:style>
  <w:style w:type="paragraph" w:customStyle="1" w:styleId="OverskriftStilTillegg">
    <w:name w:val="OverskriftStilTillegg"/>
    <w:basedOn w:val="OverskriftStil"/>
    <w:next w:val="Normal"/>
    <w:rPr>
      <w:lang w:val="en-GB"/>
    </w:rPr>
  </w:style>
  <w:style w:type="table" w:styleId="Tabellrutenett">
    <w:name w:val="Table Grid"/>
    <w:basedOn w:val="Vanligtabell"/>
    <w:uiPriority w:val="59"/>
    <w:rsid w:val="00CD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pPr>
      <w:ind w:left="48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Indeks1">
    <w:name w:val="index 1"/>
    <w:basedOn w:val="Normal"/>
    <w:next w:val="Normal"/>
    <w:autoRedefine/>
    <w:semiHidden/>
    <w:rsid w:val="00C731F1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C731F1"/>
    <w:rPr>
      <w:szCs w:val="20"/>
      <w:lang w:eastAsia="nb-NO"/>
    </w:rPr>
  </w:style>
  <w:style w:type="paragraph" w:styleId="NormalWeb">
    <w:name w:val="Normal (Web)"/>
    <w:basedOn w:val="Normal"/>
    <w:uiPriority w:val="99"/>
    <w:rsid w:val="00C731F1"/>
    <w:pPr>
      <w:spacing w:before="100" w:beforeAutospacing="1" w:after="100" w:afterAutospacing="1"/>
    </w:pPr>
    <w:rPr>
      <w:rFonts w:ascii="Arial" w:hAnsi="Arial" w:cs="Arial"/>
      <w:lang w:eastAsia="nb-NO"/>
    </w:rPr>
  </w:style>
  <w:style w:type="paragraph" w:styleId="Brdtekst">
    <w:name w:val="Body Text"/>
    <w:basedOn w:val="Normal"/>
    <w:rsid w:val="00F96DDF"/>
    <w:rPr>
      <w:sz w:val="20"/>
      <w:szCs w:val="20"/>
      <w:lang w:eastAsia="nb-NO"/>
    </w:rPr>
  </w:style>
  <w:style w:type="paragraph" w:styleId="Brdtekst2">
    <w:name w:val="Body Text 2"/>
    <w:basedOn w:val="Normal"/>
    <w:rsid w:val="003E39AB"/>
    <w:pPr>
      <w:spacing w:after="120" w:line="480" w:lineRule="auto"/>
    </w:pPr>
  </w:style>
  <w:style w:type="character" w:styleId="Sterk">
    <w:name w:val="Strong"/>
    <w:qFormat/>
    <w:rsid w:val="009120A5"/>
    <w:rPr>
      <w:b/>
      <w:bCs/>
    </w:rPr>
  </w:style>
  <w:style w:type="character" w:styleId="Hyperkobling">
    <w:name w:val="Hyperlink"/>
    <w:rsid w:val="007700B9"/>
    <w:rPr>
      <w:color w:val="0000FF"/>
      <w:u w:val="single"/>
    </w:rPr>
  </w:style>
  <w:style w:type="paragraph" w:styleId="Bobletekst">
    <w:name w:val="Balloon Text"/>
    <w:basedOn w:val="Normal"/>
    <w:semiHidden/>
    <w:rsid w:val="00931972"/>
    <w:rPr>
      <w:rFonts w:ascii="Tahoma" w:hAnsi="Tahoma" w:cs="Tahoma"/>
      <w:sz w:val="16"/>
      <w:szCs w:val="16"/>
    </w:rPr>
  </w:style>
  <w:style w:type="paragraph" w:customStyle="1" w:styleId="Normalminnrykk">
    <w:name w:val="Normal m/innrykk"/>
    <w:basedOn w:val="Normal"/>
    <w:autoRedefine/>
    <w:rsid w:val="00CC5678"/>
    <w:pPr>
      <w:tabs>
        <w:tab w:val="left" w:pos="851"/>
      </w:tabs>
    </w:pPr>
    <w:rPr>
      <w:szCs w:val="20"/>
      <w:lang w:eastAsia="nb-NO"/>
    </w:rPr>
  </w:style>
  <w:style w:type="paragraph" w:styleId="Dokumentkart">
    <w:name w:val="Document Map"/>
    <w:basedOn w:val="Normal"/>
    <w:semiHidden/>
    <w:rsid w:val="00A558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nkelttabell1">
    <w:name w:val="Table Simple 1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InitialStyle">
    <w:name w:val="InitialStyle"/>
    <w:rsid w:val="00EA6304"/>
    <w:rPr>
      <w:rFonts w:ascii="Arial" w:hAnsi="Arial"/>
      <w:color w:val="auto"/>
      <w:spacing w:val="0"/>
      <w:sz w:val="24"/>
    </w:rPr>
  </w:style>
  <w:style w:type="paragraph" w:customStyle="1" w:styleId="Standardtekst">
    <w:name w:val="Standardtekst"/>
    <w:basedOn w:val="Normal"/>
    <w:rsid w:val="00EA6304"/>
    <w:rPr>
      <w:rFonts w:eastAsia="Calibri"/>
      <w:szCs w:val="20"/>
      <w:lang w:eastAsia="da-DK"/>
    </w:rPr>
  </w:style>
  <w:style w:type="table" w:styleId="Tabell-elegant">
    <w:name w:val="Table Elegant"/>
    <w:basedOn w:val="Vanligtabell"/>
    <w:rsid w:val="00EA6304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nntekstTegn">
    <w:name w:val="Bunntekst Tegn"/>
    <w:link w:val="Bunntekst"/>
    <w:uiPriority w:val="99"/>
    <w:rsid w:val="00526CF7"/>
    <w:rPr>
      <w:sz w:val="24"/>
      <w:szCs w:val="24"/>
      <w:lang w:eastAsia="en-US"/>
    </w:rPr>
  </w:style>
  <w:style w:type="character" w:customStyle="1" w:styleId="A4">
    <w:name w:val="A4"/>
    <w:rsid w:val="00B30E17"/>
    <w:rPr>
      <w:color w:val="000000"/>
      <w:sz w:val="22"/>
    </w:rPr>
  </w:style>
  <w:style w:type="paragraph" w:customStyle="1" w:styleId="Pa0">
    <w:name w:val="Pa0"/>
    <w:basedOn w:val="Normal"/>
    <w:next w:val="Normal"/>
    <w:rsid w:val="00B30E17"/>
    <w:pPr>
      <w:autoSpaceDE w:val="0"/>
      <w:autoSpaceDN w:val="0"/>
      <w:adjustRightInd w:val="0"/>
      <w:spacing w:line="241" w:lineRule="atLeast"/>
    </w:pPr>
    <w:rPr>
      <w:rFonts w:ascii="ACaslon Regular" w:hAnsi="ACaslon Regular"/>
      <w:lang w:eastAsia="nb-NO"/>
    </w:rPr>
  </w:style>
  <w:style w:type="character" w:styleId="Sidetall">
    <w:name w:val="page number"/>
    <w:basedOn w:val="Standardskriftforavsnitt"/>
    <w:rsid w:val="00EE152F"/>
  </w:style>
  <w:style w:type="table" w:styleId="Tabell-3D-effekt2">
    <w:name w:val="Table 3D effects 2"/>
    <w:basedOn w:val="Vanligtabell"/>
    <w:rsid w:val="002434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1Tegn">
    <w:name w:val="Overskrift 1 Tegn"/>
    <w:link w:val="Overskrift1"/>
    <w:locked/>
    <w:rsid w:val="003B30E0"/>
    <w:rPr>
      <w:b/>
      <w:smallCaps/>
      <w:kern w:val="28"/>
      <w:sz w:val="28"/>
      <w:lang w:eastAsia="en-US"/>
    </w:rPr>
  </w:style>
  <w:style w:type="paragraph" w:customStyle="1" w:styleId="Default">
    <w:name w:val="Default"/>
    <w:rsid w:val="003B30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Default"/>
    <w:next w:val="Default"/>
    <w:link w:val="RentekstTegn"/>
    <w:uiPriority w:val="99"/>
    <w:rsid w:val="003B30E0"/>
    <w:rPr>
      <w:color w:val="auto"/>
      <w:lang w:val="x-none" w:eastAsia="x-none"/>
    </w:rPr>
  </w:style>
  <w:style w:type="character" w:customStyle="1" w:styleId="RentekstTegn">
    <w:name w:val="Ren tekst Tegn"/>
    <w:link w:val="Rentekst"/>
    <w:uiPriority w:val="99"/>
    <w:rsid w:val="003B30E0"/>
    <w:rPr>
      <w:sz w:val="24"/>
      <w:szCs w:val="24"/>
      <w:lang w:val="x-none" w:eastAsia="x-none"/>
    </w:rPr>
  </w:style>
  <w:style w:type="character" w:customStyle="1" w:styleId="TopptekstTegn">
    <w:name w:val="Topptekst Tegn"/>
    <w:link w:val="Topptekst"/>
    <w:locked/>
    <w:rsid w:val="003B30E0"/>
    <w:rPr>
      <w:sz w:val="24"/>
      <w:szCs w:val="24"/>
      <w:lang w:eastAsia="en-US"/>
    </w:rPr>
  </w:style>
  <w:style w:type="paragraph" w:customStyle="1" w:styleId="StilOverskrift2Rd">
    <w:name w:val="Stil Overskrift 2 + Rød"/>
    <w:basedOn w:val="Overskrift2"/>
    <w:autoRedefine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 w:cs="Calibri"/>
      <w:bCs/>
      <w:color w:val="FF0000"/>
      <w:kern w:val="36"/>
      <w:sz w:val="29"/>
      <w:szCs w:val="29"/>
      <w:lang w:eastAsia="nb-NO"/>
    </w:rPr>
  </w:style>
  <w:style w:type="paragraph" w:customStyle="1" w:styleId="StilOverskrift2Rd1">
    <w:name w:val="Stil Overskrift 2 + Rød1"/>
    <w:basedOn w:val="Overskrift2"/>
    <w:link w:val="StilOverskrift2Rd1Tegn"/>
    <w:rsid w:val="003B30E0"/>
    <w:pPr>
      <w:keepNext w:val="0"/>
      <w:numPr>
        <w:ilvl w:val="0"/>
        <w:numId w:val="0"/>
      </w:numPr>
      <w:spacing w:before="0" w:after="0"/>
    </w:pPr>
    <w:rPr>
      <w:rFonts w:ascii="Arial" w:hAnsi="Arial"/>
      <w:bCs/>
      <w:color w:val="FF0000"/>
      <w:kern w:val="36"/>
      <w:sz w:val="29"/>
      <w:szCs w:val="29"/>
      <w:lang w:val="x-none" w:eastAsia="x-none"/>
    </w:rPr>
  </w:style>
  <w:style w:type="character" w:customStyle="1" w:styleId="StilOverskrift2Rd1Tegn">
    <w:name w:val="Stil Overskrift 2 + Rød1 Tegn"/>
    <w:link w:val="StilOverskrift2Rd1"/>
    <w:locked/>
    <w:rsid w:val="003B30E0"/>
    <w:rPr>
      <w:rFonts w:ascii="Arial" w:hAnsi="Arial"/>
      <w:b/>
      <w:bCs/>
      <w:color w:val="FF0000"/>
      <w:kern w:val="36"/>
      <w:sz w:val="29"/>
      <w:szCs w:val="29"/>
      <w:lang w:val="x-none" w:eastAsia="x-none"/>
    </w:rPr>
  </w:style>
  <w:style w:type="paragraph" w:styleId="Listeavsnitt">
    <w:name w:val="List Paragraph"/>
    <w:basedOn w:val="Normal"/>
    <w:uiPriority w:val="34"/>
    <w:qFormat/>
    <w:rsid w:val="003B30E0"/>
    <w:pPr>
      <w:ind w:left="720"/>
      <w:contextualSpacing/>
    </w:pPr>
    <w:rPr>
      <w:rFonts w:cs="Arial"/>
      <w:lang w:eastAsia="nb-NO"/>
    </w:rPr>
  </w:style>
  <w:style w:type="character" w:customStyle="1" w:styleId="ata11y">
    <w:name w:val="at_a11y"/>
    <w:basedOn w:val="Standardskriftforavsnitt"/>
    <w:rsid w:val="003B30E0"/>
  </w:style>
  <w:style w:type="character" w:customStyle="1" w:styleId="picturecopyright7">
    <w:name w:val="picturecopyright7"/>
    <w:rsid w:val="003B30E0"/>
    <w:rPr>
      <w:vanish w:val="0"/>
      <w:webHidden w:val="0"/>
      <w:sz w:val="20"/>
      <w:szCs w:val="20"/>
      <w:shd w:val="clear" w:color="auto" w:fill="EFEFEF"/>
      <w:specVanish w:val="0"/>
    </w:rPr>
  </w:style>
  <w:style w:type="paragraph" w:customStyle="1" w:styleId="ms-rteelement-p">
    <w:name w:val="ms-rteelement-p"/>
    <w:basedOn w:val="Normal"/>
    <w:rsid w:val="003B30E0"/>
    <w:pPr>
      <w:spacing w:before="100" w:beforeAutospacing="1" w:after="136"/>
    </w:pPr>
    <w:rPr>
      <w:color w:val="222222"/>
      <w:lang w:eastAsia="nb-NO"/>
    </w:rPr>
  </w:style>
  <w:style w:type="character" w:styleId="Fulgthyperkobling">
    <w:name w:val="FollowedHyperlink"/>
    <w:uiPriority w:val="99"/>
    <w:unhideWhenUsed/>
    <w:rsid w:val="003B30E0"/>
    <w:rPr>
      <w:color w:val="800080"/>
      <w:u w:val="single"/>
    </w:rPr>
  </w:style>
  <w:style w:type="paragraph" w:styleId="Ingenmellomrom">
    <w:name w:val="No Spacing"/>
    <w:uiPriority w:val="1"/>
    <w:qFormat/>
    <w:rsid w:val="003B30E0"/>
    <w:rPr>
      <w:rFonts w:ascii="Calibri" w:eastAsia="Calibri" w:hAnsi="Calibri" w:cs="Calibri"/>
      <w:sz w:val="22"/>
      <w:szCs w:val="22"/>
      <w:lang w:eastAsia="en-US"/>
    </w:rPr>
  </w:style>
  <w:style w:type="character" w:customStyle="1" w:styleId="Overskrift2Tegn">
    <w:name w:val="Overskrift 2 Tegn"/>
    <w:aliases w:val="HD2 Tegn,Heading 2 Hidden Tegn"/>
    <w:link w:val="Overskrift2"/>
    <w:rsid w:val="00645CF7"/>
    <w:rPr>
      <w:rFonts w:ascii="Calibri" w:hAnsi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unnskapsbanke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130F-9E7F-4FC0-A4D9-11080991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DE6814D9</Template>
  <TotalTime>1</TotalTime>
  <Pages>7</Pages>
  <Words>683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Periodisk Ettersyn (PE)</vt:lpstr>
    </vt:vector>
  </TitlesOfParts>
  <Company>NAV Hjelpemiddelsentral Hordaland, område 3</Company>
  <LinksUpToDate>false</LinksUpToDate>
  <CharactersWithSpaces>4864</CharactersWithSpaces>
  <SharedDoc>false</SharedDoc>
  <HLinks>
    <vt:vector size="12" baseType="variant">
      <vt:variant>
        <vt:i4>6619180</vt:i4>
      </vt:variant>
      <vt:variant>
        <vt:i4>78</vt:i4>
      </vt:variant>
      <vt:variant>
        <vt:i4>0</vt:i4>
      </vt:variant>
      <vt:variant>
        <vt:i4>5</vt:i4>
      </vt:variant>
      <vt:variant>
        <vt:lpwstr>http://navet.adeo.no/ansatt/Lokalt/NAV+Hjelpemidler+og+tilrettelegging/Verkt%C3%B8ykasse/Sikkerhetsmeldinger.354261.cms</vt:lpwstr>
      </vt:variant>
      <vt:variant>
        <vt:lpwstr/>
      </vt:variant>
      <vt:variant>
        <vt:i4>6619180</vt:i4>
      </vt:variant>
      <vt:variant>
        <vt:i4>75</vt:i4>
      </vt:variant>
      <vt:variant>
        <vt:i4>0</vt:i4>
      </vt:variant>
      <vt:variant>
        <vt:i4>5</vt:i4>
      </vt:variant>
      <vt:variant>
        <vt:lpwstr>http://navet.adeo.no/ansatt/Lokalt/NAV+Hjelpemidler+og+tilrettelegging/Verkt%C3%B8ykasse/Sikkerhetsmeldinger.354261.cms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Periodisk Ettersyn (PE)</dc:title>
  <dc:subject>Periodisk Ettersyn</dc:subject>
  <dc:creator>Kåre Halvorsen</dc:creator>
  <cp:lastModifiedBy>Frisvoll, Arvid</cp:lastModifiedBy>
  <cp:revision>2</cp:revision>
  <cp:lastPrinted>2014-02-04T09:41:00Z</cp:lastPrinted>
  <dcterms:created xsi:type="dcterms:W3CDTF">2016-01-15T10:07:00Z</dcterms:created>
  <dcterms:modified xsi:type="dcterms:W3CDTF">2016-01-15T10:07:00Z</dcterms:modified>
</cp:coreProperties>
</file>