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76F37" w14:textId="77777777" w:rsidR="005C3D8D" w:rsidRDefault="005971D2" w:rsidP="00D816A4">
      <w:pPr>
        <w:tabs>
          <w:tab w:val="left" w:pos="8010"/>
        </w:tabs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F1AC539" wp14:editId="20E67537">
            <wp:simplePos x="0" y="0"/>
            <wp:positionH relativeFrom="column">
              <wp:posOffset>4995545</wp:posOffset>
            </wp:positionH>
            <wp:positionV relativeFrom="paragraph">
              <wp:posOffset>-3810</wp:posOffset>
            </wp:positionV>
            <wp:extent cx="762000" cy="481330"/>
            <wp:effectExtent l="0" t="0" r="0" b="0"/>
            <wp:wrapThrough wrapText="bothSides">
              <wp:wrapPolygon edited="0">
                <wp:start x="6480" y="0"/>
                <wp:lineTo x="0" y="7694"/>
                <wp:lineTo x="0" y="16243"/>
                <wp:lineTo x="6480" y="20517"/>
                <wp:lineTo x="13500" y="20517"/>
                <wp:lineTo x="14040" y="20517"/>
                <wp:lineTo x="21060" y="14533"/>
                <wp:lineTo x="21060" y="9404"/>
                <wp:lineTo x="13500" y="0"/>
                <wp:lineTo x="6480" y="0"/>
              </wp:wrapPolygon>
            </wp:wrapThrough>
            <wp:docPr id="7" name="Bilde 7" descr="NAV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e 7" descr="NAV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8C0CC" w14:textId="77777777" w:rsidR="003E421E" w:rsidRDefault="003E421E" w:rsidP="00711E08">
      <w:pPr>
        <w:rPr>
          <w:sz w:val="24"/>
        </w:rPr>
      </w:pPr>
      <w:bookmarkStart w:id="0" w:name="txtSlett"/>
      <w:bookmarkStart w:id="1" w:name="txtVedlegg"/>
      <w:bookmarkEnd w:id="0"/>
      <w:bookmarkEnd w:id="1"/>
    </w:p>
    <w:p w14:paraId="566D4F27" w14:textId="77777777" w:rsidR="00961E0A" w:rsidRPr="00157E5E" w:rsidRDefault="00961E0A" w:rsidP="00711E08">
      <w:pPr>
        <w:rPr>
          <w:sz w:val="24"/>
        </w:rPr>
      </w:pPr>
    </w:p>
    <w:p w14:paraId="0699388A" w14:textId="77777777" w:rsidR="004B3CF7" w:rsidRDefault="004B3CF7" w:rsidP="00711E08">
      <w:pPr>
        <w:rPr>
          <w:sz w:val="24"/>
        </w:rPr>
      </w:pPr>
    </w:p>
    <w:p w14:paraId="086D9E7B" w14:textId="77777777" w:rsidR="00961E0A" w:rsidRDefault="00961E0A" w:rsidP="00711E08">
      <w:pPr>
        <w:rPr>
          <w:sz w:val="24"/>
        </w:rPr>
      </w:pPr>
    </w:p>
    <w:p w14:paraId="73E24E96" w14:textId="77777777" w:rsidR="00961E0A" w:rsidRDefault="00961E0A" w:rsidP="00961E0A">
      <w:pPr>
        <w:rPr>
          <w:b/>
          <w:bCs/>
          <w:sz w:val="24"/>
        </w:rPr>
      </w:pPr>
    </w:p>
    <w:p w14:paraId="7C8EB871" w14:textId="77777777" w:rsidR="00961E0A" w:rsidRDefault="00961E0A" w:rsidP="00961E0A">
      <w:pPr>
        <w:rPr>
          <w:b/>
          <w:bCs/>
          <w:sz w:val="24"/>
        </w:rPr>
      </w:pPr>
    </w:p>
    <w:p w14:paraId="2A239103" w14:textId="7FE0F771" w:rsidR="00961E0A" w:rsidRPr="00961E0A" w:rsidRDefault="00961E0A" w:rsidP="00961E0A">
      <w:pPr>
        <w:rPr>
          <w:sz w:val="24"/>
        </w:rPr>
      </w:pPr>
      <w:r w:rsidRPr="00961E0A">
        <w:rPr>
          <w:b/>
          <w:bCs/>
          <w:sz w:val="28"/>
          <w:szCs w:val="28"/>
        </w:rPr>
        <w:t xml:space="preserve">Skjema for utlevering av </w:t>
      </w:r>
      <w:r w:rsidR="00C34AD2">
        <w:rPr>
          <w:b/>
          <w:bCs/>
          <w:sz w:val="28"/>
          <w:szCs w:val="28"/>
        </w:rPr>
        <w:t>Nav-ansattes</w:t>
      </w:r>
      <w:r w:rsidR="00C34AD2" w:rsidRPr="00961E0A">
        <w:rPr>
          <w:b/>
          <w:bCs/>
          <w:sz w:val="28"/>
          <w:szCs w:val="28"/>
        </w:rPr>
        <w:t xml:space="preserve"> </w:t>
      </w:r>
      <w:r w:rsidR="00A71825">
        <w:rPr>
          <w:b/>
          <w:bCs/>
          <w:sz w:val="28"/>
          <w:szCs w:val="28"/>
        </w:rPr>
        <w:t>personopplysninger</w:t>
      </w:r>
      <w:r w:rsidRPr="00961E0A">
        <w:rPr>
          <w:b/>
          <w:bCs/>
          <w:sz w:val="28"/>
          <w:szCs w:val="28"/>
        </w:rPr>
        <w:t xml:space="preserve"> fra Nav </w:t>
      </w:r>
      <w:r w:rsidRPr="00961E0A">
        <w:rPr>
          <w:sz w:val="24"/>
        </w:rPr>
        <w:t> </w:t>
      </w:r>
    </w:p>
    <w:p w14:paraId="317EDE82" w14:textId="08D51979" w:rsidR="00961E0A" w:rsidRPr="00961E0A" w:rsidRDefault="00961E0A" w:rsidP="0EFDB7D1">
      <w:pPr>
        <w:rPr>
          <w:sz w:val="24"/>
        </w:rPr>
      </w:pPr>
      <w:r w:rsidRPr="0EFDB7D1">
        <w:rPr>
          <w:sz w:val="24"/>
        </w:rPr>
        <w:t xml:space="preserve">Skjemaet gjelder utlevering av </w:t>
      </w:r>
      <w:r w:rsidR="001848FE" w:rsidRPr="0EFDB7D1">
        <w:rPr>
          <w:sz w:val="24"/>
        </w:rPr>
        <w:t>Nav-</w:t>
      </w:r>
      <w:r w:rsidR="03A3A746" w:rsidRPr="0EFDB7D1">
        <w:rPr>
          <w:sz w:val="24"/>
        </w:rPr>
        <w:t xml:space="preserve">ansattes </w:t>
      </w:r>
      <w:r w:rsidR="001848FE" w:rsidRPr="0EFDB7D1">
        <w:rPr>
          <w:sz w:val="24"/>
        </w:rPr>
        <w:t>personopplysninger</w:t>
      </w:r>
      <w:r w:rsidRPr="0EFDB7D1">
        <w:rPr>
          <w:sz w:val="24"/>
        </w:rPr>
        <w:t> i forbindelse med forskningsprosjekter. Fyll inn skjemaet nedenfor</w:t>
      </w:r>
      <w:r w:rsidR="006A2FD3">
        <w:rPr>
          <w:sz w:val="24"/>
        </w:rPr>
        <w:t xml:space="preserve">, </w:t>
      </w:r>
      <w:r w:rsidR="009927E1">
        <w:rPr>
          <w:sz w:val="24"/>
        </w:rPr>
        <w:t>bekreft vilkårene for utleveringen, signer,</w:t>
      </w:r>
      <w:r w:rsidRPr="0EFDB7D1">
        <w:rPr>
          <w:sz w:val="24"/>
        </w:rPr>
        <w:t xml:space="preserve"> og send det til </w:t>
      </w:r>
      <w:hyperlink r:id="rId12">
        <w:r w:rsidRPr="0EFDB7D1">
          <w:rPr>
            <w:rStyle w:val="Hyperkobling"/>
            <w:sz w:val="24"/>
          </w:rPr>
          <w:t>fou@nav.no</w:t>
        </w:r>
      </w:hyperlink>
      <w:r w:rsidR="009927E1">
        <w:t xml:space="preserve">. Merk eposten med «Utlevering </w:t>
      </w:r>
      <w:r w:rsidR="00640C7E">
        <w:t xml:space="preserve">epostadresser til forskning». </w:t>
      </w:r>
      <w:r w:rsidRPr="0EFDB7D1">
        <w:rPr>
          <w:sz w:val="24"/>
        </w:rPr>
        <w:t xml:space="preserve"> </w:t>
      </w:r>
    </w:p>
    <w:p w14:paraId="0DE182F0" w14:textId="75E75749" w:rsidR="00674A6D" w:rsidRDefault="00674A6D" w:rsidP="731E40FB">
      <w:pPr>
        <w:rPr>
          <w:sz w:val="24"/>
        </w:rPr>
      </w:pPr>
    </w:p>
    <w:p w14:paraId="15024BFA" w14:textId="7351F82B" w:rsidR="00674A6D" w:rsidRPr="00674A6D" w:rsidRDefault="00674A6D" w:rsidP="00711E08">
      <w:pPr>
        <w:rPr>
          <w:b/>
          <w:bCs/>
          <w:sz w:val="24"/>
        </w:rPr>
      </w:pPr>
      <w:r>
        <w:rPr>
          <w:b/>
          <w:bCs/>
          <w:sz w:val="24"/>
        </w:rPr>
        <w:t xml:space="preserve">DEL 1: FYLLES UT AV PROSJEKTET </w:t>
      </w:r>
    </w:p>
    <w:p w14:paraId="1C8F4FAF" w14:textId="77777777" w:rsidR="00961E0A" w:rsidRDefault="00961E0A" w:rsidP="00711E08">
      <w:pPr>
        <w:rPr>
          <w:sz w:val="24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3"/>
      </w:tblGrid>
      <w:tr w:rsidR="00961E0A" w:rsidRPr="00D33F3C" w14:paraId="35B7B546" w14:textId="77777777" w:rsidTr="2C070CA1">
        <w:tc>
          <w:tcPr>
            <w:tcW w:w="9173" w:type="dxa"/>
            <w:shd w:val="clear" w:color="auto" w:fill="8DB3E2" w:themeFill="text2" w:themeFillTint="66"/>
          </w:tcPr>
          <w:p w14:paraId="278BB551" w14:textId="77E65473" w:rsidR="00961E0A" w:rsidRPr="005A17FF" w:rsidRDefault="00961E0A" w:rsidP="2C070CA1">
            <w:pPr>
              <w:spacing w:before="80" w:after="40"/>
              <w:rPr>
                <w:rFonts w:cs="Arial"/>
                <w:b/>
                <w:bCs/>
              </w:rPr>
            </w:pPr>
            <w:r w:rsidRPr="2C070CA1">
              <w:rPr>
                <w:rFonts w:cs="Arial"/>
                <w:b/>
                <w:bCs/>
              </w:rPr>
              <w:t xml:space="preserve">1. </w:t>
            </w:r>
            <w:r w:rsidR="008776E4">
              <w:rPr>
                <w:rFonts w:cs="Arial"/>
                <w:b/>
                <w:bCs/>
              </w:rPr>
              <w:t>OM PROSJEKTET</w:t>
            </w:r>
          </w:p>
        </w:tc>
      </w:tr>
      <w:tr w:rsidR="00961E0A" w:rsidRPr="00D33F3C" w14:paraId="424B8163" w14:textId="77777777" w:rsidTr="2C070CA1">
        <w:tc>
          <w:tcPr>
            <w:tcW w:w="9173" w:type="dxa"/>
            <w:shd w:val="clear" w:color="auto" w:fill="auto"/>
          </w:tcPr>
          <w:p w14:paraId="14580931" w14:textId="4E6B68A4" w:rsidR="00961E0A" w:rsidRPr="00A85D34" w:rsidRDefault="00A85D34" w:rsidP="00A85D34">
            <w:pPr>
              <w:spacing w:before="120" w:after="120"/>
              <w:rPr>
                <w:rFonts w:cs="Arial"/>
                <w:b/>
                <w:bCs/>
                <w:szCs w:val="28"/>
              </w:rPr>
            </w:pPr>
            <w:r>
              <w:rPr>
                <w:rFonts w:cs="Arial"/>
                <w:b/>
                <w:bCs/>
                <w:szCs w:val="28"/>
              </w:rPr>
              <w:t xml:space="preserve">1.1. </w:t>
            </w:r>
            <w:r w:rsidR="008776E4" w:rsidRPr="00A85D34">
              <w:rPr>
                <w:rFonts w:cs="Arial"/>
                <w:b/>
                <w:bCs/>
                <w:szCs w:val="28"/>
              </w:rPr>
              <w:t>Prosjektets navn:</w:t>
            </w:r>
          </w:p>
          <w:p w14:paraId="7C7B28A9" w14:textId="77777777" w:rsidR="008776E4" w:rsidRPr="00A85D34" w:rsidRDefault="008776E4" w:rsidP="008776E4">
            <w:pPr>
              <w:spacing w:before="120" w:after="120"/>
              <w:rPr>
                <w:rFonts w:cs="Arial"/>
                <w:b/>
                <w:bCs/>
                <w:szCs w:val="28"/>
              </w:rPr>
            </w:pPr>
          </w:p>
          <w:p w14:paraId="15B2517B" w14:textId="77777777" w:rsidR="008776E4" w:rsidRDefault="008776E4" w:rsidP="008776E4">
            <w:pPr>
              <w:spacing w:before="120" w:after="120"/>
              <w:rPr>
                <w:rFonts w:cs="Arial"/>
                <w:b/>
                <w:bCs/>
                <w:szCs w:val="28"/>
              </w:rPr>
            </w:pPr>
            <w:r w:rsidRPr="00A85D34">
              <w:rPr>
                <w:rFonts w:cs="Arial"/>
                <w:b/>
                <w:bCs/>
                <w:szCs w:val="28"/>
              </w:rPr>
              <w:t xml:space="preserve">1.2. Finansieringskilde: </w:t>
            </w:r>
          </w:p>
          <w:p w14:paraId="54832E95" w14:textId="77777777" w:rsidR="003413A4" w:rsidRDefault="003413A4" w:rsidP="008776E4">
            <w:pPr>
              <w:spacing w:before="120" w:after="120"/>
              <w:rPr>
                <w:rFonts w:cs="Arial"/>
                <w:b/>
                <w:bCs/>
                <w:szCs w:val="28"/>
              </w:rPr>
            </w:pPr>
          </w:p>
          <w:p w14:paraId="6107741B" w14:textId="77777777" w:rsidR="003413A4" w:rsidRPr="00130EC9" w:rsidRDefault="00130EC9" w:rsidP="008776E4">
            <w:pPr>
              <w:spacing w:before="120" w:after="120"/>
              <w:rPr>
                <w:rFonts w:cs="Arial"/>
                <w:b/>
                <w:bCs/>
                <w:szCs w:val="28"/>
              </w:rPr>
            </w:pPr>
            <w:r w:rsidRPr="00130EC9">
              <w:rPr>
                <w:rFonts w:cs="Arial"/>
                <w:b/>
                <w:bCs/>
                <w:szCs w:val="28"/>
              </w:rPr>
              <w:t xml:space="preserve">1.3. Prosjektleder / ansvarlig kontaktperson: </w:t>
            </w:r>
          </w:p>
          <w:p w14:paraId="1617DD2B" w14:textId="77777777" w:rsidR="00130EC9" w:rsidRPr="00130EC9" w:rsidRDefault="00130EC9" w:rsidP="00130EC9">
            <w:pPr>
              <w:tabs>
                <w:tab w:val="right" w:pos="1980"/>
                <w:tab w:val="left" w:pos="2160"/>
              </w:tabs>
              <w:spacing w:before="120"/>
              <w:rPr>
                <w:rFonts w:cs="Arial"/>
                <w:bCs/>
              </w:rPr>
            </w:pPr>
            <w:r w:rsidRPr="00130EC9">
              <w:rPr>
                <w:rFonts w:cs="Arial"/>
                <w:bCs/>
              </w:rPr>
              <w:t>Navn, tittel:</w:t>
            </w:r>
            <w:r w:rsidRPr="00130EC9">
              <w:rPr>
                <w:bCs/>
              </w:rPr>
              <w:tab/>
            </w:r>
          </w:p>
          <w:p w14:paraId="4A134F4C" w14:textId="663A0BAC" w:rsidR="00130EC9" w:rsidRDefault="00130EC9" w:rsidP="00130EC9">
            <w:pPr>
              <w:tabs>
                <w:tab w:val="right" w:pos="1980"/>
                <w:tab w:val="left" w:pos="2160"/>
              </w:tabs>
              <w:rPr>
                <w:bCs/>
              </w:rPr>
            </w:pPr>
            <w:r>
              <w:rPr>
                <w:rFonts w:cs="Arial"/>
                <w:bCs/>
              </w:rPr>
              <w:t>T</w:t>
            </w:r>
            <w:r w:rsidRPr="00130EC9">
              <w:rPr>
                <w:rFonts w:cs="Arial"/>
                <w:bCs/>
              </w:rPr>
              <w:t>elefon:</w:t>
            </w:r>
            <w:r w:rsidRPr="00130EC9">
              <w:rPr>
                <w:bCs/>
              </w:rPr>
              <w:tab/>
            </w:r>
          </w:p>
          <w:p w14:paraId="2EBC2BDB" w14:textId="1C3F790B" w:rsidR="00130EC9" w:rsidRPr="00130EC9" w:rsidRDefault="00130EC9" w:rsidP="00130EC9">
            <w:pPr>
              <w:tabs>
                <w:tab w:val="right" w:pos="1980"/>
                <w:tab w:val="left" w:pos="2160"/>
              </w:tabs>
              <w:rPr>
                <w:rFonts w:cs="Arial"/>
                <w:bCs/>
              </w:rPr>
            </w:pPr>
            <w:r w:rsidRPr="00130EC9">
              <w:rPr>
                <w:rFonts w:cs="Arial"/>
                <w:bCs/>
              </w:rPr>
              <w:t>E-postadresse:</w:t>
            </w:r>
          </w:p>
          <w:p w14:paraId="123943C4" w14:textId="77777777" w:rsidR="00130EC9" w:rsidRDefault="00130EC9" w:rsidP="008776E4">
            <w:pPr>
              <w:spacing w:before="120" w:after="120"/>
              <w:rPr>
                <w:rFonts w:cs="Arial"/>
                <w:sz w:val="20"/>
              </w:rPr>
            </w:pPr>
          </w:p>
          <w:p w14:paraId="63B217E4" w14:textId="5BA3EC9B" w:rsidR="00130EC9" w:rsidRPr="008776E4" w:rsidRDefault="00130EC9" w:rsidP="008776E4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961E0A" w:rsidRPr="00D33F3C" w14:paraId="17FF0BF0" w14:textId="77777777" w:rsidTr="2C070CA1">
        <w:tc>
          <w:tcPr>
            <w:tcW w:w="9173" w:type="dxa"/>
            <w:shd w:val="clear" w:color="auto" w:fill="8DB3E2" w:themeFill="text2" w:themeFillTint="66"/>
          </w:tcPr>
          <w:p w14:paraId="65AF7A98" w14:textId="77777777" w:rsidR="00961E0A" w:rsidRPr="005A17FF" w:rsidRDefault="00961E0A">
            <w:pPr>
              <w:spacing w:before="80" w:after="40"/>
              <w:rPr>
                <w:rFonts w:cs="Arial"/>
                <w:b/>
                <w:szCs w:val="22"/>
              </w:rPr>
            </w:pPr>
            <w:r w:rsidRPr="005A17FF">
              <w:rPr>
                <w:rFonts w:cs="Arial"/>
                <w:b/>
                <w:szCs w:val="22"/>
              </w:rPr>
              <w:t>2. BEHANDLINGSANSVARLIG FOR OPPLYSNINGENE/FORSKNINGSINSTITUSJON</w:t>
            </w:r>
          </w:p>
        </w:tc>
      </w:tr>
      <w:tr w:rsidR="00961E0A" w:rsidRPr="00D33F3C" w14:paraId="36B2C2D5" w14:textId="77777777" w:rsidTr="2C070CA1">
        <w:tc>
          <w:tcPr>
            <w:tcW w:w="9173" w:type="dxa"/>
            <w:shd w:val="clear" w:color="auto" w:fill="auto"/>
          </w:tcPr>
          <w:p w14:paraId="0CF5CA5B" w14:textId="54B8E057" w:rsidR="00961E0A" w:rsidRPr="005A17FF" w:rsidRDefault="00242BEF" w:rsidP="00151A60">
            <w:pPr>
              <w:tabs>
                <w:tab w:val="right" w:pos="1980"/>
                <w:tab w:val="left" w:pos="2160"/>
              </w:tabs>
              <w:spacing w:before="120"/>
              <w:rPr>
                <w:rFonts w:cs="Arial"/>
              </w:rPr>
            </w:pPr>
            <w:r w:rsidRPr="2646BA6B">
              <w:rPr>
                <w:rFonts w:cs="Arial"/>
                <w:b/>
              </w:rPr>
              <w:t>Forskningsinstitusjon</w:t>
            </w:r>
            <w:r w:rsidR="00961E0A" w:rsidRPr="2646BA6B">
              <w:rPr>
                <w:rFonts w:cs="Arial"/>
              </w:rPr>
              <w:t>:</w:t>
            </w:r>
            <w:r w:rsidR="00961E0A">
              <w:tab/>
            </w:r>
            <w:r w:rsidR="00961E0A" w:rsidRPr="2646BA6B">
              <w:rPr>
                <w:rFonts w:cs="Arial"/>
              </w:rPr>
              <w:t xml:space="preserve"> </w:t>
            </w:r>
            <w:r w:rsidR="00961E0A">
              <w:tab/>
            </w:r>
          </w:p>
          <w:p w14:paraId="4C60B636" w14:textId="1A749697" w:rsidR="00961E0A" w:rsidRPr="005A17FF" w:rsidRDefault="00961E0A">
            <w:pPr>
              <w:tabs>
                <w:tab w:val="right" w:pos="1980"/>
                <w:tab w:val="left" w:pos="2160"/>
              </w:tabs>
              <w:rPr>
                <w:rFonts w:cs="Arial"/>
              </w:rPr>
            </w:pPr>
            <w:r w:rsidRPr="2646BA6B">
              <w:rPr>
                <w:rFonts w:cs="Arial"/>
                <w:b/>
              </w:rPr>
              <w:t>Telefon</w:t>
            </w:r>
            <w:r w:rsidRPr="2646BA6B">
              <w:rPr>
                <w:rFonts w:cs="Arial"/>
              </w:rPr>
              <w:t>:</w:t>
            </w:r>
            <w:r>
              <w:tab/>
            </w:r>
          </w:p>
          <w:p w14:paraId="353B1574" w14:textId="2F103881" w:rsidR="00961E0A" w:rsidRPr="005A17FF" w:rsidRDefault="00961E0A">
            <w:pPr>
              <w:tabs>
                <w:tab w:val="right" w:pos="1980"/>
                <w:tab w:val="left" w:pos="2160"/>
              </w:tabs>
              <w:spacing w:after="120"/>
              <w:rPr>
                <w:rFonts w:cs="Arial"/>
              </w:rPr>
            </w:pPr>
            <w:r w:rsidRPr="2646BA6B">
              <w:rPr>
                <w:rFonts w:cs="Arial"/>
                <w:b/>
              </w:rPr>
              <w:t>E-postadresse</w:t>
            </w:r>
            <w:r w:rsidRPr="2646BA6B">
              <w:rPr>
                <w:rFonts w:cs="Arial"/>
              </w:rPr>
              <w:t>:</w:t>
            </w:r>
            <w:r w:rsidR="00D3301F" w:rsidRPr="2646BA6B">
              <w:rPr>
                <w:rFonts w:cs="Arial"/>
              </w:rPr>
              <w:t xml:space="preserve"> </w:t>
            </w:r>
            <w:r>
              <w:tab/>
            </w:r>
            <w:r w:rsidRPr="2646BA6B">
              <w:rPr>
                <w:rFonts w:cs="Arial"/>
              </w:rPr>
              <w:t xml:space="preserve">  </w:t>
            </w:r>
          </w:p>
        </w:tc>
      </w:tr>
      <w:tr w:rsidR="00961E0A" w:rsidRPr="00D33F3C" w14:paraId="24AEBD98" w14:textId="77777777" w:rsidTr="2C070CA1">
        <w:tc>
          <w:tcPr>
            <w:tcW w:w="9173" w:type="dxa"/>
            <w:shd w:val="clear" w:color="auto" w:fill="8DB3E2" w:themeFill="text2" w:themeFillTint="66"/>
          </w:tcPr>
          <w:p w14:paraId="337B851F" w14:textId="24639100" w:rsidR="00961E0A" w:rsidRPr="0002133A" w:rsidRDefault="00130EC9" w:rsidP="0EFCF87E">
            <w:pPr>
              <w:spacing w:before="80" w:after="40"/>
              <w:rPr>
                <w:rFonts w:cs="Arial"/>
                <w:b/>
                <w:vertAlign w:val="superscript"/>
              </w:rPr>
            </w:pPr>
            <w:r>
              <w:rPr>
                <w:rFonts w:cs="Arial"/>
                <w:b/>
              </w:rPr>
              <w:t>3</w:t>
            </w:r>
            <w:r w:rsidR="00961E0A" w:rsidRPr="392C6769">
              <w:rPr>
                <w:rFonts w:cs="Arial"/>
                <w:b/>
              </w:rPr>
              <w:t>. PROSJEKTDELTAKERE</w:t>
            </w:r>
            <w:r w:rsidR="005B1D95">
              <w:rPr>
                <w:rFonts w:cs="Arial"/>
                <w:b/>
              </w:rPr>
              <w:t xml:space="preserve"> SOM VIL HA </w:t>
            </w:r>
            <w:r w:rsidR="002043D6">
              <w:rPr>
                <w:rFonts w:cs="Arial"/>
                <w:b/>
              </w:rPr>
              <w:t>TILGANG</w:t>
            </w:r>
            <w:r w:rsidR="005B1D95">
              <w:rPr>
                <w:rFonts w:cs="Arial"/>
                <w:b/>
              </w:rPr>
              <w:t xml:space="preserve"> </w:t>
            </w:r>
            <w:r w:rsidR="002043D6">
              <w:rPr>
                <w:rFonts w:cs="Arial"/>
                <w:b/>
              </w:rPr>
              <w:t>TIL</w:t>
            </w:r>
            <w:r w:rsidR="005B1D95">
              <w:rPr>
                <w:rFonts w:cs="Arial"/>
                <w:b/>
              </w:rPr>
              <w:t xml:space="preserve"> DATAENE</w:t>
            </w:r>
            <w:r w:rsidR="00961E0A" w:rsidRPr="392C6769">
              <w:rPr>
                <w:rFonts w:cs="Arial"/>
                <w:b/>
                <w:vertAlign w:val="superscript"/>
              </w:rPr>
              <w:t xml:space="preserve">  </w:t>
            </w:r>
          </w:p>
        </w:tc>
      </w:tr>
      <w:tr w:rsidR="00961E0A" w:rsidRPr="00D33F3C" w14:paraId="5E7714A2" w14:textId="77777777" w:rsidTr="2C070CA1">
        <w:tc>
          <w:tcPr>
            <w:tcW w:w="9173" w:type="dxa"/>
            <w:shd w:val="clear" w:color="auto" w:fill="auto"/>
          </w:tcPr>
          <w:p w14:paraId="0ED049F8" w14:textId="36B95127" w:rsidR="00E80B52" w:rsidRDefault="00961E0A">
            <w:pPr>
              <w:tabs>
                <w:tab w:val="right" w:pos="1980"/>
                <w:tab w:val="left" w:pos="2160"/>
                <w:tab w:val="left" w:pos="4133"/>
              </w:tabs>
              <w:spacing w:before="120"/>
              <w:rPr>
                <w:rFonts w:cs="Arial"/>
              </w:rPr>
            </w:pPr>
            <w:r w:rsidRPr="2646BA6B">
              <w:rPr>
                <w:rFonts w:cs="Arial"/>
                <w:b/>
              </w:rPr>
              <w:t>Navn, tittel</w:t>
            </w:r>
            <w:r w:rsidR="00CE1DF5" w:rsidRPr="2646BA6B">
              <w:rPr>
                <w:rFonts w:cs="Arial"/>
                <w:b/>
              </w:rPr>
              <w:t xml:space="preserve">, </w:t>
            </w:r>
            <w:r w:rsidR="00AD63F3" w:rsidRPr="2646BA6B">
              <w:rPr>
                <w:rFonts w:cs="Arial"/>
                <w:b/>
              </w:rPr>
              <w:t>forskningsinstitusjon</w:t>
            </w:r>
            <w:r w:rsidRPr="2646BA6B">
              <w:rPr>
                <w:rFonts w:cs="Arial"/>
              </w:rPr>
              <w:t>:</w:t>
            </w:r>
            <w:r w:rsidR="00E80B52" w:rsidRPr="2646BA6B">
              <w:rPr>
                <w:rFonts w:cs="Arial"/>
              </w:rPr>
              <w:t xml:space="preserve"> </w:t>
            </w:r>
          </w:p>
          <w:p w14:paraId="4767CD88" w14:textId="77777777" w:rsidR="006A50D7" w:rsidRPr="0002133A" w:rsidRDefault="006A50D7">
            <w:pPr>
              <w:tabs>
                <w:tab w:val="right" w:pos="1980"/>
                <w:tab w:val="left" w:pos="2160"/>
                <w:tab w:val="left" w:pos="4133"/>
              </w:tabs>
              <w:spacing w:before="120"/>
              <w:rPr>
                <w:rFonts w:cs="Arial"/>
                <w:szCs w:val="22"/>
              </w:rPr>
            </w:pPr>
          </w:p>
          <w:p w14:paraId="5EAC470F" w14:textId="576D615F" w:rsidR="00961E0A" w:rsidRPr="0002133A" w:rsidRDefault="00E80B52" w:rsidP="0EFCF87E">
            <w:pPr>
              <w:tabs>
                <w:tab w:val="right" w:pos="1980"/>
                <w:tab w:val="left" w:pos="2160"/>
                <w:tab w:val="left" w:pos="4133"/>
              </w:tabs>
              <w:spacing w:before="120"/>
              <w:rPr>
                <w:rFonts w:cs="Arial"/>
              </w:rPr>
            </w:pPr>
            <w:r>
              <w:tab/>
            </w:r>
            <w:r w:rsidR="00961E0A" w:rsidRPr="0EFCF87E">
              <w:rPr>
                <w:rFonts w:cs="Arial"/>
              </w:rPr>
              <w:t xml:space="preserve"> </w:t>
            </w:r>
          </w:p>
          <w:p w14:paraId="6507272F" w14:textId="00970760" w:rsidR="000A6B4E" w:rsidRPr="0002133A" w:rsidRDefault="00961E0A" w:rsidP="00E80B52">
            <w:pPr>
              <w:tabs>
                <w:tab w:val="right" w:pos="1980"/>
                <w:tab w:val="left" w:pos="2160"/>
                <w:tab w:val="left" w:pos="4133"/>
              </w:tabs>
              <w:rPr>
                <w:rFonts w:cs="Arial"/>
                <w:szCs w:val="22"/>
              </w:rPr>
            </w:pPr>
            <w:r w:rsidRPr="0002133A">
              <w:rPr>
                <w:rFonts w:cs="Arial"/>
                <w:szCs w:val="22"/>
              </w:rPr>
              <w:tab/>
            </w:r>
            <w:r w:rsidRPr="0002133A">
              <w:rPr>
                <w:rFonts w:cs="Arial"/>
                <w:szCs w:val="22"/>
              </w:rPr>
              <w:tab/>
            </w:r>
            <w:r w:rsidRPr="0002133A">
              <w:rPr>
                <w:rFonts w:cs="Arial"/>
                <w:szCs w:val="22"/>
              </w:rPr>
              <w:tab/>
            </w:r>
          </w:p>
        </w:tc>
      </w:tr>
      <w:tr w:rsidR="00961E0A" w:rsidRPr="00D33F3C" w14:paraId="7CF9DCB5" w14:textId="77777777" w:rsidTr="2C070CA1">
        <w:tc>
          <w:tcPr>
            <w:tcW w:w="9173" w:type="dxa"/>
            <w:shd w:val="clear" w:color="auto" w:fill="8DB3E2" w:themeFill="text2" w:themeFillTint="66"/>
          </w:tcPr>
          <w:p w14:paraId="195F6D89" w14:textId="165F64C9" w:rsidR="00961E0A" w:rsidRPr="0002133A" w:rsidRDefault="00130EC9" w:rsidP="00022D2C">
            <w:pPr>
              <w:tabs>
                <w:tab w:val="left" w:pos="5880"/>
              </w:tabs>
              <w:spacing w:before="8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  <w:r w:rsidR="00961E0A" w:rsidRPr="2646BA6B">
              <w:rPr>
                <w:rFonts w:cs="Arial"/>
                <w:b/>
              </w:rPr>
              <w:t>. PROSJEKTPERIODE</w:t>
            </w:r>
            <w:r w:rsidR="00022D2C">
              <w:tab/>
            </w:r>
          </w:p>
        </w:tc>
      </w:tr>
      <w:tr w:rsidR="00EC413C" w:rsidRPr="00D33F3C" w14:paraId="391F9A47" w14:textId="77777777" w:rsidTr="2C070CA1">
        <w:tc>
          <w:tcPr>
            <w:tcW w:w="9173" w:type="dxa"/>
            <w:shd w:val="clear" w:color="auto" w:fill="auto"/>
          </w:tcPr>
          <w:p w14:paraId="520CDCCC" w14:textId="70B5CF3C" w:rsidR="00183F12" w:rsidRPr="0002133A" w:rsidRDefault="00130EC9" w:rsidP="00EC413C">
            <w:pPr>
              <w:spacing w:before="60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4</w:t>
            </w:r>
            <w:r w:rsidR="00EC413C" w:rsidRPr="0002133A">
              <w:rPr>
                <w:rFonts w:cs="Arial"/>
                <w:b/>
                <w:bCs/>
                <w:szCs w:val="22"/>
              </w:rPr>
              <w:t xml:space="preserve">.1. </w:t>
            </w:r>
            <w:r w:rsidR="00D644B6" w:rsidRPr="0002133A">
              <w:rPr>
                <w:rFonts w:cs="Arial"/>
                <w:b/>
                <w:bCs/>
                <w:szCs w:val="22"/>
              </w:rPr>
              <w:t>Tidsrom for prosjektet</w:t>
            </w:r>
          </w:p>
          <w:p w14:paraId="7453F949" w14:textId="77777777" w:rsidR="00183F12" w:rsidRPr="0002133A" w:rsidRDefault="00183F12" w:rsidP="00EC413C">
            <w:pPr>
              <w:spacing w:before="60"/>
              <w:rPr>
                <w:rFonts w:cs="Arial"/>
                <w:b/>
                <w:bCs/>
                <w:szCs w:val="22"/>
              </w:rPr>
            </w:pPr>
          </w:p>
          <w:p w14:paraId="5C967EBC" w14:textId="5CE3BAAE" w:rsidR="00EC413C" w:rsidRPr="0002133A" w:rsidRDefault="00130EC9" w:rsidP="00EC413C">
            <w:pPr>
              <w:spacing w:before="60"/>
              <w:rPr>
                <w:rFonts w:cs="Arial"/>
                <w:i/>
                <w:iCs/>
                <w:szCs w:val="22"/>
              </w:rPr>
            </w:pPr>
            <w:r>
              <w:rPr>
                <w:rFonts w:cs="Arial"/>
                <w:i/>
                <w:iCs/>
                <w:szCs w:val="22"/>
              </w:rPr>
              <w:t>4</w:t>
            </w:r>
            <w:r w:rsidR="00183F12" w:rsidRPr="0002133A">
              <w:rPr>
                <w:rFonts w:cs="Arial"/>
                <w:i/>
                <w:iCs/>
                <w:szCs w:val="22"/>
              </w:rPr>
              <w:t xml:space="preserve">.1.1. </w:t>
            </w:r>
            <w:r w:rsidR="00EC413C" w:rsidRPr="0002133A">
              <w:rPr>
                <w:rFonts w:cs="Arial"/>
                <w:i/>
                <w:iCs/>
                <w:szCs w:val="22"/>
              </w:rPr>
              <w:t xml:space="preserve">Angi </w:t>
            </w:r>
            <w:r w:rsidR="000A6844" w:rsidRPr="0002133A">
              <w:rPr>
                <w:rFonts w:cs="Arial"/>
                <w:i/>
                <w:iCs/>
                <w:szCs w:val="22"/>
              </w:rPr>
              <w:t>tid</w:t>
            </w:r>
            <w:r w:rsidR="00580D1A">
              <w:rPr>
                <w:rFonts w:cs="Arial"/>
                <w:i/>
                <w:iCs/>
                <w:szCs w:val="22"/>
              </w:rPr>
              <w:t>srom for innhenting av data</w:t>
            </w:r>
            <w:r w:rsidR="006D2076" w:rsidRPr="0002133A">
              <w:rPr>
                <w:rFonts w:cs="Arial"/>
                <w:i/>
                <w:iCs/>
                <w:szCs w:val="22"/>
              </w:rPr>
              <w:t xml:space="preserve">: </w:t>
            </w:r>
          </w:p>
          <w:p w14:paraId="7AA50A1E" w14:textId="77777777" w:rsidR="00EC413C" w:rsidRPr="0002133A" w:rsidRDefault="00EC413C" w:rsidP="00EC413C">
            <w:pPr>
              <w:tabs>
                <w:tab w:val="left" w:pos="2160"/>
              </w:tabs>
              <w:spacing w:before="60"/>
              <w:rPr>
                <w:rFonts w:cs="Arial"/>
                <w:szCs w:val="22"/>
              </w:rPr>
            </w:pPr>
          </w:p>
          <w:p w14:paraId="4A53273B" w14:textId="16A4EEB2" w:rsidR="000517A0" w:rsidRDefault="00130EC9" w:rsidP="000517A0">
            <w:pPr>
              <w:tabs>
                <w:tab w:val="left" w:pos="2160"/>
              </w:tabs>
              <w:spacing w:before="60"/>
              <w:rPr>
                <w:rFonts w:cs="Arial"/>
                <w:i/>
                <w:iCs/>
                <w:szCs w:val="22"/>
              </w:rPr>
            </w:pPr>
            <w:r>
              <w:rPr>
                <w:rFonts w:cs="Arial"/>
                <w:i/>
                <w:iCs/>
                <w:szCs w:val="22"/>
              </w:rPr>
              <w:t>4</w:t>
            </w:r>
            <w:r w:rsidR="000517A0" w:rsidRPr="0002133A">
              <w:rPr>
                <w:rFonts w:cs="Arial"/>
                <w:i/>
                <w:iCs/>
                <w:szCs w:val="22"/>
              </w:rPr>
              <w:t>.</w:t>
            </w:r>
            <w:r w:rsidR="00183F12" w:rsidRPr="0002133A">
              <w:rPr>
                <w:rFonts w:cs="Arial"/>
                <w:i/>
                <w:iCs/>
                <w:szCs w:val="22"/>
              </w:rPr>
              <w:t>1</w:t>
            </w:r>
            <w:r w:rsidR="000517A0" w:rsidRPr="0002133A">
              <w:rPr>
                <w:rFonts w:cs="Arial"/>
                <w:i/>
                <w:iCs/>
                <w:szCs w:val="22"/>
              </w:rPr>
              <w:t>.</w:t>
            </w:r>
            <w:r w:rsidR="00183F12" w:rsidRPr="0002133A">
              <w:rPr>
                <w:rFonts w:cs="Arial"/>
                <w:i/>
                <w:iCs/>
                <w:szCs w:val="22"/>
              </w:rPr>
              <w:t>2.</w:t>
            </w:r>
            <w:r w:rsidR="000517A0" w:rsidRPr="0002133A">
              <w:rPr>
                <w:rFonts w:cs="Arial"/>
                <w:i/>
                <w:iCs/>
                <w:szCs w:val="22"/>
              </w:rPr>
              <w:t xml:space="preserve"> Angi dato for prosjektavslutning, inkludert tid for publisering av resultater og annet etterarbeid: </w:t>
            </w:r>
          </w:p>
          <w:p w14:paraId="3465DDA0" w14:textId="77777777" w:rsidR="001503BC" w:rsidRDefault="001503BC" w:rsidP="000517A0">
            <w:pPr>
              <w:tabs>
                <w:tab w:val="left" w:pos="2160"/>
              </w:tabs>
              <w:spacing w:before="60"/>
              <w:rPr>
                <w:rFonts w:cs="Arial"/>
                <w:i/>
                <w:iCs/>
                <w:szCs w:val="22"/>
              </w:rPr>
            </w:pPr>
          </w:p>
          <w:p w14:paraId="27955D99" w14:textId="77777777" w:rsidR="001503BC" w:rsidRPr="0002133A" w:rsidRDefault="001503BC" w:rsidP="000517A0">
            <w:pPr>
              <w:tabs>
                <w:tab w:val="left" w:pos="2160"/>
              </w:tabs>
              <w:spacing w:before="60"/>
              <w:rPr>
                <w:rFonts w:cs="Arial"/>
                <w:i/>
                <w:iCs/>
                <w:szCs w:val="22"/>
              </w:rPr>
            </w:pPr>
          </w:p>
          <w:p w14:paraId="569F5228" w14:textId="77777777" w:rsidR="00EC413C" w:rsidRPr="0002133A" w:rsidRDefault="00EC413C" w:rsidP="00022D2C">
            <w:pPr>
              <w:tabs>
                <w:tab w:val="left" w:pos="5880"/>
              </w:tabs>
              <w:spacing w:before="80" w:after="40"/>
              <w:rPr>
                <w:rFonts w:cs="Arial"/>
                <w:bCs/>
                <w:szCs w:val="22"/>
              </w:rPr>
            </w:pPr>
          </w:p>
        </w:tc>
      </w:tr>
      <w:tr w:rsidR="000A6844" w:rsidRPr="00D33F3C" w14:paraId="588CAB09" w14:textId="77777777" w:rsidTr="2C070CA1">
        <w:tc>
          <w:tcPr>
            <w:tcW w:w="9173" w:type="dxa"/>
            <w:shd w:val="clear" w:color="auto" w:fill="auto"/>
          </w:tcPr>
          <w:p w14:paraId="62486598" w14:textId="7089B594" w:rsidR="000A6844" w:rsidRPr="0002133A" w:rsidRDefault="00130EC9" w:rsidP="1ADFAA10">
            <w:pPr>
              <w:tabs>
                <w:tab w:val="left" w:pos="2160"/>
              </w:tabs>
              <w:spacing w:before="60"/>
              <w:ind w:left="426" w:hanging="426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lastRenderedPageBreak/>
              <w:t>4</w:t>
            </w:r>
            <w:r w:rsidR="000A6844" w:rsidRPr="0002133A">
              <w:rPr>
                <w:rFonts w:cs="Arial"/>
                <w:b/>
                <w:bCs/>
                <w:szCs w:val="22"/>
              </w:rPr>
              <w:t xml:space="preserve">.2. </w:t>
            </w:r>
            <w:r w:rsidR="00023011" w:rsidRPr="0002133A">
              <w:rPr>
                <w:rFonts w:cs="Arial"/>
                <w:b/>
                <w:bCs/>
                <w:szCs w:val="22"/>
              </w:rPr>
              <w:t xml:space="preserve">Det er forbudt å oppbevare personopplysninger lenger enn det som er nødvendig for formålet de ble samlet inn for. </w:t>
            </w:r>
            <w:r w:rsidR="00A549A4" w:rsidRPr="0002133A">
              <w:rPr>
                <w:rFonts w:cs="Arial"/>
                <w:b/>
                <w:bCs/>
                <w:szCs w:val="22"/>
              </w:rPr>
              <w:t>Hva er</w:t>
            </w:r>
            <w:r w:rsidR="000A6844" w:rsidRPr="0002133A">
              <w:rPr>
                <w:rFonts w:cs="Arial"/>
                <w:b/>
                <w:bCs/>
                <w:szCs w:val="22"/>
              </w:rPr>
              <w:t xml:space="preserve"> antatt tidspunkt for sletting av personopplysninger om Navs </w:t>
            </w:r>
            <w:r w:rsidR="20D24AFD" w:rsidRPr="1ADFAA10">
              <w:rPr>
                <w:rFonts w:cs="Arial"/>
                <w:b/>
                <w:bCs/>
              </w:rPr>
              <w:t>ansatte</w:t>
            </w:r>
            <w:r w:rsidR="0064139C" w:rsidRPr="0002133A">
              <w:rPr>
                <w:rFonts w:cs="Arial"/>
                <w:b/>
                <w:bCs/>
                <w:szCs w:val="22"/>
              </w:rPr>
              <w:t>, og begrunnelse</w:t>
            </w:r>
            <w:r w:rsidR="00A549A4" w:rsidRPr="0002133A">
              <w:rPr>
                <w:rFonts w:cs="Arial"/>
                <w:b/>
                <w:bCs/>
                <w:szCs w:val="22"/>
              </w:rPr>
              <w:t>n</w:t>
            </w:r>
            <w:r w:rsidR="0064139C" w:rsidRPr="0002133A">
              <w:rPr>
                <w:rFonts w:cs="Arial"/>
                <w:b/>
                <w:bCs/>
                <w:szCs w:val="22"/>
              </w:rPr>
              <w:t xml:space="preserve"> for dette</w:t>
            </w:r>
            <w:r w:rsidR="00A549A4" w:rsidRPr="0002133A">
              <w:rPr>
                <w:rFonts w:cs="Arial"/>
                <w:b/>
                <w:bCs/>
                <w:szCs w:val="22"/>
              </w:rPr>
              <w:t>?</w:t>
            </w:r>
            <w:r w:rsidR="000A6844" w:rsidRPr="0002133A">
              <w:rPr>
                <w:rFonts w:cs="Arial"/>
                <w:b/>
                <w:bCs/>
                <w:szCs w:val="22"/>
              </w:rPr>
              <w:t xml:space="preserve"> </w:t>
            </w:r>
          </w:p>
          <w:p w14:paraId="7345F9AE" w14:textId="77777777" w:rsidR="000A6844" w:rsidRPr="0002133A" w:rsidRDefault="000A6844" w:rsidP="000A6844">
            <w:pPr>
              <w:tabs>
                <w:tab w:val="left" w:pos="2160"/>
              </w:tabs>
              <w:spacing w:before="60"/>
              <w:rPr>
                <w:rFonts w:cs="Arial"/>
                <w:szCs w:val="22"/>
              </w:rPr>
            </w:pPr>
          </w:p>
          <w:p w14:paraId="08EF1F33" w14:textId="77777777" w:rsidR="000A6844" w:rsidRPr="0002133A" w:rsidRDefault="000A6844" w:rsidP="00EC413C">
            <w:pPr>
              <w:spacing w:before="60"/>
              <w:rPr>
                <w:rFonts w:cs="Arial"/>
                <w:szCs w:val="22"/>
              </w:rPr>
            </w:pPr>
          </w:p>
        </w:tc>
      </w:tr>
      <w:tr w:rsidR="000A6B4E" w:rsidRPr="00D33F3C" w14:paraId="54873E8C" w14:textId="77777777" w:rsidTr="2C070CA1">
        <w:tc>
          <w:tcPr>
            <w:tcW w:w="9173" w:type="dxa"/>
            <w:shd w:val="clear" w:color="auto" w:fill="8DB3E2" w:themeFill="text2" w:themeFillTint="66"/>
          </w:tcPr>
          <w:p w14:paraId="261A2842" w14:textId="41FA0B52" w:rsidR="000A6B4E" w:rsidRPr="0002133A" w:rsidRDefault="00130EC9">
            <w:pPr>
              <w:spacing w:before="80" w:after="4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5</w:t>
            </w:r>
            <w:r w:rsidR="000A6B4E" w:rsidRPr="0002133A">
              <w:rPr>
                <w:rFonts w:cs="Arial"/>
                <w:b/>
                <w:szCs w:val="22"/>
              </w:rPr>
              <w:t xml:space="preserve">. FORMÅLET MED PROSJEKTET </w:t>
            </w:r>
          </w:p>
        </w:tc>
      </w:tr>
      <w:tr w:rsidR="000A6B4E" w:rsidRPr="00D33F3C" w14:paraId="76590F94" w14:textId="77777777" w:rsidTr="2C070CA1">
        <w:trPr>
          <w:trHeight w:val="1464"/>
        </w:trPr>
        <w:tc>
          <w:tcPr>
            <w:tcW w:w="9173" w:type="dxa"/>
            <w:shd w:val="clear" w:color="auto" w:fill="auto"/>
          </w:tcPr>
          <w:p w14:paraId="2B03990A" w14:textId="77777777" w:rsidR="66635078" w:rsidRDefault="66635078" w:rsidP="66635078">
            <w:pPr>
              <w:rPr>
                <w:rFonts w:cs="Arial"/>
                <w:b/>
                <w:bCs/>
              </w:rPr>
            </w:pPr>
          </w:p>
          <w:p w14:paraId="74BB3A53" w14:textId="6FAFA3C4" w:rsidR="00A004A3" w:rsidRDefault="00130EC9" w:rsidP="66635078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</w:t>
            </w:r>
            <w:r w:rsidR="05748FC0" w:rsidRPr="66635078">
              <w:rPr>
                <w:rFonts w:cs="Arial"/>
                <w:b/>
                <w:bCs/>
              </w:rPr>
              <w:t>.</w:t>
            </w:r>
            <w:r w:rsidR="724EB6B9" w:rsidRPr="66635078">
              <w:rPr>
                <w:rFonts w:cs="Arial"/>
                <w:b/>
                <w:bCs/>
              </w:rPr>
              <w:t>1</w:t>
            </w:r>
            <w:r w:rsidR="05748FC0" w:rsidRPr="66635078">
              <w:rPr>
                <w:rFonts w:cs="Arial"/>
                <w:b/>
                <w:bCs/>
              </w:rPr>
              <w:t xml:space="preserve">. Formålet med prosjektet </w:t>
            </w:r>
          </w:p>
          <w:p w14:paraId="68DC8CD3" w14:textId="484667AB" w:rsidR="66635078" w:rsidRDefault="66635078" w:rsidP="66635078">
            <w:pPr>
              <w:rPr>
                <w:rFonts w:cs="Arial"/>
                <w:b/>
                <w:bCs/>
              </w:rPr>
            </w:pPr>
          </w:p>
          <w:p w14:paraId="3F0C102E" w14:textId="3A04861E" w:rsidR="05748FC0" w:rsidRDefault="00130EC9" w:rsidP="66635078">
            <w:pPr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i/>
                <w:iCs/>
              </w:rPr>
              <w:t>5</w:t>
            </w:r>
            <w:r w:rsidR="05748FC0" w:rsidRPr="66635078">
              <w:rPr>
                <w:rFonts w:cs="Arial"/>
                <w:i/>
                <w:iCs/>
              </w:rPr>
              <w:t>.</w:t>
            </w:r>
            <w:r w:rsidR="08E70897" w:rsidRPr="66635078">
              <w:rPr>
                <w:rFonts w:cs="Arial"/>
                <w:i/>
                <w:iCs/>
              </w:rPr>
              <w:t>1</w:t>
            </w:r>
            <w:r w:rsidR="05748FC0" w:rsidRPr="66635078">
              <w:rPr>
                <w:rFonts w:cs="Arial"/>
                <w:i/>
                <w:iCs/>
              </w:rPr>
              <w:t>.1. Gi en kort beskrivelse av formålet med forskningen</w:t>
            </w:r>
            <w:r w:rsidR="05748FC0" w:rsidRPr="66635078">
              <w:rPr>
                <w:rFonts w:cs="Arial"/>
                <w:b/>
                <w:bCs/>
                <w:i/>
                <w:iCs/>
              </w:rPr>
              <w:t xml:space="preserve"> </w:t>
            </w:r>
          </w:p>
          <w:p w14:paraId="7D0D089B" w14:textId="77777777" w:rsidR="66635078" w:rsidRDefault="66635078" w:rsidP="66635078">
            <w:pPr>
              <w:rPr>
                <w:rFonts w:cs="Arial"/>
                <w:b/>
                <w:bCs/>
              </w:rPr>
            </w:pPr>
          </w:p>
          <w:p w14:paraId="3F320D9B" w14:textId="6EB518A5" w:rsidR="66635078" w:rsidRDefault="66635078" w:rsidP="66635078">
            <w:pPr>
              <w:rPr>
                <w:rFonts w:cs="Arial"/>
                <w:b/>
                <w:bCs/>
              </w:rPr>
            </w:pPr>
          </w:p>
          <w:p w14:paraId="3B335E68" w14:textId="6362E26C" w:rsidR="05748FC0" w:rsidRDefault="00130EC9" w:rsidP="66635078">
            <w:pPr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5</w:t>
            </w:r>
            <w:r w:rsidR="05748FC0" w:rsidRPr="66635078">
              <w:rPr>
                <w:rFonts w:cs="Arial"/>
                <w:i/>
                <w:iCs/>
              </w:rPr>
              <w:t>.</w:t>
            </w:r>
            <w:r w:rsidR="2059172E" w:rsidRPr="66635078">
              <w:rPr>
                <w:rFonts w:cs="Arial"/>
                <w:i/>
                <w:iCs/>
              </w:rPr>
              <w:t>1</w:t>
            </w:r>
            <w:r w:rsidR="05748FC0" w:rsidRPr="66635078">
              <w:rPr>
                <w:rFonts w:cs="Arial"/>
                <w:i/>
                <w:iCs/>
              </w:rPr>
              <w:t xml:space="preserve">.2. Hvilken nytteverdi forskningsresultatet vil få for: </w:t>
            </w:r>
          </w:p>
          <w:p w14:paraId="1D44CEE1" w14:textId="77777777" w:rsidR="66635078" w:rsidRDefault="66635078" w:rsidP="66635078">
            <w:pPr>
              <w:rPr>
                <w:rFonts w:cs="Arial"/>
                <w:i/>
                <w:iCs/>
              </w:rPr>
            </w:pPr>
          </w:p>
          <w:p w14:paraId="0A850C8C" w14:textId="77777777" w:rsidR="66635078" w:rsidRDefault="66635078" w:rsidP="66635078">
            <w:pPr>
              <w:rPr>
                <w:rFonts w:cs="Arial"/>
              </w:rPr>
            </w:pPr>
          </w:p>
          <w:p w14:paraId="672422ED" w14:textId="7B205069" w:rsidR="05748FC0" w:rsidRDefault="00FD4500" w:rsidP="66635078">
            <w:pPr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a</w:t>
            </w:r>
            <w:r w:rsidR="05748FC0" w:rsidRPr="66635078">
              <w:rPr>
                <w:rFonts w:cs="Arial"/>
              </w:rPr>
              <w:t>) Nav sitt samfunnsoppdrag</w:t>
            </w:r>
            <w:r w:rsidR="00925E25">
              <w:rPr>
                <w:rFonts w:cs="Arial"/>
              </w:rPr>
              <w:t>:</w:t>
            </w:r>
            <w:r w:rsidR="00174C87">
              <w:rPr>
                <w:rFonts w:cs="Arial"/>
                <w:b/>
                <w:bCs/>
              </w:rPr>
              <w:t xml:space="preserve"> </w:t>
            </w:r>
          </w:p>
          <w:p w14:paraId="4DFC0E36" w14:textId="12DAFFA3" w:rsidR="66635078" w:rsidRDefault="66635078" w:rsidP="66635078">
            <w:pPr>
              <w:spacing w:before="60"/>
              <w:rPr>
                <w:rFonts w:cs="Arial"/>
                <w:b/>
                <w:bCs/>
              </w:rPr>
            </w:pPr>
          </w:p>
          <w:p w14:paraId="7D047E1D" w14:textId="77777777" w:rsidR="00925E25" w:rsidRDefault="00925E25" w:rsidP="66635078">
            <w:pPr>
              <w:spacing w:before="60"/>
              <w:rPr>
                <w:rFonts w:cs="Arial"/>
                <w:b/>
                <w:bCs/>
              </w:rPr>
            </w:pPr>
          </w:p>
          <w:p w14:paraId="2EE6D3AE" w14:textId="4B2FEAC8" w:rsidR="00FD4500" w:rsidRPr="00FD4500" w:rsidRDefault="00FD4500" w:rsidP="66635078">
            <w:pPr>
              <w:spacing w:before="60"/>
              <w:rPr>
                <w:rFonts w:cs="Arial"/>
              </w:rPr>
            </w:pPr>
            <w:r>
              <w:rPr>
                <w:rFonts w:cs="Arial"/>
              </w:rPr>
              <w:t>b) Nav som organisasjon</w:t>
            </w:r>
            <w:r w:rsidR="00925E25">
              <w:rPr>
                <w:rFonts w:cs="Arial"/>
              </w:rPr>
              <w:t>:</w:t>
            </w:r>
          </w:p>
          <w:p w14:paraId="33E0DA5C" w14:textId="68FE98EC" w:rsidR="66635078" w:rsidRDefault="66635078" w:rsidP="66635078">
            <w:pPr>
              <w:spacing w:before="60"/>
              <w:rPr>
                <w:rFonts w:cs="Arial"/>
                <w:b/>
                <w:bCs/>
              </w:rPr>
            </w:pPr>
          </w:p>
          <w:p w14:paraId="278D6499" w14:textId="77777777" w:rsidR="00524458" w:rsidRPr="0002133A" w:rsidRDefault="00524458" w:rsidP="004B30A1">
            <w:pPr>
              <w:tabs>
                <w:tab w:val="left" w:pos="2160"/>
              </w:tabs>
              <w:spacing w:before="60" w:after="120"/>
              <w:rPr>
                <w:rFonts w:cs="Arial"/>
                <w:szCs w:val="22"/>
              </w:rPr>
            </w:pPr>
          </w:p>
        </w:tc>
      </w:tr>
      <w:tr w:rsidR="004156F0" w:rsidRPr="00D33F3C" w14:paraId="31AAF3D6" w14:textId="77777777" w:rsidTr="2C070CA1">
        <w:trPr>
          <w:trHeight w:val="1464"/>
        </w:trPr>
        <w:tc>
          <w:tcPr>
            <w:tcW w:w="9173" w:type="dxa"/>
            <w:shd w:val="clear" w:color="auto" w:fill="auto"/>
          </w:tcPr>
          <w:p w14:paraId="7360DFAF" w14:textId="6FE48E3B" w:rsidR="004156F0" w:rsidRPr="0002133A" w:rsidRDefault="00130EC9" w:rsidP="66635078">
            <w:pPr>
              <w:spacing w:before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</w:t>
            </w:r>
            <w:r w:rsidR="5ED19540" w:rsidRPr="66635078">
              <w:rPr>
                <w:rFonts w:cs="Arial"/>
                <w:b/>
                <w:bCs/>
              </w:rPr>
              <w:t>.</w:t>
            </w:r>
            <w:r w:rsidR="2EBFB5FB" w:rsidRPr="66635078">
              <w:rPr>
                <w:rFonts w:cs="Arial"/>
                <w:b/>
                <w:bCs/>
              </w:rPr>
              <w:t>2</w:t>
            </w:r>
            <w:r w:rsidR="5ED19540" w:rsidRPr="66635078">
              <w:rPr>
                <w:rFonts w:cs="Arial"/>
                <w:b/>
                <w:bCs/>
              </w:rPr>
              <w:t>. Gi en kort beskrivelse av problemstillingen som prosjektet skal forske på.</w:t>
            </w:r>
          </w:p>
          <w:p w14:paraId="7DEE1510" w14:textId="2464D2E0" w:rsidR="004156F0" w:rsidRPr="0002133A" w:rsidRDefault="004156F0">
            <w:pPr>
              <w:spacing w:before="60"/>
              <w:rPr>
                <w:rFonts w:cs="Arial"/>
                <w:b/>
              </w:rPr>
            </w:pPr>
          </w:p>
        </w:tc>
      </w:tr>
      <w:tr w:rsidR="00A004A3" w:rsidRPr="00D33F3C" w14:paraId="21559C0E" w14:textId="77777777" w:rsidTr="2C070CA1">
        <w:trPr>
          <w:trHeight w:val="1531"/>
        </w:trPr>
        <w:tc>
          <w:tcPr>
            <w:tcW w:w="9173" w:type="dxa"/>
            <w:shd w:val="clear" w:color="auto" w:fill="auto"/>
          </w:tcPr>
          <w:p w14:paraId="267F90CF" w14:textId="357F239F" w:rsidR="00405B99" w:rsidRDefault="00130EC9" w:rsidP="66635078">
            <w:pPr>
              <w:spacing w:before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</w:t>
            </w:r>
            <w:r w:rsidR="5ED19540" w:rsidRPr="66635078">
              <w:rPr>
                <w:rFonts w:cs="Arial"/>
                <w:b/>
                <w:bCs/>
              </w:rPr>
              <w:t>.</w:t>
            </w:r>
            <w:r w:rsidR="062C69A6" w:rsidRPr="66635078">
              <w:rPr>
                <w:rFonts w:cs="Arial"/>
                <w:b/>
                <w:bCs/>
              </w:rPr>
              <w:t>3</w:t>
            </w:r>
            <w:r w:rsidR="5ED19540" w:rsidRPr="66635078">
              <w:rPr>
                <w:rFonts w:cs="Arial"/>
                <w:b/>
                <w:bCs/>
              </w:rPr>
              <w:t xml:space="preserve">. </w:t>
            </w:r>
            <w:r w:rsidR="00405B99">
              <w:rPr>
                <w:rFonts w:cs="Arial"/>
                <w:b/>
                <w:bCs/>
              </w:rPr>
              <w:t xml:space="preserve">Valg av metode </w:t>
            </w:r>
          </w:p>
          <w:p w14:paraId="345A4A38" w14:textId="5AAF7337" w:rsidR="00A004A3" w:rsidRPr="00965892" w:rsidRDefault="00405B99" w:rsidP="66635078">
            <w:pPr>
              <w:spacing w:before="60"/>
              <w:rPr>
                <w:rFonts w:cs="Arial"/>
                <w:b/>
                <w:bCs/>
                <w:i/>
                <w:iCs/>
                <w:sz w:val="20"/>
                <w:szCs w:val="22"/>
              </w:rPr>
            </w:pPr>
            <w:r w:rsidRPr="00965892">
              <w:rPr>
                <w:rFonts w:cs="Arial"/>
                <w:i/>
                <w:iCs/>
                <w:sz w:val="20"/>
                <w:szCs w:val="22"/>
              </w:rPr>
              <w:t xml:space="preserve">Survey, kvalitative intervjuer med mer. </w:t>
            </w:r>
            <w:r w:rsidR="5ED19540" w:rsidRPr="00965892">
              <w:rPr>
                <w:rFonts w:cs="Arial"/>
                <w:b/>
                <w:bCs/>
                <w:i/>
                <w:iCs/>
                <w:sz w:val="20"/>
                <w:szCs w:val="22"/>
              </w:rPr>
              <w:t xml:space="preserve"> </w:t>
            </w:r>
          </w:p>
          <w:p w14:paraId="161FCA76" w14:textId="77777777" w:rsidR="00A004A3" w:rsidRPr="0002133A" w:rsidRDefault="00A004A3" w:rsidP="66635078">
            <w:pPr>
              <w:spacing w:before="60"/>
              <w:rPr>
                <w:rFonts w:cs="Arial"/>
                <w:b/>
                <w:bCs/>
              </w:rPr>
            </w:pPr>
          </w:p>
          <w:p w14:paraId="19457465" w14:textId="613BF73B" w:rsidR="00A004A3" w:rsidRPr="0002133A" w:rsidRDefault="00130EC9" w:rsidP="66635078">
            <w:pPr>
              <w:spacing w:before="60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5</w:t>
            </w:r>
            <w:r w:rsidR="5ED19540" w:rsidRPr="66635078">
              <w:rPr>
                <w:rFonts w:cs="Arial"/>
                <w:i/>
                <w:iCs/>
              </w:rPr>
              <w:t>.</w:t>
            </w:r>
            <w:r w:rsidR="31BA3455" w:rsidRPr="66635078">
              <w:rPr>
                <w:rFonts w:cs="Arial"/>
                <w:i/>
                <w:iCs/>
              </w:rPr>
              <w:t>3</w:t>
            </w:r>
            <w:r w:rsidR="5ED19540" w:rsidRPr="66635078">
              <w:rPr>
                <w:rFonts w:cs="Arial"/>
                <w:i/>
                <w:iCs/>
              </w:rPr>
              <w:t xml:space="preserve">.1. </w:t>
            </w:r>
            <w:r w:rsidR="00965892">
              <w:rPr>
                <w:rFonts w:cs="Arial"/>
                <w:i/>
                <w:iCs/>
              </w:rPr>
              <w:t>Begrunn valgt metode</w:t>
            </w:r>
            <w:r w:rsidR="5ED19540" w:rsidRPr="66635078">
              <w:rPr>
                <w:rFonts w:cs="Arial"/>
                <w:i/>
                <w:iCs/>
              </w:rPr>
              <w:t xml:space="preserve"> for å innhente opplysninger fra ansatte? </w:t>
            </w:r>
          </w:p>
          <w:p w14:paraId="6DCB4D1F" w14:textId="77777777" w:rsidR="00A004A3" w:rsidRPr="0002133A" w:rsidRDefault="00A004A3" w:rsidP="66635078">
            <w:pPr>
              <w:tabs>
                <w:tab w:val="left" w:pos="2160"/>
              </w:tabs>
              <w:spacing w:before="60" w:after="120"/>
              <w:rPr>
                <w:rFonts w:cs="Arial"/>
                <w:b/>
                <w:bCs/>
              </w:rPr>
            </w:pPr>
          </w:p>
          <w:p w14:paraId="5BEA98C4" w14:textId="140FC42D" w:rsidR="00A004A3" w:rsidRDefault="00130EC9" w:rsidP="66635078">
            <w:pPr>
              <w:tabs>
                <w:tab w:val="left" w:pos="2160"/>
              </w:tabs>
              <w:spacing w:before="60" w:after="120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5</w:t>
            </w:r>
            <w:r w:rsidR="5ED19540" w:rsidRPr="66635078">
              <w:rPr>
                <w:rFonts w:cs="Arial"/>
                <w:i/>
                <w:iCs/>
              </w:rPr>
              <w:t>.</w:t>
            </w:r>
            <w:r w:rsidR="51BE8431" w:rsidRPr="66635078">
              <w:rPr>
                <w:rFonts w:cs="Arial"/>
                <w:i/>
                <w:iCs/>
              </w:rPr>
              <w:t>3</w:t>
            </w:r>
            <w:r w:rsidR="5ED19540" w:rsidRPr="66635078">
              <w:rPr>
                <w:rFonts w:cs="Arial"/>
                <w:i/>
                <w:iCs/>
              </w:rPr>
              <w:t>.2. Hvilke andre metoder er vurdert, og hvorfor er de valgt bort?</w:t>
            </w:r>
          </w:p>
          <w:p w14:paraId="1D6F4BCD" w14:textId="77777777" w:rsidR="00842F0E" w:rsidRDefault="00842F0E" w:rsidP="66635078">
            <w:pPr>
              <w:tabs>
                <w:tab w:val="left" w:pos="2160"/>
              </w:tabs>
              <w:spacing w:before="60" w:after="120"/>
              <w:rPr>
                <w:rFonts w:cs="Arial"/>
                <w:i/>
                <w:iCs/>
              </w:rPr>
            </w:pPr>
          </w:p>
          <w:p w14:paraId="2823F7BE" w14:textId="77DA55FF" w:rsidR="00842F0E" w:rsidRDefault="00130EC9" w:rsidP="66635078">
            <w:pPr>
              <w:tabs>
                <w:tab w:val="left" w:pos="2160"/>
              </w:tabs>
              <w:spacing w:before="60" w:after="120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5</w:t>
            </w:r>
            <w:r w:rsidR="00842F0E">
              <w:rPr>
                <w:rFonts w:cs="Arial"/>
                <w:i/>
                <w:iCs/>
              </w:rPr>
              <w:t xml:space="preserve">.3.3. Angi hvor lang tid i minutter </w:t>
            </w:r>
            <w:r w:rsidR="007653B9">
              <w:rPr>
                <w:rFonts w:cs="Arial"/>
                <w:i/>
                <w:iCs/>
              </w:rPr>
              <w:t xml:space="preserve">det tar for en respondent / informant å </w:t>
            </w:r>
            <w:r w:rsidR="00607600">
              <w:rPr>
                <w:rFonts w:cs="Arial"/>
                <w:i/>
                <w:iCs/>
              </w:rPr>
              <w:t xml:space="preserve">svare på survey / delta på intervju: </w:t>
            </w:r>
          </w:p>
          <w:p w14:paraId="4A569E7D" w14:textId="77777777" w:rsidR="001F698A" w:rsidRPr="0002133A" w:rsidRDefault="001F698A" w:rsidP="66635078">
            <w:pPr>
              <w:tabs>
                <w:tab w:val="left" w:pos="2160"/>
              </w:tabs>
              <w:spacing w:before="60" w:after="120"/>
              <w:rPr>
                <w:rFonts w:cs="Arial"/>
                <w:i/>
                <w:iCs/>
              </w:rPr>
            </w:pPr>
          </w:p>
          <w:p w14:paraId="51255C5F" w14:textId="4E17E611" w:rsidR="00A004A3" w:rsidRPr="0002133A" w:rsidRDefault="00A004A3">
            <w:pPr>
              <w:spacing w:before="60"/>
              <w:rPr>
                <w:rFonts w:cs="Arial"/>
              </w:rPr>
            </w:pPr>
          </w:p>
        </w:tc>
      </w:tr>
      <w:tr w:rsidR="00670675" w:rsidRPr="00D33F3C" w14:paraId="3104CD20" w14:textId="77777777" w:rsidTr="2C070CA1">
        <w:trPr>
          <w:trHeight w:val="399"/>
        </w:trPr>
        <w:tc>
          <w:tcPr>
            <w:tcW w:w="9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20626A1" w14:textId="4CFC44A6" w:rsidR="00670675" w:rsidRPr="0002133A" w:rsidRDefault="00130EC9" w:rsidP="01474AA9">
            <w:pPr>
              <w:spacing w:before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</w:t>
            </w:r>
            <w:r w:rsidR="3540BA80" w:rsidRPr="01474AA9">
              <w:rPr>
                <w:rFonts w:cs="Arial"/>
                <w:b/>
                <w:bCs/>
              </w:rPr>
              <w:t xml:space="preserve">. </w:t>
            </w:r>
            <w:r w:rsidR="357E0147" w:rsidRPr="01474AA9">
              <w:rPr>
                <w:rFonts w:cs="Arial"/>
                <w:b/>
                <w:bCs/>
              </w:rPr>
              <w:t>N</w:t>
            </w:r>
            <w:r w:rsidR="00151A60">
              <w:rPr>
                <w:rFonts w:cs="Arial"/>
                <w:b/>
                <w:bCs/>
              </w:rPr>
              <w:t>AV</w:t>
            </w:r>
            <w:r w:rsidR="00D922E4">
              <w:rPr>
                <w:rFonts w:cs="Arial"/>
                <w:b/>
                <w:bCs/>
              </w:rPr>
              <w:t>-ANSATTES</w:t>
            </w:r>
            <w:r w:rsidR="559F5EF7" w:rsidRPr="01474AA9">
              <w:rPr>
                <w:rFonts w:cs="Arial"/>
                <w:b/>
                <w:bCs/>
              </w:rPr>
              <w:t xml:space="preserve"> PERSONVERN</w:t>
            </w:r>
          </w:p>
        </w:tc>
      </w:tr>
      <w:tr w:rsidR="00474410" w:rsidRPr="00D33F3C" w14:paraId="419889EC" w14:textId="77777777" w:rsidTr="2C070CA1">
        <w:trPr>
          <w:trHeight w:val="2762"/>
        </w:trPr>
        <w:tc>
          <w:tcPr>
            <w:tcW w:w="9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6ABE3" w14:textId="7CF8FB00" w:rsidR="00003A0B" w:rsidRPr="0002133A" w:rsidRDefault="00130EC9" w:rsidP="01474AA9">
            <w:pPr>
              <w:spacing w:before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lastRenderedPageBreak/>
              <w:t>6</w:t>
            </w:r>
            <w:r w:rsidR="001C204C" w:rsidRPr="01474AA9">
              <w:rPr>
                <w:rFonts w:cs="Arial"/>
                <w:b/>
                <w:bCs/>
              </w:rPr>
              <w:t xml:space="preserve">.1. </w:t>
            </w:r>
            <w:r w:rsidR="00A53D10">
              <w:rPr>
                <w:rFonts w:cs="Arial"/>
                <w:b/>
                <w:bCs/>
              </w:rPr>
              <w:t xml:space="preserve">Hvilke Nav-ansatte ønsker dere å ha med i undersøkelsen? </w:t>
            </w:r>
            <w:r w:rsidR="00A53D10" w:rsidRPr="66635078">
              <w:rPr>
                <w:rFonts w:cs="Arial"/>
                <w:b/>
                <w:bCs/>
              </w:rPr>
              <w:t>(Gi en så god beskrivelse som mulig</w:t>
            </w:r>
            <w:r w:rsidR="00EF581A">
              <w:rPr>
                <w:rFonts w:cs="Arial"/>
                <w:b/>
                <w:bCs/>
              </w:rPr>
              <w:t xml:space="preserve"> med antall og fra hvilke enheter</w:t>
            </w:r>
            <w:r w:rsidR="5ACECE4E" w:rsidRPr="66635078">
              <w:rPr>
                <w:rFonts w:cs="Arial"/>
                <w:b/>
                <w:bCs/>
              </w:rPr>
              <w:t>,</w:t>
            </w:r>
            <w:r w:rsidR="5396572E" w:rsidRPr="66635078">
              <w:rPr>
                <w:rFonts w:cs="Arial"/>
                <w:b/>
                <w:bCs/>
              </w:rPr>
              <w:t xml:space="preserve"> og utdyp hvordan dere har kommet </w:t>
            </w:r>
            <w:r w:rsidR="4850ACE7" w:rsidRPr="66635078">
              <w:rPr>
                <w:rFonts w:cs="Arial"/>
                <w:b/>
                <w:bCs/>
              </w:rPr>
              <w:t>frem til</w:t>
            </w:r>
            <w:r w:rsidR="6EF32873" w:rsidRPr="66635078">
              <w:rPr>
                <w:rFonts w:cs="Arial"/>
                <w:b/>
                <w:bCs/>
              </w:rPr>
              <w:t xml:space="preserve"> </w:t>
            </w:r>
            <w:r w:rsidR="75468D94" w:rsidRPr="66635078">
              <w:rPr>
                <w:rFonts w:cs="Arial"/>
                <w:b/>
                <w:bCs/>
              </w:rPr>
              <w:t>utvalget</w:t>
            </w:r>
            <w:r w:rsidR="001C6404" w:rsidRPr="66635078">
              <w:rPr>
                <w:rFonts w:cs="Arial"/>
                <w:b/>
                <w:bCs/>
              </w:rPr>
              <w:t>)</w:t>
            </w:r>
          </w:p>
          <w:p w14:paraId="324CA667" w14:textId="1450BC26" w:rsidR="00CD047F" w:rsidRPr="0002133A" w:rsidRDefault="00CD047F" w:rsidP="001C6404">
            <w:pPr>
              <w:spacing w:before="60"/>
              <w:rPr>
                <w:rFonts w:cs="Arial"/>
                <w:szCs w:val="22"/>
              </w:rPr>
            </w:pPr>
          </w:p>
        </w:tc>
      </w:tr>
      <w:tr w:rsidR="00397078" w:rsidRPr="00D33F3C" w14:paraId="03D241DD" w14:textId="77777777" w:rsidTr="00DD4D12">
        <w:trPr>
          <w:trHeight w:val="2400"/>
        </w:trPr>
        <w:tc>
          <w:tcPr>
            <w:tcW w:w="9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624CB" w14:textId="0FF62DF5" w:rsidR="00397078" w:rsidRPr="009E6475" w:rsidRDefault="00130EC9" w:rsidP="00397078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</w:t>
            </w:r>
            <w:r w:rsidR="00397078" w:rsidRPr="43233832">
              <w:rPr>
                <w:rFonts w:cs="Arial"/>
                <w:b/>
              </w:rPr>
              <w:t>.</w:t>
            </w:r>
            <w:r w:rsidR="00397078">
              <w:rPr>
                <w:rFonts w:cs="Arial"/>
                <w:b/>
              </w:rPr>
              <w:t>2</w:t>
            </w:r>
            <w:r w:rsidR="00397078" w:rsidRPr="43233832">
              <w:rPr>
                <w:rFonts w:cs="Arial"/>
                <w:b/>
              </w:rPr>
              <w:t xml:space="preserve">. Hvordan skal data </w:t>
            </w:r>
            <w:r w:rsidR="00397078" w:rsidRPr="4AB6E55A">
              <w:rPr>
                <w:rFonts w:cs="Arial"/>
                <w:b/>
                <w:bCs/>
              </w:rPr>
              <w:t>som vi utleverer lagres?</w:t>
            </w:r>
            <w:r w:rsidR="00397078" w:rsidRPr="43233832">
              <w:rPr>
                <w:rFonts w:cs="Arial"/>
                <w:b/>
              </w:rPr>
              <w:t xml:space="preserve"> Gi en beskrivelse av metoden </w:t>
            </w:r>
            <w:r w:rsidR="00CF608F" w:rsidRPr="43233832">
              <w:rPr>
                <w:rFonts w:cs="Arial"/>
                <w:b/>
              </w:rPr>
              <w:t>for lagring</w:t>
            </w:r>
            <w:r w:rsidR="00397078" w:rsidRPr="43233832">
              <w:rPr>
                <w:rFonts w:cs="Arial"/>
                <w:b/>
              </w:rPr>
              <w:t xml:space="preserve"> av datamaterialet i prosjektet, og hvem som skal få tilgang til det</w:t>
            </w:r>
          </w:p>
          <w:p w14:paraId="312C1945" w14:textId="77777777" w:rsidR="00397078" w:rsidRPr="01474AA9" w:rsidRDefault="00397078" w:rsidP="01474AA9">
            <w:pPr>
              <w:spacing w:before="60"/>
              <w:rPr>
                <w:rFonts w:cs="Arial"/>
                <w:b/>
                <w:bCs/>
              </w:rPr>
            </w:pPr>
          </w:p>
        </w:tc>
      </w:tr>
      <w:tr w:rsidR="00760C48" w:rsidRPr="00D33F3C" w14:paraId="141CB37D" w14:textId="77777777" w:rsidTr="2C070CA1">
        <w:trPr>
          <w:trHeight w:val="2762"/>
        </w:trPr>
        <w:tc>
          <w:tcPr>
            <w:tcW w:w="9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6F2C5" w14:textId="2DAA07D6" w:rsidR="00760C48" w:rsidRPr="0002133A" w:rsidRDefault="00130EC9" w:rsidP="01474AA9">
            <w:pPr>
              <w:spacing w:before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</w:t>
            </w:r>
            <w:r w:rsidR="0F2E96E9" w:rsidRPr="01474AA9">
              <w:rPr>
                <w:rFonts w:cs="Arial"/>
                <w:b/>
                <w:bCs/>
              </w:rPr>
              <w:t>.</w:t>
            </w:r>
            <w:r w:rsidR="00514B4F">
              <w:rPr>
                <w:rFonts w:cs="Arial"/>
                <w:b/>
                <w:bCs/>
              </w:rPr>
              <w:t>3</w:t>
            </w:r>
            <w:r w:rsidR="0F2E96E9" w:rsidRPr="01474AA9">
              <w:rPr>
                <w:rFonts w:cs="Arial"/>
                <w:b/>
                <w:bCs/>
              </w:rPr>
              <w:t xml:space="preserve">. </w:t>
            </w:r>
            <w:r w:rsidR="57AA3C66" w:rsidRPr="01474AA9">
              <w:rPr>
                <w:rFonts w:cs="Arial"/>
                <w:b/>
                <w:bCs/>
              </w:rPr>
              <w:t xml:space="preserve">Hvilke </w:t>
            </w:r>
            <w:r w:rsidR="18A4049C" w:rsidRPr="01474AA9">
              <w:rPr>
                <w:rFonts w:cs="Arial"/>
                <w:b/>
                <w:bCs/>
              </w:rPr>
              <w:t>personopplysninger</w:t>
            </w:r>
            <w:r w:rsidR="51069682" w:rsidRPr="01474AA9">
              <w:rPr>
                <w:rFonts w:cs="Arial"/>
                <w:b/>
                <w:bCs/>
              </w:rPr>
              <w:t xml:space="preserve"> om</w:t>
            </w:r>
            <w:r w:rsidR="5B81F849" w:rsidRPr="01474AA9">
              <w:rPr>
                <w:rFonts w:cs="Arial"/>
                <w:b/>
                <w:bCs/>
              </w:rPr>
              <w:t xml:space="preserve"> Navs</w:t>
            </w:r>
            <w:r w:rsidR="51069682" w:rsidRPr="01474AA9">
              <w:rPr>
                <w:rFonts w:cs="Arial"/>
                <w:b/>
                <w:bCs/>
              </w:rPr>
              <w:t xml:space="preserve"> </w:t>
            </w:r>
            <w:r w:rsidR="6354497E" w:rsidRPr="01474AA9">
              <w:rPr>
                <w:rFonts w:cs="Arial"/>
                <w:b/>
                <w:bCs/>
              </w:rPr>
              <w:t>ansatte</w:t>
            </w:r>
            <w:r w:rsidR="51069682" w:rsidRPr="01474AA9">
              <w:rPr>
                <w:rFonts w:cs="Arial"/>
                <w:b/>
                <w:bCs/>
              </w:rPr>
              <w:t xml:space="preserve"> skal </w:t>
            </w:r>
            <w:r w:rsidR="0D345A84" w:rsidRPr="01474AA9">
              <w:rPr>
                <w:rFonts w:cs="Arial"/>
                <w:b/>
                <w:bCs/>
              </w:rPr>
              <w:t>utleveres</w:t>
            </w:r>
            <w:r w:rsidR="51069682" w:rsidRPr="01474AA9">
              <w:rPr>
                <w:rFonts w:cs="Arial"/>
                <w:b/>
                <w:bCs/>
              </w:rPr>
              <w:t>?</w:t>
            </w:r>
            <w:r w:rsidR="18A4049C" w:rsidRPr="01474AA9">
              <w:rPr>
                <w:rFonts w:cs="Arial"/>
                <w:b/>
                <w:bCs/>
              </w:rPr>
              <w:t xml:space="preserve"> </w:t>
            </w:r>
          </w:p>
          <w:p w14:paraId="033B8C03" w14:textId="77777777" w:rsidR="00464CBE" w:rsidRPr="0002133A" w:rsidRDefault="00464CBE" w:rsidP="0065441D">
            <w:pPr>
              <w:spacing w:before="60"/>
              <w:rPr>
                <w:rFonts w:cs="Arial"/>
                <w:b/>
                <w:bCs/>
                <w:szCs w:val="22"/>
              </w:rPr>
            </w:pPr>
          </w:p>
          <w:p w14:paraId="709993C4" w14:textId="2D284812" w:rsidR="00464CBE" w:rsidRPr="0002133A" w:rsidRDefault="0013590B" w:rsidP="0065441D">
            <w:pPr>
              <w:spacing w:before="6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1387797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1560" w:rsidRPr="0002133A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C61560" w:rsidRPr="0002133A">
              <w:rPr>
                <w:rFonts w:cs="Arial"/>
                <w:szCs w:val="22"/>
              </w:rPr>
              <w:t xml:space="preserve"> </w:t>
            </w:r>
            <w:r w:rsidR="00F0427C" w:rsidRPr="0002133A">
              <w:rPr>
                <w:rFonts w:cs="Arial"/>
                <w:szCs w:val="22"/>
              </w:rPr>
              <w:t xml:space="preserve">Navn </w:t>
            </w:r>
          </w:p>
          <w:p w14:paraId="09A74266" w14:textId="77777777" w:rsidR="00F0427C" w:rsidRPr="0002133A" w:rsidRDefault="00F0427C" w:rsidP="0065441D">
            <w:pPr>
              <w:spacing w:before="60"/>
              <w:rPr>
                <w:rFonts w:cs="Arial"/>
                <w:szCs w:val="22"/>
              </w:rPr>
            </w:pPr>
          </w:p>
          <w:p w14:paraId="72015642" w14:textId="60598FE2" w:rsidR="00F0427C" w:rsidRDefault="0013590B" w:rsidP="0065441D">
            <w:pPr>
              <w:spacing w:before="6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2003471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1560" w:rsidRPr="0002133A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C61560" w:rsidRPr="0002133A">
              <w:rPr>
                <w:rFonts w:cs="Arial"/>
                <w:szCs w:val="22"/>
              </w:rPr>
              <w:t xml:space="preserve"> </w:t>
            </w:r>
            <w:r w:rsidR="00F0427C" w:rsidRPr="0002133A">
              <w:rPr>
                <w:rFonts w:cs="Arial"/>
                <w:szCs w:val="22"/>
              </w:rPr>
              <w:t xml:space="preserve">Epost </w:t>
            </w:r>
          </w:p>
          <w:p w14:paraId="46D329F7" w14:textId="77777777" w:rsidR="00A44E1A" w:rsidRDefault="00A44E1A" w:rsidP="0065441D">
            <w:pPr>
              <w:spacing w:before="60"/>
              <w:rPr>
                <w:rFonts w:cs="Arial"/>
                <w:szCs w:val="22"/>
              </w:rPr>
            </w:pPr>
          </w:p>
          <w:p w14:paraId="7EECF14E" w14:textId="3ADA8006" w:rsidR="00C61560" w:rsidRPr="0002133A" w:rsidRDefault="0013590B" w:rsidP="0065441D">
            <w:pPr>
              <w:spacing w:before="6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575677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E1A" w:rsidRPr="0002133A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A44E1A" w:rsidRPr="0002133A">
              <w:rPr>
                <w:rFonts w:cs="Arial"/>
                <w:szCs w:val="22"/>
              </w:rPr>
              <w:t xml:space="preserve"> </w:t>
            </w:r>
            <w:r w:rsidR="00A44E1A">
              <w:rPr>
                <w:rFonts w:cs="Arial"/>
                <w:szCs w:val="22"/>
              </w:rPr>
              <w:t xml:space="preserve">Arbeidssted </w:t>
            </w:r>
          </w:p>
          <w:p w14:paraId="470E8BF9" w14:textId="5C199D37" w:rsidR="00853083" w:rsidRPr="0002133A" w:rsidRDefault="00853083" w:rsidP="0EFCF87E">
            <w:pPr>
              <w:spacing w:before="60"/>
              <w:rPr>
                <w:rFonts w:cs="Arial"/>
              </w:rPr>
            </w:pPr>
          </w:p>
        </w:tc>
      </w:tr>
      <w:tr w:rsidR="00360640" w:rsidRPr="00D33F3C" w14:paraId="44D5F640" w14:textId="77777777" w:rsidTr="2C070CA1">
        <w:trPr>
          <w:trHeight w:val="2762"/>
        </w:trPr>
        <w:tc>
          <w:tcPr>
            <w:tcW w:w="9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9ACF9" w14:textId="40967D13" w:rsidR="00FE05E0" w:rsidRPr="0002133A" w:rsidRDefault="00130EC9" w:rsidP="0EFCF87E">
            <w:pPr>
              <w:spacing w:before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</w:t>
            </w:r>
            <w:r w:rsidR="72637577" w:rsidRPr="36B2B567">
              <w:rPr>
                <w:rFonts w:cs="Arial"/>
                <w:b/>
              </w:rPr>
              <w:t>.</w:t>
            </w:r>
            <w:r w:rsidR="00460E4A">
              <w:rPr>
                <w:rFonts w:cs="Arial"/>
                <w:b/>
              </w:rPr>
              <w:t>4</w:t>
            </w:r>
            <w:r w:rsidR="72637577" w:rsidRPr="36B2B567">
              <w:rPr>
                <w:rFonts w:cs="Arial"/>
                <w:b/>
              </w:rPr>
              <w:t>.</w:t>
            </w:r>
            <w:r w:rsidR="69572D8A" w:rsidRPr="36B2B567">
              <w:rPr>
                <w:rFonts w:cs="Arial"/>
                <w:b/>
              </w:rPr>
              <w:t xml:space="preserve"> Sæ</w:t>
            </w:r>
            <w:r w:rsidR="254E7743" w:rsidRPr="36B2B567">
              <w:rPr>
                <w:rFonts w:cs="Arial"/>
                <w:b/>
              </w:rPr>
              <w:t xml:space="preserve">rlige kategorier personopplysninger etter personvernforordningen artikkel 9 </w:t>
            </w:r>
          </w:p>
          <w:p w14:paraId="17A9D047" w14:textId="77777777" w:rsidR="00FE05E0" w:rsidRPr="0002133A" w:rsidRDefault="00FE05E0" w:rsidP="0065441D">
            <w:pPr>
              <w:spacing w:before="60"/>
              <w:rPr>
                <w:rFonts w:cs="Arial"/>
                <w:b/>
                <w:bCs/>
                <w:szCs w:val="22"/>
              </w:rPr>
            </w:pPr>
          </w:p>
          <w:p w14:paraId="5B7271C8" w14:textId="5A0FFECB" w:rsidR="00360640" w:rsidRPr="0002133A" w:rsidRDefault="00130EC9" w:rsidP="0EFCF87E">
            <w:pPr>
              <w:spacing w:before="60"/>
              <w:jc w:val="both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6</w:t>
            </w:r>
            <w:r w:rsidR="254E7743" w:rsidRPr="6E619D5D">
              <w:rPr>
                <w:rFonts w:cs="Arial"/>
                <w:i/>
              </w:rPr>
              <w:t>.</w:t>
            </w:r>
            <w:r w:rsidR="00460E4A">
              <w:rPr>
                <w:rFonts w:cs="Arial"/>
                <w:i/>
              </w:rPr>
              <w:t>4</w:t>
            </w:r>
            <w:r w:rsidR="254E7743" w:rsidRPr="6E619D5D">
              <w:rPr>
                <w:rFonts w:cs="Arial"/>
                <w:i/>
              </w:rPr>
              <w:t xml:space="preserve">.1. </w:t>
            </w:r>
            <w:r w:rsidR="15F5886C" w:rsidRPr="6E619D5D">
              <w:rPr>
                <w:rFonts w:cs="Arial"/>
                <w:i/>
              </w:rPr>
              <w:t>Behandles særlige kategorier personopplysninger</w:t>
            </w:r>
            <w:r w:rsidR="4819D48F" w:rsidRPr="0EFCF87E">
              <w:rPr>
                <w:rFonts w:cs="Arial"/>
                <w:i/>
                <w:iCs/>
              </w:rPr>
              <w:t xml:space="preserve"> gjennom spørreundersøkelsen</w:t>
            </w:r>
            <w:r w:rsidR="15F5886C" w:rsidRPr="0EFCF87E">
              <w:rPr>
                <w:rFonts w:cs="Arial"/>
                <w:i/>
                <w:iCs/>
              </w:rPr>
              <w:t xml:space="preserve">? </w:t>
            </w:r>
          </w:p>
          <w:p w14:paraId="6D922346" w14:textId="77777777" w:rsidR="00360640" w:rsidRPr="0002133A" w:rsidRDefault="00360640" w:rsidP="0065441D">
            <w:pPr>
              <w:spacing w:before="60"/>
              <w:rPr>
                <w:rFonts w:cs="Arial"/>
                <w:szCs w:val="22"/>
              </w:rPr>
            </w:pPr>
          </w:p>
          <w:p w14:paraId="4302B3C8" w14:textId="261B8674" w:rsidR="00360640" w:rsidRPr="0002133A" w:rsidRDefault="0013590B" w:rsidP="0065441D">
            <w:pPr>
              <w:spacing w:before="6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1091820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1A93" w:rsidRPr="0002133A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CE1A93" w:rsidRPr="0002133A">
              <w:rPr>
                <w:rFonts w:cs="Arial"/>
                <w:szCs w:val="22"/>
              </w:rPr>
              <w:t xml:space="preserve"> Ja</w:t>
            </w:r>
            <w:r w:rsidR="00360640" w:rsidRPr="0002133A">
              <w:rPr>
                <w:rFonts w:cs="Arial"/>
                <w:szCs w:val="22"/>
              </w:rPr>
              <w:t xml:space="preserve"> </w:t>
            </w:r>
          </w:p>
          <w:p w14:paraId="7C5677DC" w14:textId="77777777" w:rsidR="00360640" w:rsidRPr="0002133A" w:rsidRDefault="00360640" w:rsidP="0065441D">
            <w:pPr>
              <w:spacing w:before="60"/>
              <w:rPr>
                <w:rFonts w:cs="Arial"/>
                <w:szCs w:val="22"/>
              </w:rPr>
            </w:pPr>
          </w:p>
          <w:p w14:paraId="318DAB70" w14:textId="7BA43002" w:rsidR="0005182A" w:rsidRPr="0002133A" w:rsidRDefault="0013590B" w:rsidP="0065441D">
            <w:pPr>
              <w:spacing w:before="6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106923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1A93" w:rsidRPr="0002133A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CE1A93" w:rsidRPr="0002133A">
              <w:rPr>
                <w:rFonts w:cs="Arial"/>
                <w:szCs w:val="22"/>
              </w:rPr>
              <w:t xml:space="preserve"> Nei </w:t>
            </w:r>
            <w:r w:rsidR="00360640" w:rsidRPr="0002133A">
              <w:rPr>
                <w:rFonts w:cs="Arial"/>
                <w:szCs w:val="22"/>
              </w:rPr>
              <w:t xml:space="preserve"> </w:t>
            </w:r>
          </w:p>
          <w:p w14:paraId="6BC62736" w14:textId="77777777" w:rsidR="00393BC1" w:rsidRDefault="00393BC1" w:rsidP="0065441D">
            <w:pPr>
              <w:spacing w:before="60"/>
              <w:rPr>
                <w:rFonts w:cs="Arial"/>
                <w:szCs w:val="22"/>
              </w:rPr>
            </w:pPr>
          </w:p>
          <w:p w14:paraId="00344FD7" w14:textId="77777777" w:rsidR="00F035B5" w:rsidRPr="0002133A" w:rsidRDefault="00F035B5" w:rsidP="0065441D">
            <w:pPr>
              <w:spacing w:before="60"/>
              <w:rPr>
                <w:rFonts w:cs="Arial"/>
                <w:szCs w:val="22"/>
              </w:rPr>
            </w:pPr>
          </w:p>
          <w:p w14:paraId="2B272E54" w14:textId="70E2607C" w:rsidR="00CE1A93" w:rsidRPr="0002133A" w:rsidRDefault="00130EC9" w:rsidP="0065441D">
            <w:pPr>
              <w:spacing w:before="60"/>
              <w:rPr>
                <w:rFonts w:cs="Arial"/>
                <w:i/>
                <w:iCs/>
                <w:szCs w:val="22"/>
              </w:rPr>
            </w:pPr>
            <w:r>
              <w:rPr>
                <w:rFonts w:cs="Arial"/>
                <w:i/>
                <w:iCs/>
                <w:szCs w:val="22"/>
              </w:rPr>
              <w:t>6</w:t>
            </w:r>
            <w:r w:rsidR="003F12E6" w:rsidRPr="0002133A">
              <w:rPr>
                <w:rFonts w:cs="Arial"/>
                <w:i/>
                <w:iCs/>
                <w:szCs w:val="22"/>
              </w:rPr>
              <w:t>.</w:t>
            </w:r>
            <w:r w:rsidR="00460E4A">
              <w:rPr>
                <w:rFonts w:cs="Arial"/>
                <w:i/>
                <w:iCs/>
                <w:szCs w:val="22"/>
              </w:rPr>
              <w:t>4</w:t>
            </w:r>
            <w:r w:rsidR="003F12E6" w:rsidRPr="0002133A">
              <w:rPr>
                <w:rFonts w:cs="Arial"/>
                <w:i/>
                <w:iCs/>
                <w:szCs w:val="22"/>
              </w:rPr>
              <w:t xml:space="preserve">.2. </w:t>
            </w:r>
            <w:r w:rsidR="00CE1A93" w:rsidRPr="0002133A">
              <w:rPr>
                <w:rFonts w:cs="Arial"/>
                <w:i/>
                <w:iCs/>
                <w:szCs w:val="22"/>
              </w:rPr>
              <w:t xml:space="preserve">Hvis svaret på dette spørsmålet er ja: </w:t>
            </w:r>
          </w:p>
          <w:p w14:paraId="590F5A92" w14:textId="77777777" w:rsidR="00E612A9" w:rsidRPr="0002133A" w:rsidRDefault="00E612A9" w:rsidP="0065441D">
            <w:pPr>
              <w:spacing w:before="60"/>
              <w:rPr>
                <w:rFonts w:cs="Arial"/>
                <w:i/>
                <w:iCs/>
                <w:szCs w:val="22"/>
              </w:rPr>
            </w:pPr>
          </w:p>
          <w:p w14:paraId="131B430A" w14:textId="6FDDA43E" w:rsidR="00360640" w:rsidRPr="0002133A" w:rsidRDefault="00360640" w:rsidP="00360640">
            <w:pPr>
              <w:spacing w:before="120" w:after="60"/>
              <w:rPr>
                <w:rFonts w:cs="Arial"/>
                <w:iCs/>
                <w:szCs w:val="22"/>
              </w:rPr>
            </w:pPr>
            <w:r w:rsidRPr="0002133A">
              <w:rPr>
                <w:rFonts w:cs="Arial"/>
                <w:iCs/>
                <w:szCs w:val="22"/>
              </w:rPr>
              <w:t>Prosjektet omfatter opplysninger om</w:t>
            </w:r>
            <w:r w:rsidR="005A4861" w:rsidRPr="0002133A">
              <w:rPr>
                <w:rFonts w:cs="Arial"/>
                <w:iCs/>
                <w:szCs w:val="22"/>
              </w:rPr>
              <w:t xml:space="preserve">: </w:t>
            </w:r>
            <w:r w:rsidRPr="0002133A">
              <w:rPr>
                <w:rFonts w:cs="Arial"/>
                <w:iCs/>
                <w:szCs w:val="22"/>
              </w:rPr>
              <w:t xml:space="preserve"> </w:t>
            </w:r>
          </w:p>
          <w:p w14:paraId="7F0F41CE" w14:textId="2BE8CF20" w:rsidR="00487B70" w:rsidRPr="0002133A" w:rsidRDefault="0013590B" w:rsidP="00B31930">
            <w:pPr>
              <w:pStyle w:val="NormalOver"/>
              <w:spacing w:before="120" w:line="259" w:lineRule="auto"/>
              <w:ind w:left="284" w:hanging="284"/>
              <w:rPr>
                <w:rFonts w:eastAsia="Arial"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1205865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1BD6" w:rsidRPr="0002133A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E307FD" w:rsidRPr="0002133A">
              <w:rPr>
                <w:rFonts w:cs="Arial"/>
                <w:szCs w:val="22"/>
              </w:rPr>
              <w:t xml:space="preserve"> </w:t>
            </w:r>
            <w:r w:rsidR="00487B70" w:rsidRPr="0002133A">
              <w:rPr>
                <w:rFonts w:cs="Arial"/>
                <w:szCs w:val="22"/>
              </w:rPr>
              <w:t>Helseopplysninger (</w:t>
            </w:r>
            <w:r w:rsidR="002364D6" w:rsidRPr="0002133A">
              <w:rPr>
                <w:rFonts w:cs="Arial"/>
                <w:szCs w:val="22"/>
              </w:rPr>
              <w:t xml:space="preserve">Eks. </w:t>
            </w:r>
            <w:r w:rsidR="000C1EFA" w:rsidRPr="0002133A">
              <w:rPr>
                <w:rFonts w:cs="Arial"/>
                <w:szCs w:val="22"/>
              </w:rPr>
              <w:t>hvordan jobben påvirker fysisk</w:t>
            </w:r>
            <w:r w:rsidR="00990D6D" w:rsidRPr="0002133A">
              <w:rPr>
                <w:rFonts w:cs="Arial"/>
                <w:szCs w:val="22"/>
              </w:rPr>
              <w:t xml:space="preserve"> eller psykisk helse,</w:t>
            </w:r>
            <w:r w:rsidR="00487B70" w:rsidRPr="0002133A">
              <w:rPr>
                <w:rFonts w:cs="Arial"/>
                <w:szCs w:val="22"/>
              </w:rPr>
              <w:t xml:space="preserve"> diagnose</w:t>
            </w:r>
            <w:r w:rsidR="00990D6D" w:rsidRPr="0002133A">
              <w:rPr>
                <w:rFonts w:cs="Arial"/>
                <w:szCs w:val="22"/>
              </w:rPr>
              <w:t xml:space="preserve"> osv.</w:t>
            </w:r>
            <w:r w:rsidR="00487B70" w:rsidRPr="0002133A">
              <w:rPr>
                <w:rFonts w:cs="Arial"/>
                <w:szCs w:val="22"/>
              </w:rPr>
              <w:t xml:space="preserve">) </w:t>
            </w:r>
          </w:p>
          <w:p w14:paraId="28344B26" w14:textId="3F0BF2D0" w:rsidR="00360640" w:rsidRPr="0002133A" w:rsidRDefault="0013590B" w:rsidP="00E307FD">
            <w:pPr>
              <w:pStyle w:val="NormalOver"/>
              <w:spacing w:before="120" w:line="259" w:lineRule="auto"/>
              <w:rPr>
                <w:rFonts w:eastAsia="Arial"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314485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594F" w:rsidRPr="0002133A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E307FD" w:rsidRPr="0002133A">
              <w:rPr>
                <w:rFonts w:cs="Arial"/>
                <w:szCs w:val="22"/>
              </w:rPr>
              <w:t xml:space="preserve"> F</w:t>
            </w:r>
            <w:r w:rsidR="00360640" w:rsidRPr="0002133A">
              <w:rPr>
                <w:rFonts w:cs="Arial"/>
                <w:szCs w:val="22"/>
              </w:rPr>
              <w:t>agforeningsmedlemskap</w:t>
            </w:r>
          </w:p>
          <w:p w14:paraId="7933B356" w14:textId="21D2D6E4" w:rsidR="00360640" w:rsidRPr="0002133A" w:rsidRDefault="0013590B" w:rsidP="00B31930">
            <w:pPr>
              <w:pStyle w:val="NormalOver"/>
              <w:spacing w:before="120" w:line="259" w:lineRule="auto"/>
              <w:ind w:left="284" w:hanging="284"/>
              <w:rPr>
                <w:rFonts w:eastAsia="Arial"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405155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7FD" w:rsidRPr="0002133A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E307FD" w:rsidRPr="0002133A">
              <w:rPr>
                <w:rFonts w:cs="Arial"/>
                <w:szCs w:val="22"/>
              </w:rPr>
              <w:t xml:space="preserve"> </w:t>
            </w:r>
            <w:r w:rsidR="00487B70" w:rsidRPr="0002133A">
              <w:rPr>
                <w:rFonts w:cs="Arial"/>
                <w:szCs w:val="22"/>
              </w:rPr>
              <w:t>Rasemessig eller etnisk bakgrunn, eller politisk oppfatning, filosofisk overbevisning eller religion</w:t>
            </w:r>
          </w:p>
          <w:p w14:paraId="4F73F5D5" w14:textId="45D7D4AA" w:rsidR="00360640" w:rsidRPr="0002133A" w:rsidRDefault="0013590B" w:rsidP="00CE1A93">
            <w:pPr>
              <w:pStyle w:val="NormalOver"/>
              <w:spacing w:before="120" w:line="259" w:lineRule="auto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1821486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1A93" w:rsidRPr="0002133A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CE1A93" w:rsidRPr="0002133A">
              <w:rPr>
                <w:rFonts w:cs="Arial"/>
                <w:szCs w:val="22"/>
              </w:rPr>
              <w:t xml:space="preserve"> </w:t>
            </w:r>
            <w:r w:rsidR="00905EFF" w:rsidRPr="0002133A">
              <w:rPr>
                <w:rFonts w:cs="Arial"/>
                <w:szCs w:val="22"/>
              </w:rPr>
              <w:t xml:space="preserve">Andre </w:t>
            </w:r>
            <w:r w:rsidR="00F162D7" w:rsidRPr="0002133A">
              <w:rPr>
                <w:rFonts w:cs="Arial"/>
                <w:szCs w:val="22"/>
              </w:rPr>
              <w:t xml:space="preserve">særlige kategorier </w:t>
            </w:r>
            <w:r w:rsidR="003F17BE" w:rsidRPr="0002133A">
              <w:rPr>
                <w:rFonts w:cs="Arial"/>
                <w:szCs w:val="22"/>
              </w:rPr>
              <w:t xml:space="preserve">etter personvernforordningen kapittel 9 </w:t>
            </w:r>
            <w:r w:rsidR="00474FF1" w:rsidRPr="0002133A">
              <w:rPr>
                <w:rFonts w:cs="Arial"/>
                <w:szCs w:val="22"/>
              </w:rPr>
              <w:t xml:space="preserve">(spesifiser): </w:t>
            </w:r>
          </w:p>
          <w:p w14:paraId="227F1DDC" w14:textId="77777777" w:rsidR="00B57948" w:rsidRPr="0002133A" w:rsidRDefault="00B57948" w:rsidP="00CE1A93">
            <w:pPr>
              <w:pStyle w:val="NormalOver"/>
              <w:spacing w:before="120" w:line="259" w:lineRule="auto"/>
              <w:rPr>
                <w:rFonts w:eastAsia="Arial" w:cs="Arial"/>
                <w:szCs w:val="22"/>
              </w:rPr>
            </w:pPr>
          </w:p>
          <w:p w14:paraId="3F464EAF" w14:textId="77777777" w:rsidR="00CE1A93" w:rsidRPr="0002133A" w:rsidRDefault="00CE1A93" w:rsidP="00360640">
            <w:pPr>
              <w:spacing w:before="60"/>
              <w:rPr>
                <w:rFonts w:cs="Arial"/>
                <w:szCs w:val="22"/>
              </w:rPr>
            </w:pPr>
          </w:p>
          <w:p w14:paraId="2AE8E2DB" w14:textId="05A48886" w:rsidR="00EC413C" w:rsidRPr="0002133A" w:rsidRDefault="00130EC9" w:rsidP="00B31930">
            <w:pPr>
              <w:spacing w:before="60"/>
              <w:ind w:left="567" w:hanging="567"/>
              <w:rPr>
                <w:rFonts w:cs="Arial"/>
                <w:i/>
                <w:iCs/>
                <w:szCs w:val="22"/>
              </w:rPr>
            </w:pPr>
            <w:r>
              <w:rPr>
                <w:rFonts w:cs="Arial"/>
                <w:i/>
                <w:iCs/>
                <w:szCs w:val="22"/>
              </w:rPr>
              <w:t>6</w:t>
            </w:r>
            <w:r w:rsidR="00B57948" w:rsidRPr="0002133A">
              <w:rPr>
                <w:rFonts w:cs="Arial"/>
                <w:i/>
                <w:iCs/>
                <w:szCs w:val="22"/>
              </w:rPr>
              <w:t>.</w:t>
            </w:r>
            <w:r w:rsidR="00460E4A">
              <w:rPr>
                <w:rFonts w:cs="Arial"/>
                <w:i/>
                <w:iCs/>
                <w:szCs w:val="22"/>
              </w:rPr>
              <w:t>4</w:t>
            </w:r>
            <w:r w:rsidR="00B57948" w:rsidRPr="0002133A">
              <w:rPr>
                <w:rFonts w:cs="Arial"/>
                <w:i/>
                <w:iCs/>
                <w:szCs w:val="22"/>
              </w:rPr>
              <w:t xml:space="preserve">.3. </w:t>
            </w:r>
            <w:r w:rsidR="00360640" w:rsidRPr="0002133A">
              <w:rPr>
                <w:rFonts w:cs="Arial"/>
                <w:i/>
                <w:iCs/>
                <w:szCs w:val="22"/>
              </w:rPr>
              <w:t>Beskriv</w:t>
            </w:r>
            <w:r w:rsidR="005A4861" w:rsidRPr="0002133A">
              <w:rPr>
                <w:rFonts w:cs="Arial"/>
                <w:i/>
                <w:iCs/>
                <w:szCs w:val="22"/>
              </w:rPr>
              <w:t xml:space="preserve"> </w:t>
            </w:r>
            <w:r w:rsidR="00B31930">
              <w:rPr>
                <w:rFonts w:cs="Arial"/>
                <w:i/>
                <w:iCs/>
                <w:szCs w:val="22"/>
              </w:rPr>
              <w:t xml:space="preserve">hvorfor </w:t>
            </w:r>
            <w:r w:rsidR="005A4861" w:rsidRPr="0002133A">
              <w:rPr>
                <w:rFonts w:cs="Arial"/>
                <w:i/>
                <w:iCs/>
                <w:szCs w:val="22"/>
              </w:rPr>
              <w:t xml:space="preserve">prosjektet har </w:t>
            </w:r>
            <w:r w:rsidR="00B31930">
              <w:rPr>
                <w:rFonts w:cs="Arial"/>
                <w:i/>
                <w:iCs/>
                <w:szCs w:val="22"/>
              </w:rPr>
              <w:t>behov for å</w:t>
            </w:r>
            <w:r w:rsidR="005A4861" w:rsidRPr="0002133A">
              <w:rPr>
                <w:rFonts w:cs="Arial"/>
                <w:i/>
                <w:iCs/>
                <w:szCs w:val="22"/>
              </w:rPr>
              <w:t xml:space="preserve"> behandle </w:t>
            </w:r>
            <w:r w:rsidR="00B015BE" w:rsidRPr="0002133A">
              <w:rPr>
                <w:rFonts w:cs="Arial"/>
                <w:i/>
                <w:iCs/>
                <w:szCs w:val="22"/>
              </w:rPr>
              <w:t>særlige kategorier personopplysninger</w:t>
            </w:r>
            <w:r w:rsidR="00360640" w:rsidRPr="0002133A">
              <w:rPr>
                <w:rFonts w:cs="Arial"/>
                <w:i/>
                <w:iCs/>
                <w:szCs w:val="22"/>
              </w:rPr>
              <w:t xml:space="preserve">: </w:t>
            </w:r>
          </w:p>
          <w:p w14:paraId="0E8CA656" w14:textId="13712D7D" w:rsidR="00966A91" w:rsidRPr="0002133A" w:rsidRDefault="00966A91" w:rsidP="00E866EF">
            <w:pPr>
              <w:spacing w:before="60"/>
              <w:rPr>
                <w:rFonts w:cs="Arial"/>
                <w:szCs w:val="22"/>
              </w:rPr>
            </w:pPr>
          </w:p>
        </w:tc>
      </w:tr>
      <w:tr w:rsidR="00670675" w:rsidRPr="00D33F3C" w14:paraId="12CA5ED0" w14:textId="77777777" w:rsidTr="2C070CA1">
        <w:trPr>
          <w:trHeight w:val="2762"/>
        </w:trPr>
        <w:tc>
          <w:tcPr>
            <w:tcW w:w="9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03E6A" w14:textId="2F81FFE4" w:rsidR="0020283E" w:rsidRPr="001C4920" w:rsidRDefault="00130EC9" w:rsidP="00670675">
            <w:pPr>
              <w:spacing w:before="60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lastRenderedPageBreak/>
              <w:t>6</w:t>
            </w:r>
            <w:r w:rsidR="005900C9" w:rsidRPr="001C4920">
              <w:rPr>
                <w:rFonts w:cs="Arial"/>
                <w:b/>
                <w:bCs/>
                <w:szCs w:val="22"/>
              </w:rPr>
              <w:t>.</w:t>
            </w:r>
            <w:r w:rsidR="00460E4A" w:rsidRPr="001C4920">
              <w:rPr>
                <w:rFonts w:cs="Arial"/>
                <w:b/>
                <w:bCs/>
                <w:szCs w:val="22"/>
              </w:rPr>
              <w:t>5</w:t>
            </w:r>
            <w:r w:rsidR="005900C9" w:rsidRPr="001C4920">
              <w:rPr>
                <w:rFonts w:cs="Arial"/>
                <w:b/>
                <w:bCs/>
                <w:szCs w:val="22"/>
              </w:rPr>
              <w:t xml:space="preserve">. Hva slags tiltak er gjort for å forhindre at enkeltansatte kan identifiseres </w:t>
            </w:r>
            <w:r w:rsidR="00965C76" w:rsidRPr="001C4920">
              <w:rPr>
                <w:rFonts w:cs="Arial"/>
                <w:b/>
                <w:bCs/>
                <w:szCs w:val="22"/>
              </w:rPr>
              <w:t>i resultatene fra undersøkelsen? Eks. om de</w:t>
            </w:r>
            <w:r w:rsidR="00B34985" w:rsidRPr="001C4920">
              <w:rPr>
                <w:rFonts w:cs="Arial"/>
                <w:b/>
                <w:bCs/>
                <w:szCs w:val="22"/>
              </w:rPr>
              <w:t xml:space="preserve">t er satt en minste </w:t>
            </w:r>
            <w:r w:rsidR="004E5166" w:rsidRPr="001C4920">
              <w:rPr>
                <w:rFonts w:cs="Arial"/>
                <w:b/>
                <w:bCs/>
                <w:szCs w:val="22"/>
              </w:rPr>
              <w:t>krets respondenter</w:t>
            </w:r>
            <w:r w:rsidR="00965C76" w:rsidRPr="001C4920">
              <w:rPr>
                <w:rFonts w:cs="Arial"/>
                <w:b/>
                <w:bCs/>
                <w:szCs w:val="22"/>
              </w:rPr>
              <w:t xml:space="preserve">, </w:t>
            </w:r>
            <w:r w:rsidR="00050CE6" w:rsidRPr="001C4920">
              <w:rPr>
                <w:rFonts w:cs="Arial"/>
                <w:b/>
                <w:bCs/>
                <w:szCs w:val="22"/>
              </w:rPr>
              <w:t xml:space="preserve">aldersspenn, yrkesbakgrunn, ansettelsestid osv. </w:t>
            </w:r>
          </w:p>
          <w:p w14:paraId="176B8497" w14:textId="77777777" w:rsidR="004B3879" w:rsidRPr="00AB223A" w:rsidRDefault="004B3879" w:rsidP="00670675">
            <w:pPr>
              <w:spacing w:before="60"/>
              <w:rPr>
                <w:rFonts w:cs="Arial"/>
                <w:szCs w:val="22"/>
              </w:rPr>
            </w:pPr>
          </w:p>
        </w:tc>
      </w:tr>
      <w:tr w:rsidR="0058659D" w:rsidRPr="00D33F3C" w14:paraId="1182B023" w14:textId="77777777" w:rsidTr="2C070CA1">
        <w:tc>
          <w:tcPr>
            <w:tcW w:w="9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621C9" w14:textId="792AAAB3" w:rsidR="00F13AC2" w:rsidRPr="00AB223A" w:rsidRDefault="00130EC9" w:rsidP="731E40FB">
            <w:pPr>
              <w:spacing w:before="120" w:after="120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6</w:t>
            </w:r>
            <w:r w:rsidR="00D44FA6" w:rsidRPr="00AB223A">
              <w:rPr>
                <w:rFonts w:cs="Arial"/>
                <w:b/>
                <w:bCs/>
                <w:szCs w:val="22"/>
              </w:rPr>
              <w:t>.</w:t>
            </w:r>
            <w:r w:rsidR="00460E4A">
              <w:rPr>
                <w:rFonts w:cs="Arial"/>
                <w:b/>
                <w:bCs/>
                <w:szCs w:val="22"/>
              </w:rPr>
              <w:t>6</w:t>
            </w:r>
            <w:r w:rsidR="00D44FA6" w:rsidRPr="00AB223A">
              <w:rPr>
                <w:rFonts w:cs="Arial"/>
                <w:b/>
                <w:bCs/>
                <w:szCs w:val="22"/>
              </w:rPr>
              <w:t>.Informasjon</w:t>
            </w:r>
            <w:r w:rsidR="007F44E6">
              <w:rPr>
                <w:rFonts w:cs="Arial"/>
                <w:b/>
                <w:bCs/>
                <w:szCs w:val="22"/>
              </w:rPr>
              <w:t>en</w:t>
            </w:r>
            <w:r w:rsidR="00D44FA6" w:rsidRPr="00AB223A">
              <w:rPr>
                <w:rFonts w:cs="Arial"/>
                <w:b/>
                <w:bCs/>
                <w:szCs w:val="22"/>
              </w:rPr>
              <w:t xml:space="preserve"> til </w:t>
            </w:r>
            <w:r w:rsidR="00460E4A">
              <w:rPr>
                <w:rFonts w:cs="Arial"/>
                <w:b/>
                <w:bCs/>
                <w:szCs w:val="22"/>
              </w:rPr>
              <w:t>ansatte</w:t>
            </w:r>
            <w:r w:rsidR="007F44E6">
              <w:rPr>
                <w:rFonts w:cs="Arial"/>
                <w:b/>
                <w:bCs/>
                <w:szCs w:val="22"/>
              </w:rPr>
              <w:t xml:space="preserve"> i Nav</w:t>
            </w:r>
          </w:p>
          <w:p w14:paraId="22E46D41" w14:textId="77777777" w:rsidR="00F13AC2" w:rsidRPr="00AB223A" w:rsidRDefault="00F13AC2" w:rsidP="731E40FB">
            <w:pPr>
              <w:spacing w:before="120" w:after="120"/>
              <w:rPr>
                <w:rFonts w:cs="Arial"/>
                <w:b/>
                <w:bCs/>
                <w:szCs w:val="22"/>
              </w:rPr>
            </w:pPr>
          </w:p>
          <w:p w14:paraId="6979280C" w14:textId="5A95E21B" w:rsidR="00F61397" w:rsidRPr="00AB223A" w:rsidRDefault="00130EC9" w:rsidP="731E40FB">
            <w:pPr>
              <w:spacing w:before="120" w:after="120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6</w:t>
            </w:r>
            <w:r w:rsidR="00F13AC2" w:rsidRPr="4ED89C61">
              <w:rPr>
                <w:rFonts w:cs="Arial"/>
                <w:i/>
              </w:rPr>
              <w:t>.</w:t>
            </w:r>
            <w:r w:rsidR="00460E4A">
              <w:rPr>
                <w:rFonts w:cs="Arial"/>
                <w:i/>
              </w:rPr>
              <w:t>6</w:t>
            </w:r>
            <w:r w:rsidR="00F13AC2" w:rsidRPr="4ED89C61">
              <w:rPr>
                <w:rFonts w:cs="Arial"/>
                <w:i/>
              </w:rPr>
              <w:t xml:space="preserve">.1 Hvilken generell informasjon får </w:t>
            </w:r>
            <w:r w:rsidR="007F44E6">
              <w:rPr>
                <w:rFonts w:cs="Arial"/>
                <w:i/>
              </w:rPr>
              <w:t>ansatte</w:t>
            </w:r>
            <w:r w:rsidR="007F44E6" w:rsidRPr="4ED89C61">
              <w:rPr>
                <w:rFonts w:cs="Arial"/>
                <w:i/>
              </w:rPr>
              <w:t xml:space="preserve"> </w:t>
            </w:r>
            <w:r w:rsidR="00F13AC2" w:rsidRPr="4ED89C61">
              <w:rPr>
                <w:rFonts w:cs="Arial"/>
                <w:i/>
              </w:rPr>
              <w:t>i Nav om undersøkelsen?</w:t>
            </w:r>
          </w:p>
          <w:p w14:paraId="561FF4DE" w14:textId="77777777" w:rsidR="00F13AC2" w:rsidRPr="00AB223A" w:rsidRDefault="00F13AC2" w:rsidP="731E40FB">
            <w:pPr>
              <w:spacing w:before="120" w:after="120"/>
              <w:rPr>
                <w:rFonts w:cs="Arial"/>
                <w:szCs w:val="22"/>
              </w:rPr>
            </w:pPr>
          </w:p>
          <w:p w14:paraId="2848F243" w14:textId="5B2DAE2D" w:rsidR="00D44FA6" w:rsidRPr="00F870C4" w:rsidRDefault="00130EC9" w:rsidP="00004956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  <w:i/>
              </w:rPr>
              <w:t>6</w:t>
            </w:r>
            <w:r w:rsidR="00F13AC2" w:rsidRPr="3D6CD49B">
              <w:rPr>
                <w:rFonts w:cs="Arial"/>
                <w:i/>
              </w:rPr>
              <w:t>.</w:t>
            </w:r>
            <w:r w:rsidR="00460E4A">
              <w:rPr>
                <w:rFonts w:cs="Arial"/>
                <w:i/>
              </w:rPr>
              <w:t>6</w:t>
            </w:r>
            <w:r w:rsidR="00F13AC2" w:rsidRPr="3D6CD49B">
              <w:rPr>
                <w:rFonts w:cs="Arial"/>
                <w:i/>
              </w:rPr>
              <w:t xml:space="preserve">.2. Hvilken informasjon får </w:t>
            </w:r>
            <w:r w:rsidR="007F44E6">
              <w:rPr>
                <w:rFonts w:cs="Arial"/>
                <w:i/>
              </w:rPr>
              <w:t>ansatte</w:t>
            </w:r>
            <w:r w:rsidR="007F44E6" w:rsidRPr="3D6CD49B">
              <w:rPr>
                <w:rFonts w:cs="Arial"/>
                <w:i/>
              </w:rPr>
              <w:t xml:space="preserve"> </w:t>
            </w:r>
            <w:r w:rsidR="00F13AC2" w:rsidRPr="3D6CD49B">
              <w:rPr>
                <w:rFonts w:cs="Arial"/>
                <w:i/>
              </w:rPr>
              <w:t>i Nav om hva arbeidsgiver får tilgang til i forbindelse med besvarelsene?</w:t>
            </w:r>
            <w:r w:rsidR="00F13AC2">
              <w:br/>
            </w:r>
          </w:p>
        </w:tc>
      </w:tr>
      <w:tr w:rsidR="0058659D" w:rsidRPr="00D33F3C" w14:paraId="699EB99F" w14:textId="77777777" w:rsidTr="2C070CA1">
        <w:tc>
          <w:tcPr>
            <w:tcW w:w="9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4BFDFB4E" w14:textId="0076E6AD" w:rsidR="0058659D" w:rsidRPr="00266F18" w:rsidRDefault="00130EC9" w:rsidP="4616869A">
            <w:pPr>
              <w:spacing w:before="120" w:after="12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7</w:t>
            </w:r>
            <w:r w:rsidR="4A7CDA20" w:rsidRPr="4616869A">
              <w:rPr>
                <w:rFonts w:cs="Arial"/>
                <w:b/>
                <w:bCs/>
              </w:rPr>
              <w:t xml:space="preserve">. </w:t>
            </w:r>
            <w:r w:rsidR="227D13C9" w:rsidRPr="4616869A">
              <w:rPr>
                <w:rFonts w:cs="Arial"/>
                <w:b/>
                <w:bCs/>
              </w:rPr>
              <w:t xml:space="preserve">MOTTAKER BEKREFTER OG FORSTÅR </w:t>
            </w:r>
          </w:p>
        </w:tc>
      </w:tr>
      <w:tr w:rsidR="009E2045" w:rsidRPr="00D33F3C" w14:paraId="6B11744D" w14:textId="77777777" w:rsidTr="00DD4D12">
        <w:trPr>
          <w:trHeight w:val="268"/>
        </w:trPr>
        <w:tc>
          <w:tcPr>
            <w:tcW w:w="9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F0BDA" w14:textId="5613E647" w:rsidR="009E2045" w:rsidRPr="00266F18" w:rsidRDefault="227D13C9" w:rsidP="4616869A">
            <w:pPr>
              <w:spacing w:before="120" w:after="120"/>
              <w:rPr>
                <w:rFonts w:cs="Arial"/>
                <w:b/>
                <w:bCs/>
                <w:szCs w:val="22"/>
              </w:rPr>
            </w:pPr>
            <w:r w:rsidRPr="00266F18">
              <w:rPr>
                <w:rFonts w:cs="Arial"/>
                <w:b/>
                <w:bCs/>
                <w:szCs w:val="22"/>
              </w:rPr>
              <w:t xml:space="preserve">Mottaker </w:t>
            </w:r>
            <w:r w:rsidR="4EACCBF0" w:rsidRPr="4616869A">
              <w:rPr>
                <w:rFonts w:cs="Arial"/>
                <w:b/>
                <w:bCs/>
              </w:rPr>
              <w:t xml:space="preserve">av utleveringen fra Nav </w:t>
            </w:r>
            <w:r w:rsidRPr="00266F18">
              <w:rPr>
                <w:rFonts w:cs="Arial"/>
                <w:b/>
                <w:bCs/>
                <w:szCs w:val="22"/>
              </w:rPr>
              <w:t>bekrefter</w:t>
            </w:r>
            <w:r w:rsidR="220A5806" w:rsidRPr="00266F18">
              <w:rPr>
                <w:rFonts w:cs="Arial"/>
                <w:b/>
                <w:bCs/>
                <w:szCs w:val="22"/>
              </w:rPr>
              <w:t xml:space="preserve"> og forstår at</w:t>
            </w:r>
            <w:r w:rsidRPr="00266F18">
              <w:rPr>
                <w:rFonts w:cs="Arial"/>
                <w:b/>
                <w:bCs/>
                <w:szCs w:val="22"/>
              </w:rPr>
              <w:t xml:space="preserve">: </w:t>
            </w:r>
          </w:p>
          <w:p w14:paraId="6EEA3BEF" w14:textId="77777777" w:rsidR="009E2045" w:rsidRPr="00266F18" w:rsidRDefault="009E2045" w:rsidP="0058659D">
            <w:pPr>
              <w:spacing w:before="120" w:after="120"/>
              <w:rPr>
                <w:rFonts w:cs="Arial"/>
                <w:b/>
                <w:bCs/>
                <w:szCs w:val="22"/>
              </w:rPr>
            </w:pPr>
          </w:p>
          <w:p w14:paraId="34816887" w14:textId="09AAFF7F" w:rsidR="00C770A8" w:rsidRPr="00266F18" w:rsidRDefault="0013590B" w:rsidP="1AE37468">
            <w:pPr>
              <w:spacing w:before="120" w:after="120"/>
              <w:ind w:left="284" w:hanging="284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2004345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2045" w:rsidRPr="00266F18">
                  <w:rPr>
                    <w:rFonts w:ascii="MS Gothic" w:eastAsia="MS Gothic" w:hAnsi="MS Gothic" w:cs="Arial"/>
                    <w:szCs w:val="22"/>
                  </w:rPr>
                  <w:t>☐</w:t>
                </w:r>
              </w:sdtContent>
            </w:sdt>
            <w:r w:rsidR="009E2045" w:rsidRPr="00266F18">
              <w:rPr>
                <w:rFonts w:cs="Arial"/>
                <w:szCs w:val="22"/>
              </w:rPr>
              <w:t xml:space="preserve"> </w:t>
            </w:r>
            <w:r w:rsidR="0026217A" w:rsidRPr="00266F18">
              <w:rPr>
                <w:rFonts w:cs="Arial"/>
                <w:szCs w:val="22"/>
              </w:rPr>
              <w:t xml:space="preserve">En </w:t>
            </w:r>
            <w:r w:rsidR="00F237A4" w:rsidRPr="00266F18">
              <w:rPr>
                <w:rFonts w:cs="Arial"/>
                <w:szCs w:val="22"/>
              </w:rPr>
              <w:t xml:space="preserve">utlevering av personopplysninger etter dette skjemaet gjelder kun for Navs </w:t>
            </w:r>
            <w:r w:rsidR="2A1611AB" w:rsidRPr="1AE37468">
              <w:rPr>
                <w:rFonts w:cs="Arial"/>
              </w:rPr>
              <w:t>ansatte</w:t>
            </w:r>
            <w:r w:rsidR="00F237A4" w:rsidRPr="00266F18">
              <w:rPr>
                <w:rFonts w:cs="Arial"/>
                <w:szCs w:val="22"/>
              </w:rPr>
              <w:t xml:space="preserve">, </w:t>
            </w:r>
            <w:r w:rsidR="00CE73FA" w:rsidRPr="00266F18">
              <w:rPr>
                <w:rFonts w:cs="Arial"/>
                <w:szCs w:val="22"/>
              </w:rPr>
              <w:t xml:space="preserve">og ikke Navs brukere. </w:t>
            </w:r>
            <w:r w:rsidR="004348F5" w:rsidRPr="00266F18">
              <w:rPr>
                <w:rFonts w:cs="Arial"/>
                <w:szCs w:val="22"/>
              </w:rPr>
              <w:t xml:space="preserve">De ansatte kan ikke stilles spørsmål om </w:t>
            </w:r>
            <w:r w:rsidR="00C40E69" w:rsidRPr="00266F18">
              <w:rPr>
                <w:rFonts w:cs="Arial"/>
                <w:szCs w:val="22"/>
              </w:rPr>
              <w:t>brukere</w:t>
            </w:r>
            <w:r w:rsidR="00585CA1" w:rsidRPr="00266F18">
              <w:rPr>
                <w:rFonts w:cs="Arial"/>
                <w:szCs w:val="22"/>
              </w:rPr>
              <w:t xml:space="preserve"> som er egnet til å identifisere dem, eller på annen måte bryter med taushetsplikten etter Nav-loven § 7</w:t>
            </w:r>
            <w:r w:rsidR="009D4AE6" w:rsidRPr="00266F18">
              <w:rPr>
                <w:rFonts w:cs="Arial"/>
                <w:szCs w:val="22"/>
              </w:rPr>
              <w:t xml:space="preserve">, sosialtjenesteloven § 44 </w:t>
            </w:r>
            <w:r w:rsidR="000E75CC" w:rsidRPr="00266F18">
              <w:rPr>
                <w:rFonts w:cs="Arial"/>
                <w:szCs w:val="22"/>
              </w:rPr>
              <w:t>eller</w:t>
            </w:r>
            <w:r w:rsidR="009D4AE6" w:rsidRPr="00266F18">
              <w:rPr>
                <w:rFonts w:cs="Arial"/>
                <w:szCs w:val="22"/>
              </w:rPr>
              <w:t xml:space="preserve"> forvaltningsloven § 13. </w:t>
            </w:r>
          </w:p>
          <w:p w14:paraId="4016C305" w14:textId="4FA9FAFF" w:rsidR="009E2045" w:rsidRPr="00266F18" w:rsidRDefault="0013590B" w:rsidP="001918CB">
            <w:pPr>
              <w:spacing w:before="120" w:after="120"/>
              <w:ind w:left="284" w:hanging="284"/>
              <w:rPr>
                <w:rFonts w:cs="Arial"/>
                <w:b/>
                <w:bCs/>
              </w:rPr>
            </w:pPr>
            <w:sdt>
              <w:sdtPr>
                <w:rPr>
                  <w:rFonts w:cs="Arial"/>
                </w:rPr>
                <w:id w:val="-1402662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70A8" w:rsidRPr="60F31FD3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9E2045" w:rsidRPr="60F31FD3">
              <w:rPr>
                <w:rFonts w:cs="Arial"/>
              </w:rPr>
              <w:t xml:space="preserve">Personopplysninger om </w:t>
            </w:r>
            <w:r w:rsidR="003F3EFE" w:rsidRPr="60F31FD3">
              <w:rPr>
                <w:rFonts w:cs="Arial"/>
              </w:rPr>
              <w:t xml:space="preserve">Navs </w:t>
            </w:r>
            <w:r w:rsidR="0DCC47B1" w:rsidRPr="60F31FD3">
              <w:rPr>
                <w:rFonts w:cs="Arial"/>
              </w:rPr>
              <w:t>ansatte</w:t>
            </w:r>
            <w:r w:rsidR="009E2045" w:rsidRPr="60F31FD3">
              <w:rPr>
                <w:rFonts w:cs="Arial"/>
              </w:rPr>
              <w:t xml:space="preserve"> </w:t>
            </w:r>
            <w:r w:rsidR="6C2AA9B2" w:rsidRPr="60F31FD3">
              <w:rPr>
                <w:rFonts w:cs="Arial"/>
              </w:rPr>
              <w:t>kan</w:t>
            </w:r>
            <w:r w:rsidR="009E2045" w:rsidRPr="60F31FD3">
              <w:rPr>
                <w:rFonts w:cs="Arial"/>
              </w:rPr>
              <w:t xml:space="preserve"> kun brukes til formålene som </w:t>
            </w:r>
            <w:proofErr w:type="gramStart"/>
            <w:r w:rsidR="009E2045" w:rsidRPr="60F31FD3">
              <w:rPr>
                <w:rFonts w:cs="Arial"/>
              </w:rPr>
              <w:t>fremgår</w:t>
            </w:r>
            <w:proofErr w:type="gramEnd"/>
            <w:r w:rsidR="009E2045" w:rsidRPr="60F31FD3">
              <w:rPr>
                <w:rFonts w:cs="Arial"/>
              </w:rPr>
              <w:t xml:space="preserve"> av punkt</w:t>
            </w:r>
            <w:r w:rsidR="0068016A" w:rsidRPr="60F31FD3">
              <w:rPr>
                <w:rFonts w:cs="Arial"/>
              </w:rPr>
              <w:t xml:space="preserve"> </w:t>
            </w:r>
            <w:r w:rsidR="00D13A40">
              <w:rPr>
                <w:rFonts w:cs="Arial"/>
              </w:rPr>
              <w:t>5</w:t>
            </w:r>
            <w:r w:rsidR="009E2045" w:rsidRPr="60F31FD3">
              <w:rPr>
                <w:rFonts w:cs="Arial"/>
                <w:b/>
                <w:bCs/>
              </w:rPr>
              <w:t xml:space="preserve"> </w:t>
            </w:r>
          </w:p>
          <w:p w14:paraId="0CF1F975" w14:textId="7CE7CD70" w:rsidR="00084D96" w:rsidRPr="00266F18" w:rsidRDefault="0013590B" w:rsidP="001918CB">
            <w:pPr>
              <w:spacing w:before="120" w:after="120"/>
              <w:ind w:left="284" w:hanging="284"/>
              <w:rPr>
                <w:rFonts w:cs="Arial"/>
              </w:rPr>
            </w:pPr>
            <w:sdt>
              <w:sdtPr>
                <w:rPr>
                  <w:rFonts w:cs="Arial"/>
                </w:rPr>
                <w:id w:val="-2074264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2045" w:rsidRPr="60F31FD3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9E2045" w:rsidRPr="60F31FD3">
              <w:rPr>
                <w:rFonts w:cs="Arial"/>
              </w:rPr>
              <w:t xml:space="preserve"> </w:t>
            </w:r>
            <w:r w:rsidR="003F3EFE" w:rsidRPr="60F31FD3">
              <w:rPr>
                <w:rFonts w:cs="Arial"/>
              </w:rPr>
              <w:t xml:space="preserve">Personopplysningene om Navs </w:t>
            </w:r>
            <w:r w:rsidR="310CA0D6" w:rsidRPr="60F31FD3">
              <w:rPr>
                <w:rFonts w:cs="Arial"/>
              </w:rPr>
              <w:t>ansatte</w:t>
            </w:r>
            <w:r w:rsidR="003F3EFE" w:rsidRPr="60F31FD3">
              <w:rPr>
                <w:rFonts w:cs="Arial"/>
              </w:rPr>
              <w:t xml:space="preserve"> slettes </w:t>
            </w:r>
            <w:r w:rsidR="00084D96" w:rsidRPr="60F31FD3">
              <w:rPr>
                <w:rFonts w:cs="Arial"/>
              </w:rPr>
              <w:t xml:space="preserve">så snart som mulig </w:t>
            </w:r>
            <w:r w:rsidR="1673CFEA" w:rsidRPr="60F31FD3">
              <w:rPr>
                <w:rFonts w:cs="Arial"/>
              </w:rPr>
              <w:t xml:space="preserve">etter </w:t>
            </w:r>
            <w:r w:rsidR="32399E0D" w:rsidRPr="60F31FD3">
              <w:rPr>
                <w:rFonts w:cs="Arial"/>
              </w:rPr>
              <w:t>at formålet med datainnsamlingen er nådd</w:t>
            </w:r>
          </w:p>
          <w:p w14:paraId="7A89FC50" w14:textId="5AA54829" w:rsidR="00071C24" w:rsidRPr="00266F18" w:rsidRDefault="0013590B" w:rsidP="0058659D">
            <w:pPr>
              <w:spacing w:before="120" w:after="120"/>
              <w:rPr>
                <w:rFonts w:cs="Arial"/>
                <w:b/>
                <w:bCs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1945505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4D96" w:rsidRPr="00266F18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084D96" w:rsidRPr="00266F18">
              <w:rPr>
                <w:rFonts w:cs="Arial"/>
                <w:szCs w:val="22"/>
              </w:rPr>
              <w:t xml:space="preserve"> </w:t>
            </w:r>
            <w:r w:rsidR="00071C24" w:rsidRPr="00266F18">
              <w:rPr>
                <w:rFonts w:cs="Arial"/>
                <w:szCs w:val="22"/>
              </w:rPr>
              <w:t xml:space="preserve">Personopplysningene kun deles med personer nevnt i punkt </w:t>
            </w:r>
            <w:r w:rsidR="00D13A40">
              <w:rPr>
                <w:rFonts w:cs="Arial"/>
                <w:szCs w:val="22"/>
              </w:rPr>
              <w:t>2 og 3</w:t>
            </w:r>
          </w:p>
          <w:p w14:paraId="5AE299B1" w14:textId="50C71121" w:rsidR="009E2045" w:rsidRPr="00266F18" w:rsidRDefault="0013590B" w:rsidP="000E75CC">
            <w:pPr>
              <w:spacing w:before="120" w:after="120"/>
              <w:ind w:left="284" w:hanging="284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893550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1C24" w:rsidRPr="00266F18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3F3EFE" w:rsidRPr="00266F18">
              <w:rPr>
                <w:rFonts w:cs="Arial"/>
                <w:szCs w:val="22"/>
              </w:rPr>
              <w:t xml:space="preserve"> </w:t>
            </w:r>
            <w:r w:rsidR="001F53AD" w:rsidRPr="00266F18">
              <w:rPr>
                <w:rFonts w:cs="Arial"/>
                <w:szCs w:val="22"/>
              </w:rPr>
              <w:t>Lagring og bruk av epostene gjøres i henhold til anerkjente forskningsetiske normer (forskningsetikk.no) </w:t>
            </w:r>
          </w:p>
          <w:p w14:paraId="5F71C8E4" w14:textId="6619C941" w:rsidR="00064E19" w:rsidRPr="00266F18" w:rsidRDefault="0013590B" w:rsidP="0058659D">
            <w:pPr>
              <w:spacing w:before="120" w:after="12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138316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4E19" w:rsidRPr="00266F18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064E19" w:rsidRPr="00266F18">
              <w:rPr>
                <w:rFonts w:cs="Arial"/>
                <w:szCs w:val="22"/>
              </w:rPr>
              <w:t xml:space="preserve"> </w:t>
            </w:r>
            <w:r w:rsidR="00866F1B" w:rsidRPr="00266F18">
              <w:rPr>
                <w:rFonts w:cs="Arial"/>
                <w:szCs w:val="22"/>
              </w:rPr>
              <w:t>Data og analyser fra prosjektet ikke skal brukes til kommersielle formål </w:t>
            </w:r>
          </w:p>
          <w:p w14:paraId="04AA186A" w14:textId="02243E95" w:rsidR="00064E19" w:rsidRDefault="0013590B" w:rsidP="0058659D">
            <w:pPr>
              <w:spacing w:before="120" w:after="12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41829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4E19" w:rsidRPr="00266F18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064E19" w:rsidRPr="00266F18">
              <w:rPr>
                <w:rFonts w:cs="Arial"/>
                <w:szCs w:val="22"/>
              </w:rPr>
              <w:t xml:space="preserve"> </w:t>
            </w:r>
            <w:r w:rsidR="00866F1B" w:rsidRPr="00266F18">
              <w:rPr>
                <w:rFonts w:cs="Arial"/>
                <w:szCs w:val="22"/>
              </w:rPr>
              <w:t>Nav skal varsles umiddelbart dersom betingelsene ikke overholdes </w:t>
            </w:r>
          </w:p>
          <w:p w14:paraId="04A16F28" w14:textId="77777777" w:rsidR="00DD4D12" w:rsidRDefault="00DD4D12" w:rsidP="0058659D">
            <w:pPr>
              <w:spacing w:before="120" w:after="120"/>
              <w:rPr>
                <w:rFonts w:cs="Arial"/>
                <w:szCs w:val="22"/>
              </w:rPr>
            </w:pPr>
          </w:p>
          <w:p w14:paraId="61586FFF" w14:textId="77777777" w:rsidR="00DD4D12" w:rsidRDefault="00DD4D12" w:rsidP="00DD4D12">
            <w:pPr>
              <w:rPr>
                <w:sz w:val="24"/>
              </w:rPr>
            </w:pPr>
            <w:r w:rsidRPr="4616869A">
              <w:rPr>
                <w:sz w:val="24"/>
              </w:rPr>
              <w:t xml:space="preserve">Navn: </w:t>
            </w:r>
          </w:p>
          <w:p w14:paraId="18CD6D85" w14:textId="77777777" w:rsidR="00DD4D12" w:rsidRPr="00FC23D2" w:rsidRDefault="00DD4D12" w:rsidP="00DD4D12">
            <w:pPr>
              <w:rPr>
                <w:sz w:val="24"/>
              </w:rPr>
            </w:pPr>
            <w:r>
              <w:rPr>
                <w:sz w:val="24"/>
              </w:rPr>
              <w:t xml:space="preserve">Rolle: </w:t>
            </w:r>
          </w:p>
          <w:p w14:paraId="1BEF3FAA" w14:textId="77777777" w:rsidR="00DD4D12" w:rsidRPr="00FC23D2" w:rsidRDefault="00DD4D12" w:rsidP="00DD4D12">
            <w:pPr>
              <w:rPr>
                <w:sz w:val="24"/>
              </w:rPr>
            </w:pPr>
            <w:r>
              <w:rPr>
                <w:sz w:val="24"/>
              </w:rPr>
              <w:t xml:space="preserve">Sted og dato: </w:t>
            </w:r>
          </w:p>
          <w:p w14:paraId="2A2F6F8D" w14:textId="77777777" w:rsidR="00DD4D12" w:rsidRDefault="00DD4D12" w:rsidP="0058659D">
            <w:pPr>
              <w:spacing w:before="120" w:after="120"/>
              <w:rPr>
                <w:rFonts w:cs="Arial"/>
                <w:szCs w:val="22"/>
              </w:rPr>
            </w:pPr>
          </w:p>
          <w:p w14:paraId="2F55CE3A" w14:textId="77777777" w:rsidR="00DD4D12" w:rsidRPr="00266F18" w:rsidRDefault="00DD4D12" w:rsidP="0058659D">
            <w:pPr>
              <w:spacing w:before="120" w:after="120"/>
              <w:rPr>
                <w:rFonts w:cs="Arial"/>
                <w:b/>
                <w:szCs w:val="22"/>
              </w:rPr>
            </w:pPr>
          </w:p>
          <w:p w14:paraId="7627AC7F" w14:textId="2ECA6088" w:rsidR="009E2045" w:rsidRPr="000B0565" w:rsidRDefault="009E2045" w:rsidP="0058659D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</w:tbl>
    <w:p w14:paraId="6A4D037D" w14:textId="74B32B2E" w:rsidR="00961E0A" w:rsidRDefault="000B0565" w:rsidP="00711E08">
      <w:pPr>
        <w:rPr>
          <w:sz w:val="24"/>
        </w:rPr>
      </w:pPr>
      <w:r w:rsidRPr="00615523">
        <w:rPr>
          <w:rFonts w:cs="Arial"/>
          <w:sz w:val="18"/>
          <w:szCs w:val="18"/>
        </w:rPr>
        <w:lastRenderedPageBreak/>
        <w:t>Signatur</w:t>
      </w:r>
    </w:p>
    <w:p w14:paraId="47CDE53F" w14:textId="77777777" w:rsidR="00E84756" w:rsidRDefault="00E84756" w:rsidP="00711E08">
      <w:pPr>
        <w:rPr>
          <w:sz w:val="24"/>
        </w:rPr>
      </w:pPr>
    </w:p>
    <w:p w14:paraId="0B915A22" w14:textId="77777777" w:rsidR="00674A6D" w:rsidRDefault="00674A6D" w:rsidP="00711E08">
      <w:pPr>
        <w:rPr>
          <w:b/>
          <w:bCs/>
          <w:sz w:val="24"/>
        </w:rPr>
      </w:pPr>
    </w:p>
    <w:p w14:paraId="20D26E9E" w14:textId="77777777" w:rsidR="00674A6D" w:rsidRDefault="00674A6D" w:rsidP="00711E08">
      <w:pPr>
        <w:rPr>
          <w:b/>
          <w:bCs/>
          <w:sz w:val="24"/>
        </w:rPr>
      </w:pPr>
    </w:p>
    <w:p w14:paraId="5433C8E5" w14:textId="61AEEE74" w:rsidR="00CA2474" w:rsidRDefault="00CA2474">
      <w:pPr>
        <w:rPr>
          <w:b/>
          <w:bCs/>
          <w:sz w:val="24"/>
        </w:rPr>
      </w:pPr>
    </w:p>
    <w:sectPr w:rsidR="00CA2474" w:rsidSect="001004CD">
      <w:footerReference w:type="first" r:id="rId13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958CB" w14:textId="77777777" w:rsidR="00BA59BC" w:rsidRDefault="00BA59BC">
      <w:r>
        <w:separator/>
      </w:r>
    </w:p>
  </w:endnote>
  <w:endnote w:type="continuationSeparator" w:id="0">
    <w:p w14:paraId="322A7625" w14:textId="77777777" w:rsidR="00BA59BC" w:rsidRDefault="00BA59BC">
      <w:r>
        <w:continuationSeparator/>
      </w:r>
    </w:p>
  </w:endnote>
  <w:endnote w:type="continuationNotice" w:id="1">
    <w:p w14:paraId="6EA9BBD2" w14:textId="77777777" w:rsidR="00BA59BC" w:rsidRDefault="00BA59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D084D" w14:textId="77777777" w:rsidR="00A258A0" w:rsidRPr="00961E0A" w:rsidRDefault="00A258A0" w:rsidP="00961E0A">
    <w:pPr>
      <w:pStyle w:val="Bunntekst"/>
    </w:pPr>
    <w:bookmarkStart w:id="2" w:name="txtTelefon"/>
    <w:bookmarkStart w:id="3" w:name="txtIntadr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CA7E3" w14:textId="77777777" w:rsidR="00BA59BC" w:rsidRDefault="00BA59BC">
      <w:r>
        <w:separator/>
      </w:r>
    </w:p>
  </w:footnote>
  <w:footnote w:type="continuationSeparator" w:id="0">
    <w:p w14:paraId="494B6425" w14:textId="77777777" w:rsidR="00BA59BC" w:rsidRDefault="00BA59BC">
      <w:r>
        <w:continuationSeparator/>
      </w:r>
    </w:p>
  </w:footnote>
  <w:footnote w:type="continuationNotice" w:id="1">
    <w:p w14:paraId="7F61D2F3" w14:textId="77777777" w:rsidR="00BA59BC" w:rsidRDefault="00BA59B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26E7A"/>
    <w:multiLevelType w:val="multilevel"/>
    <w:tmpl w:val="2E106E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85585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67"/>
  <w:drawingGridVerticalSpacing w:val="56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E0A"/>
    <w:rsid w:val="00000555"/>
    <w:rsid w:val="00001F6F"/>
    <w:rsid w:val="00003A0B"/>
    <w:rsid w:val="00004956"/>
    <w:rsid w:val="00006708"/>
    <w:rsid w:val="00011352"/>
    <w:rsid w:val="00011BE6"/>
    <w:rsid w:val="00012A11"/>
    <w:rsid w:val="00013711"/>
    <w:rsid w:val="000145F5"/>
    <w:rsid w:val="00016B0D"/>
    <w:rsid w:val="000176C3"/>
    <w:rsid w:val="0002025D"/>
    <w:rsid w:val="0002133A"/>
    <w:rsid w:val="00022D2C"/>
    <w:rsid w:val="00023011"/>
    <w:rsid w:val="0002382B"/>
    <w:rsid w:val="000258A4"/>
    <w:rsid w:val="00030AB7"/>
    <w:rsid w:val="000377F8"/>
    <w:rsid w:val="00041903"/>
    <w:rsid w:val="00041A32"/>
    <w:rsid w:val="0004369F"/>
    <w:rsid w:val="00043766"/>
    <w:rsid w:val="00045308"/>
    <w:rsid w:val="000508B0"/>
    <w:rsid w:val="00050CE6"/>
    <w:rsid w:val="000517A0"/>
    <w:rsid w:val="0005182A"/>
    <w:rsid w:val="00051AFD"/>
    <w:rsid w:val="000536E4"/>
    <w:rsid w:val="00055201"/>
    <w:rsid w:val="000561A2"/>
    <w:rsid w:val="00060EA1"/>
    <w:rsid w:val="00062255"/>
    <w:rsid w:val="00062DCD"/>
    <w:rsid w:val="00064E19"/>
    <w:rsid w:val="00065182"/>
    <w:rsid w:val="00065E1A"/>
    <w:rsid w:val="00070FBE"/>
    <w:rsid w:val="000713FB"/>
    <w:rsid w:val="0007144A"/>
    <w:rsid w:val="00071C24"/>
    <w:rsid w:val="00073D56"/>
    <w:rsid w:val="00074332"/>
    <w:rsid w:val="00074AD7"/>
    <w:rsid w:val="00075998"/>
    <w:rsid w:val="00076336"/>
    <w:rsid w:val="00084D57"/>
    <w:rsid w:val="00084D96"/>
    <w:rsid w:val="000867FD"/>
    <w:rsid w:val="00086D7E"/>
    <w:rsid w:val="00087086"/>
    <w:rsid w:val="00090586"/>
    <w:rsid w:val="00091EDB"/>
    <w:rsid w:val="00093F78"/>
    <w:rsid w:val="00096E1A"/>
    <w:rsid w:val="000970DB"/>
    <w:rsid w:val="00097100"/>
    <w:rsid w:val="000A23ED"/>
    <w:rsid w:val="000A6844"/>
    <w:rsid w:val="000A6B4E"/>
    <w:rsid w:val="000A6F6F"/>
    <w:rsid w:val="000A7BFC"/>
    <w:rsid w:val="000B0565"/>
    <w:rsid w:val="000B1CB4"/>
    <w:rsid w:val="000B27F8"/>
    <w:rsid w:val="000B3164"/>
    <w:rsid w:val="000B4921"/>
    <w:rsid w:val="000B7768"/>
    <w:rsid w:val="000C042D"/>
    <w:rsid w:val="000C0CAD"/>
    <w:rsid w:val="000C1EFA"/>
    <w:rsid w:val="000C54A5"/>
    <w:rsid w:val="000D01D4"/>
    <w:rsid w:val="000D0324"/>
    <w:rsid w:val="000D0FF9"/>
    <w:rsid w:val="000D159A"/>
    <w:rsid w:val="000D5BB1"/>
    <w:rsid w:val="000D5E7E"/>
    <w:rsid w:val="000D7220"/>
    <w:rsid w:val="000D7BC9"/>
    <w:rsid w:val="000E2327"/>
    <w:rsid w:val="000E2C35"/>
    <w:rsid w:val="000E315E"/>
    <w:rsid w:val="000E4B86"/>
    <w:rsid w:val="000E5A76"/>
    <w:rsid w:val="000E709A"/>
    <w:rsid w:val="000E75CC"/>
    <w:rsid w:val="000E7E53"/>
    <w:rsid w:val="000F3AEE"/>
    <w:rsid w:val="000F5CCE"/>
    <w:rsid w:val="000F7C07"/>
    <w:rsid w:val="001001E1"/>
    <w:rsid w:val="001004CD"/>
    <w:rsid w:val="00101253"/>
    <w:rsid w:val="00103828"/>
    <w:rsid w:val="001038D8"/>
    <w:rsid w:val="0010762D"/>
    <w:rsid w:val="001077E5"/>
    <w:rsid w:val="001215AC"/>
    <w:rsid w:val="00123675"/>
    <w:rsid w:val="0012466F"/>
    <w:rsid w:val="00125301"/>
    <w:rsid w:val="001254BF"/>
    <w:rsid w:val="0012644F"/>
    <w:rsid w:val="00130EC9"/>
    <w:rsid w:val="00135419"/>
    <w:rsid w:val="0013590B"/>
    <w:rsid w:val="00141854"/>
    <w:rsid w:val="00142013"/>
    <w:rsid w:val="00142423"/>
    <w:rsid w:val="00143539"/>
    <w:rsid w:val="0014799C"/>
    <w:rsid w:val="00147EE0"/>
    <w:rsid w:val="001503BC"/>
    <w:rsid w:val="00151A60"/>
    <w:rsid w:val="00152F21"/>
    <w:rsid w:val="00152F5B"/>
    <w:rsid w:val="001542E3"/>
    <w:rsid w:val="001543DB"/>
    <w:rsid w:val="0015578C"/>
    <w:rsid w:val="00155EC7"/>
    <w:rsid w:val="001578B3"/>
    <w:rsid w:val="00157E5E"/>
    <w:rsid w:val="00163A51"/>
    <w:rsid w:val="00164C41"/>
    <w:rsid w:val="00165AC1"/>
    <w:rsid w:val="00170B30"/>
    <w:rsid w:val="0017185A"/>
    <w:rsid w:val="0017487A"/>
    <w:rsid w:val="00174C87"/>
    <w:rsid w:val="00174E79"/>
    <w:rsid w:val="00175351"/>
    <w:rsid w:val="00176B0F"/>
    <w:rsid w:val="0017796A"/>
    <w:rsid w:val="001803EC"/>
    <w:rsid w:val="00180BF5"/>
    <w:rsid w:val="00181330"/>
    <w:rsid w:val="00183F12"/>
    <w:rsid w:val="001848FE"/>
    <w:rsid w:val="001853BA"/>
    <w:rsid w:val="001859B7"/>
    <w:rsid w:val="00187503"/>
    <w:rsid w:val="00190A1D"/>
    <w:rsid w:val="001918CB"/>
    <w:rsid w:val="0019352A"/>
    <w:rsid w:val="00194D8C"/>
    <w:rsid w:val="00197092"/>
    <w:rsid w:val="001A17B0"/>
    <w:rsid w:val="001A3CBF"/>
    <w:rsid w:val="001B07B5"/>
    <w:rsid w:val="001B0FDA"/>
    <w:rsid w:val="001B129C"/>
    <w:rsid w:val="001B253A"/>
    <w:rsid w:val="001C1E0B"/>
    <w:rsid w:val="001C204C"/>
    <w:rsid w:val="001C3B75"/>
    <w:rsid w:val="001C4920"/>
    <w:rsid w:val="001C5AC5"/>
    <w:rsid w:val="001C6404"/>
    <w:rsid w:val="001D048B"/>
    <w:rsid w:val="001D1742"/>
    <w:rsid w:val="001D4B06"/>
    <w:rsid w:val="001D764C"/>
    <w:rsid w:val="001E0B9E"/>
    <w:rsid w:val="001E39AA"/>
    <w:rsid w:val="001E69E4"/>
    <w:rsid w:val="001E6D1E"/>
    <w:rsid w:val="001F18C8"/>
    <w:rsid w:val="001F4CE7"/>
    <w:rsid w:val="001F4E67"/>
    <w:rsid w:val="001F53AD"/>
    <w:rsid w:val="001F698A"/>
    <w:rsid w:val="00200B69"/>
    <w:rsid w:val="00201FC0"/>
    <w:rsid w:val="0020283E"/>
    <w:rsid w:val="0020291B"/>
    <w:rsid w:val="002043D6"/>
    <w:rsid w:val="00204711"/>
    <w:rsid w:val="00207C0F"/>
    <w:rsid w:val="002103B6"/>
    <w:rsid w:val="002106A7"/>
    <w:rsid w:val="002116D5"/>
    <w:rsid w:val="0021184B"/>
    <w:rsid w:val="00212671"/>
    <w:rsid w:val="0021635B"/>
    <w:rsid w:val="00216EEC"/>
    <w:rsid w:val="00221383"/>
    <w:rsid w:val="002213A2"/>
    <w:rsid w:val="002222CE"/>
    <w:rsid w:val="00222596"/>
    <w:rsid w:val="00223787"/>
    <w:rsid w:val="0023139B"/>
    <w:rsid w:val="00231655"/>
    <w:rsid w:val="00232B00"/>
    <w:rsid w:val="00232E53"/>
    <w:rsid w:val="00233132"/>
    <w:rsid w:val="00233325"/>
    <w:rsid w:val="00233680"/>
    <w:rsid w:val="00235A6D"/>
    <w:rsid w:val="00235C41"/>
    <w:rsid w:val="002364D6"/>
    <w:rsid w:val="00242BEF"/>
    <w:rsid w:val="0024353A"/>
    <w:rsid w:val="0024738C"/>
    <w:rsid w:val="00247BF8"/>
    <w:rsid w:val="00250CC8"/>
    <w:rsid w:val="00250FE3"/>
    <w:rsid w:val="00252207"/>
    <w:rsid w:val="00255F87"/>
    <w:rsid w:val="0026085D"/>
    <w:rsid w:val="0026217A"/>
    <w:rsid w:val="002624AB"/>
    <w:rsid w:val="002647AB"/>
    <w:rsid w:val="00266F18"/>
    <w:rsid w:val="00270EA9"/>
    <w:rsid w:val="00272DCA"/>
    <w:rsid w:val="002770AE"/>
    <w:rsid w:val="002771C4"/>
    <w:rsid w:val="00281662"/>
    <w:rsid w:val="00281F25"/>
    <w:rsid w:val="00287BEE"/>
    <w:rsid w:val="002909C3"/>
    <w:rsid w:val="00290C94"/>
    <w:rsid w:val="00291454"/>
    <w:rsid w:val="00292FD0"/>
    <w:rsid w:val="00295F8B"/>
    <w:rsid w:val="00297798"/>
    <w:rsid w:val="002A019E"/>
    <w:rsid w:val="002A079A"/>
    <w:rsid w:val="002A0EEF"/>
    <w:rsid w:val="002A1AE4"/>
    <w:rsid w:val="002A1BD6"/>
    <w:rsid w:val="002A254F"/>
    <w:rsid w:val="002A67BA"/>
    <w:rsid w:val="002A70A1"/>
    <w:rsid w:val="002B061B"/>
    <w:rsid w:val="002B24C4"/>
    <w:rsid w:val="002B44AB"/>
    <w:rsid w:val="002B5BB4"/>
    <w:rsid w:val="002B610E"/>
    <w:rsid w:val="002C0152"/>
    <w:rsid w:val="002C0E78"/>
    <w:rsid w:val="002C3C80"/>
    <w:rsid w:val="002D2FB1"/>
    <w:rsid w:val="002D3D98"/>
    <w:rsid w:val="002E10B5"/>
    <w:rsid w:val="002E2204"/>
    <w:rsid w:val="002E52C1"/>
    <w:rsid w:val="002E5E59"/>
    <w:rsid w:val="002F0073"/>
    <w:rsid w:val="002F07C6"/>
    <w:rsid w:val="002F1D3C"/>
    <w:rsid w:val="002F368E"/>
    <w:rsid w:val="002F3760"/>
    <w:rsid w:val="002F5733"/>
    <w:rsid w:val="003026D1"/>
    <w:rsid w:val="00302D3C"/>
    <w:rsid w:val="0030354B"/>
    <w:rsid w:val="00303A29"/>
    <w:rsid w:val="003041C7"/>
    <w:rsid w:val="00305036"/>
    <w:rsid w:val="00305A93"/>
    <w:rsid w:val="00311945"/>
    <w:rsid w:val="00312303"/>
    <w:rsid w:val="0031234E"/>
    <w:rsid w:val="00312FB1"/>
    <w:rsid w:val="00313216"/>
    <w:rsid w:val="003136AA"/>
    <w:rsid w:val="003157AF"/>
    <w:rsid w:val="00320F94"/>
    <w:rsid w:val="0032332E"/>
    <w:rsid w:val="003249F8"/>
    <w:rsid w:val="0032694C"/>
    <w:rsid w:val="00327CE2"/>
    <w:rsid w:val="00332697"/>
    <w:rsid w:val="0033472C"/>
    <w:rsid w:val="003347EC"/>
    <w:rsid w:val="003413A4"/>
    <w:rsid w:val="00344B65"/>
    <w:rsid w:val="00346361"/>
    <w:rsid w:val="0035052E"/>
    <w:rsid w:val="00353C3D"/>
    <w:rsid w:val="00354B9F"/>
    <w:rsid w:val="00354FA3"/>
    <w:rsid w:val="003550B3"/>
    <w:rsid w:val="00355739"/>
    <w:rsid w:val="00360640"/>
    <w:rsid w:val="003644BD"/>
    <w:rsid w:val="00367F83"/>
    <w:rsid w:val="00374067"/>
    <w:rsid w:val="00375674"/>
    <w:rsid w:val="0037650C"/>
    <w:rsid w:val="0037735E"/>
    <w:rsid w:val="00377B73"/>
    <w:rsid w:val="003810F5"/>
    <w:rsid w:val="00381181"/>
    <w:rsid w:val="00383420"/>
    <w:rsid w:val="00386518"/>
    <w:rsid w:val="00391586"/>
    <w:rsid w:val="00393BC1"/>
    <w:rsid w:val="00396C95"/>
    <w:rsid w:val="00397078"/>
    <w:rsid w:val="003A0962"/>
    <w:rsid w:val="003A09E0"/>
    <w:rsid w:val="003A1D49"/>
    <w:rsid w:val="003A2B5F"/>
    <w:rsid w:val="003A4502"/>
    <w:rsid w:val="003A5DEA"/>
    <w:rsid w:val="003B3297"/>
    <w:rsid w:val="003B45C8"/>
    <w:rsid w:val="003B5A84"/>
    <w:rsid w:val="003C1C2C"/>
    <w:rsid w:val="003C223B"/>
    <w:rsid w:val="003C2480"/>
    <w:rsid w:val="003C4067"/>
    <w:rsid w:val="003C650D"/>
    <w:rsid w:val="003C6526"/>
    <w:rsid w:val="003C75AC"/>
    <w:rsid w:val="003D2F41"/>
    <w:rsid w:val="003D743F"/>
    <w:rsid w:val="003D751C"/>
    <w:rsid w:val="003E3671"/>
    <w:rsid w:val="003E421E"/>
    <w:rsid w:val="003E428F"/>
    <w:rsid w:val="003E66AA"/>
    <w:rsid w:val="003E6B64"/>
    <w:rsid w:val="003E6F2E"/>
    <w:rsid w:val="003F0CCB"/>
    <w:rsid w:val="003F12E6"/>
    <w:rsid w:val="003F17BE"/>
    <w:rsid w:val="003F2904"/>
    <w:rsid w:val="003F2FCA"/>
    <w:rsid w:val="003F32BE"/>
    <w:rsid w:val="003F342D"/>
    <w:rsid w:val="003F3EFE"/>
    <w:rsid w:val="003F4E74"/>
    <w:rsid w:val="003F570C"/>
    <w:rsid w:val="003F733B"/>
    <w:rsid w:val="00401108"/>
    <w:rsid w:val="00401212"/>
    <w:rsid w:val="004025B7"/>
    <w:rsid w:val="004044BB"/>
    <w:rsid w:val="00405B99"/>
    <w:rsid w:val="00411288"/>
    <w:rsid w:val="00411ED7"/>
    <w:rsid w:val="004141B6"/>
    <w:rsid w:val="004156F0"/>
    <w:rsid w:val="00415BF5"/>
    <w:rsid w:val="00420B9E"/>
    <w:rsid w:val="0042327C"/>
    <w:rsid w:val="0042678F"/>
    <w:rsid w:val="00431040"/>
    <w:rsid w:val="00434380"/>
    <w:rsid w:val="004348F5"/>
    <w:rsid w:val="004372E4"/>
    <w:rsid w:val="00440399"/>
    <w:rsid w:val="00445217"/>
    <w:rsid w:val="00446912"/>
    <w:rsid w:val="00447C95"/>
    <w:rsid w:val="00451040"/>
    <w:rsid w:val="00451325"/>
    <w:rsid w:val="00451A4B"/>
    <w:rsid w:val="00451F67"/>
    <w:rsid w:val="00453375"/>
    <w:rsid w:val="004563DD"/>
    <w:rsid w:val="00457362"/>
    <w:rsid w:val="00460E4A"/>
    <w:rsid w:val="00462845"/>
    <w:rsid w:val="00464C88"/>
    <w:rsid w:val="00464CBE"/>
    <w:rsid w:val="00465EE1"/>
    <w:rsid w:val="004669F5"/>
    <w:rsid w:val="004673FF"/>
    <w:rsid w:val="00473DB9"/>
    <w:rsid w:val="00474410"/>
    <w:rsid w:val="00474FF1"/>
    <w:rsid w:val="004757BF"/>
    <w:rsid w:val="004758DD"/>
    <w:rsid w:val="0048225B"/>
    <w:rsid w:val="00484C3E"/>
    <w:rsid w:val="00484DDB"/>
    <w:rsid w:val="004858E9"/>
    <w:rsid w:val="0048627C"/>
    <w:rsid w:val="00487B70"/>
    <w:rsid w:val="00490252"/>
    <w:rsid w:val="004960FF"/>
    <w:rsid w:val="00497321"/>
    <w:rsid w:val="00497F2E"/>
    <w:rsid w:val="004A04E6"/>
    <w:rsid w:val="004A26CE"/>
    <w:rsid w:val="004A2BF9"/>
    <w:rsid w:val="004A4E4A"/>
    <w:rsid w:val="004B30A1"/>
    <w:rsid w:val="004B3879"/>
    <w:rsid w:val="004B3CF7"/>
    <w:rsid w:val="004B573A"/>
    <w:rsid w:val="004B6008"/>
    <w:rsid w:val="004C2EA9"/>
    <w:rsid w:val="004C3436"/>
    <w:rsid w:val="004C557C"/>
    <w:rsid w:val="004C6184"/>
    <w:rsid w:val="004C6E5A"/>
    <w:rsid w:val="004C756A"/>
    <w:rsid w:val="004D391A"/>
    <w:rsid w:val="004D75FF"/>
    <w:rsid w:val="004D7B9B"/>
    <w:rsid w:val="004E3B2F"/>
    <w:rsid w:val="004E5166"/>
    <w:rsid w:val="004F0D2F"/>
    <w:rsid w:val="004F2A77"/>
    <w:rsid w:val="004F3BE5"/>
    <w:rsid w:val="004F3E03"/>
    <w:rsid w:val="005004E2"/>
    <w:rsid w:val="00501880"/>
    <w:rsid w:val="00502946"/>
    <w:rsid w:val="00504E7F"/>
    <w:rsid w:val="00512238"/>
    <w:rsid w:val="005137EA"/>
    <w:rsid w:val="00513CF4"/>
    <w:rsid w:val="005146F4"/>
    <w:rsid w:val="00514B4F"/>
    <w:rsid w:val="00516002"/>
    <w:rsid w:val="00523A13"/>
    <w:rsid w:val="00524458"/>
    <w:rsid w:val="00524793"/>
    <w:rsid w:val="0052555E"/>
    <w:rsid w:val="00527E40"/>
    <w:rsid w:val="005336BC"/>
    <w:rsid w:val="00534FF4"/>
    <w:rsid w:val="00536A70"/>
    <w:rsid w:val="005412A1"/>
    <w:rsid w:val="00543B62"/>
    <w:rsid w:val="00547674"/>
    <w:rsid w:val="005478D3"/>
    <w:rsid w:val="00547F4E"/>
    <w:rsid w:val="005538A7"/>
    <w:rsid w:val="005543C4"/>
    <w:rsid w:val="00557AD3"/>
    <w:rsid w:val="00557D8C"/>
    <w:rsid w:val="00560A39"/>
    <w:rsid w:val="00564AAB"/>
    <w:rsid w:val="00565275"/>
    <w:rsid w:val="00571427"/>
    <w:rsid w:val="0057147D"/>
    <w:rsid w:val="00572941"/>
    <w:rsid w:val="00572DF1"/>
    <w:rsid w:val="0057536F"/>
    <w:rsid w:val="00575C52"/>
    <w:rsid w:val="00576387"/>
    <w:rsid w:val="00577BF5"/>
    <w:rsid w:val="00580D1A"/>
    <w:rsid w:val="00583BD9"/>
    <w:rsid w:val="00585A0E"/>
    <w:rsid w:val="00585CA1"/>
    <w:rsid w:val="0058659D"/>
    <w:rsid w:val="005900C9"/>
    <w:rsid w:val="005900CE"/>
    <w:rsid w:val="00590FA7"/>
    <w:rsid w:val="005917F7"/>
    <w:rsid w:val="005924B1"/>
    <w:rsid w:val="00593CA3"/>
    <w:rsid w:val="00593F1A"/>
    <w:rsid w:val="00594212"/>
    <w:rsid w:val="00594946"/>
    <w:rsid w:val="00595F7F"/>
    <w:rsid w:val="00596816"/>
    <w:rsid w:val="005970E2"/>
    <w:rsid w:val="005971D2"/>
    <w:rsid w:val="005A12B9"/>
    <w:rsid w:val="005A17FF"/>
    <w:rsid w:val="005A209C"/>
    <w:rsid w:val="005A2102"/>
    <w:rsid w:val="005A2A6D"/>
    <w:rsid w:val="005A4861"/>
    <w:rsid w:val="005A4B81"/>
    <w:rsid w:val="005A54E6"/>
    <w:rsid w:val="005A70E1"/>
    <w:rsid w:val="005B090D"/>
    <w:rsid w:val="005B1D95"/>
    <w:rsid w:val="005B2233"/>
    <w:rsid w:val="005B33C9"/>
    <w:rsid w:val="005B42D4"/>
    <w:rsid w:val="005B4C92"/>
    <w:rsid w:val="005B4CA7"/>
    <w:rsid w:val="005B7141"/>
    <w:rsid w:val="005C0F73"/>
    <w:rsid w:val="005C3D8D"/>
    <w:rsid w:val="005C7E1F"/>
    <w:rsid w:val="005D0C60"/>
    <w:rsid w:val="005D1B87"/>
    <w:rsid w:val="005D2683"/>
    <w:rsid w:val="005D3725"/>
    <w:rsid w:val="005E3061"/>
    <w:rsid w:val="005E3F07"/>
    <w:rsid w:val="005E3F6F"/>
    <w:rsid w:val="005E41A1"/>
    <w:rsid w:val="005E7348"/>
    <w:rsid w:val="005F103C"/>
    <w:rsid w:val="005F2C32"/>
    <w:rsid w:val="005F2D9A"/>
    <w:rsid w:val="005F5CAC"/>
    <w:rsid w:val="005F6CC6"/>
    <w:rsid w:val="0060138F"/>
    <w:rsid w:val="00601AAF"/>
    <w:rsid w:val="006029C0"/>
    <w:rsid w:val="00604FA9"/>
    <w:rsid w:val="00606AAB"/>
    <w:rsid w:val="00607600"/>
    <w:rsid w:val="006121E4"/>
    <w:rsid w:val="00613B3D"/>
    <w:rsid w:val="00614BB3"/>
    <w:rsid w:val="006152E7"/>
    <w:rsid w:val="006172F6"/>
    <w:rsid w:val="00617C17"/>
    <w:rsid w:val="006224AA"/>
    <w:rsid w:val="006242D3"/>
    <w:rsid w:val="00625BF8"/>
    <w:rsid w:val="00626D23"/>
    <w:rsid w:val="00627531"/>
    <w:rsid w:val="00627661"/>
    <w:rsid w:val="006343F4"/>
    <w:rsid w:val="00635FDB"/>
    <w:rsid w:val="00636FA3"/>
    <w:rsid w:val="00640119"/>
    <w:rsid w:val="00640784"/>
    <w:rsid w:val="00640C7E"/>
    <w:rsid w:val="0064139C"/>
    <w:rsid w:val="006442A8"/>
    <w:rsid w:val="006472E0"/>
    <w:rsid w:val="00650C75"/>
    <w:rsid w:val="00653DCA"/>
    <w:rsid w:val="0065441D"/>
    <w:rsid w:val="00656A5A"/>
    <w:rsid w:val="00657289"/>
    <w:rsid w:val="006616CE"/>
    <w:rsid w:val="006654BF"/>
    <w:rsid w:val="00665C1C"/>
    <w:rsid w:val="00667F9E"/>
    <w:rsid w:val="00670675"/>
    <w:rsid w:val="006709CE"/>
    <w:rsid w:val="00674A6D"/>
    <w:rsid w:val="00674B84"/>
    <w:rsid w:val="006771AD"/>
    <w:rsid w:val="0067776A"/>
    <w:rsid w:val="0068016A"/>
    <w:rsid w:val="00684D43"/>
    <w:rsid w:val="00686412"/>
    <w:rsid w:val="00686BE3"/>
    <w:rsid w:val="00686DCB"/>
    <w:rsid w:val="00691708"/>
    <w:rsid w:val="0069371E"/>
    <w:rsid w:val="0069471F"/>
    <w:rsid w:val="00695489"/>
    <w:rsid w:val="006A1A8A"/>
    <w:rsid w:val="006A2FD3"/>
    <w:rsid w:val="006A50D7"/>
    <w:rsid w:val="006A51CA"/>
    <w:rsid w:val="006A5456"/>
    <w:rsid w:val="006A5DBA"/>
    <w:rsid w:val="006A6715"/>
    <w:rsid w:val="006B14FA"/>
    <w:rsid w:val="006B7689"/>
    <w:rsid w:val="006C01FC"/>
    <w:rsid w:val="006C03B8"/>
    <w:rsid w:val="006C0F5B"/>
    <w:rsid w:val="006C42F6"/>
    <w:rsid w:val="006C6DD1"/>
    <w:rsid w:val="006D2076"/>
    <w:rsid w:val="006D6341"/>
    <w:rsid w:val="006E1713"/>
    <w:rsid w:val="006E2738"/>
    <w:rsid w:val="006E317E"/>
    <w:rsid w:val="006E323F"/>
    <w:rsid w:val="006E59FC"/>
    <w:rsid w:val="006E6E3D"/>
    <w:rsid w:val="006F2D67"/>
    <w:rsid w:val="006F4E3D"/>
    <w:rsid w:val="006F5F81"/>
    <w:rsid w:val="006F65A8"/>
    <w:rsid w:val="006F7A2F"/>
    <w:rsid w:val="006F7E5C"/>
    <w:rsid w:val="00700565"/>
    <w:rsid w:val="0070139F"/>
    <w:rsid w:val="007032C8"/>
    <w:rsid w:val="00704503"/>
    <w:rsid w:val="00704909"/>
    <w:rsid w:val="00704B68"/>
    <w:rsid w:val="0070560C"/>
    <w:rsid w:val="007063B3"/>
    <w:rsid w:val="00706E14"/>
    <w:rsid w:val="00707122"/>
    <w:rsid w:val="00710505"/>
    <w:rsid w:val="00711E08"/>
    <w:rsid w:val="00713C58"/>
    <w:rsid w:val="00714A7D"/>
    <w:rsid w:val="00716E87"/>
    <w:rsid w:val="007205E0"/>
    <w:rsid w:val="0072199B"/>
    <w:rsid w:val="00722735"/>
    <w:rsid w:val="00723087"/>
    <w:rsid w:val="0072325F"/>
    <w:rsid w:val="007260B8"/>
    <w:rsid w:val="00726614"/>
    <w:rsid w:val="0073049B"/>
    <w:rsid w:val="00731B11"/>
    <w:rsid w:val="00731D44"/>
    <w:rsid w:val="0073270A"/>
    <w:rsid w:val="00735856"/>
    <w:rsid w:val="00740200"/>
    <w:rsid w:val="00741B14"/>
    <w:rsid w:val="00741C06"/>
    <w:rsid w:val="00743525"/>
    <w:rsid w:val="00743E57"/>
    <w:rsid w:val="0074652C"/>
    <w:rsid w:val="00751205"/>
    <w:rsid w:val="00752065"/>
    <w:rsid w:val="00752A56"/>
    <w:rsid w:val="007531A8"/>
    <w:rsid w:val="00755FFE"/>
    <w:rsid w:val="00760C48"/>
    <w:rsid w:val="00760E1B"/>
    <w:rsid w:val="00760F48"/>
    <w:rsid w:val="00763F61"/>
    <w:rsid w:val="00764E6F"/>
    <w:rsid w:val="007653B9"/>
    <w:rsid w:val="007765CC"/>
    <w:rsid w:val="00776AF3"/>
    <w:rsid w:val="00780189"/>
    <w:rsid w:val="007819FC"/>
    <w:rsid w:val="00786230"/>
    <w:rsid w:val="00790EDB"/>
    <w:rsid w:val="00791455"/>
    <w:rsid w:val="007937BB"/>
    <w:rsid w:val="00793BF9"/>
    <w:rsid w:val="00797E19"/>
    <w:rsid w:val="00797E20"/>
    <w:rsid w:val="007A3803"/>
    <w:rsid w:val="007A3FEB"/>
    <w:rsid w:val="007A7BEB"/>
    <w:rsid w:val="007B07AE"/>
    <w:rsid w:val="007B2D05"/>
    <w:rsid w:val="007B37BC"/>
    <w:rsid w:val="007B5390"/>
    <w:rsid w:val="007B5AC2"/>
    <w:rsid w:val="007B7EB1"/>
    <w:rsid w:val="007C1080"/>
    <w:rsid w:val="007C28A6"/>
    <w:rsid w:val="007C3B36"/>
    <w:rsid w:val="007C3F06"/>
    <w:rsid w:val="007C4F2B"/>
    <w:rsid w:val="007C70C0"/>
    <w:rsid w:val="007C7682"/>
    <w:rsid w:val="007D1EB9"/>
    <w:rsid w:val="007D31B0"/>
    <w:rsid w:val="007D3564"/>
    <w:rsid w:val="007D56D2"/>
    <w:rsid w:val="007D8BF1"/>
    <w:rsid w:val="007E507C"/>
    <w:rsid w:val="007E5EE2"/>
    <w:rsid w:val="007E5FAF"/>
    <w:rsid w:val="007E7E78"/>
    <w:rsid w:val="007F1781"/>
    <w:rsid w:val="007F19C5"/>
    <w:rsid w:val="007F43F3"/>
    <w:rsid w:val="007F44E6"/>
    <w:rsid w:val="007F50A6"/>
    <w:rsid w:val="007F5C30"/>
    <w:rsid w:val="007F6796"/>
    <w:rsid w:val="00800789"/>
    <w:rsid w:val="00801941"/>
    <w:rsid w:val="008024FA"/>
    <w:rsid w:val="00802DE3"/>
    <w:rsid w:val="00804B37"/>
    <w:rsid w:val="0080520E"/>
    <w:rsid w:val="0080569F"/>
    <w:rsid w:val="00807C72"/>
    <w:rsid w:val="00812751"/>
    <w:rsid w:val="00812F90"/>
    <w:rsid w:val="00815400"/>
    <w:rsid w:val="00815B78"/>
    <w:rsid w:val="008203F0"/>
    <w:rsid w:val="00821A01"/>
    <w:rsid w:val="008228E7"/>
    <w:rsid w:val="008231CB"/>
    <w:rsid w:val="00831032"/>
    <w:rsid w:val="00831E9C"/>
    <w:rsid w:val="0083249C"/>
    <w:rsid w:val="00832D52"/>
    <w:rsid w:val="00832F2B"/>
    <w:rsid w:val="00842F0E"/>
    <w:rsid w:val="00843E1A"/>
    <w:rsid w:val="00847CE9"/>
    <w:rsid w:val="00851CAB"/>
    <w:rsid w:val="008526FC"/>
    <w:rsid w:val="00853083"/>
    <w:rsid w:val="00854300"/>
    <w:rsid w:val="00854369"/>
    <w:rsid w:val="00854DB8"/>
    <w:rsid w:val="00854E93"/>
    <w:rsid w:val="008557D2"/>
    <w:rsid w:val="00856C5B"/>
    <w:rsid w:val="008630A1"/>
    <w:rsid w:val="0086362F"/>
    <w:rsid w:val="00863B1A"/>
    <w:rsid w:val="00866F1B"/>
    <w:rsid w:val="008672F2"/>
    <w:rsid w:val="00867DD8"/>
    <w:rsid w:val="00870DFE"/>
    <w:rsid w:val="0087496D"/>
    <w:rsid w:val="00874F0E"/>
    <w:rsid w:val="00875678"/>
    <w:rsid w:val="00875DF9"/>
    <w:rsid w:val="008769B1"/>
    <w:rsid w:val="008776E4"/>
    <w:rsid w:val="00877F9A"/>
    <w:rsid w:val="00881896"/>
    <w:rsid w:val="00882DB4"/>
    <w:rsid w:val="0088445B"/>
    <w:rsid w:val="0088476C"/>
    <w:rsid w:val="00884A3B"/>
    <w:rsid w:val="00885853"/>
    <w:rsid w:val="00885B44"/>
    <w:rsid w:val="00887F17"/>
    <w:rsid w:val="00890E8D"/>
    <w:rsid w:val="00892FC4"/>
    <w:rsid w:val="0089578E"/>
    <w:rsid w:val="00895F60"/>
    <w:rsid w:val="008972A5"/>
    <w:rsid w:val="008A01BF"/>
    <w:rsid w:val="008A132C"/>
    <w:rsid w:val="008A18C9"/>
    <w:rsid w:val="008A21F2"/>
    <w:rsid w:val="008A6A30"/>
    <w:rsid w:val="008A7C19"/>
    <w:rsid w:val="008B2852"/>
    <w:rsid w:val="008B4C65"/>
    <w:rsid w:val="008B6444"/>
    <w:rsid w:val="008C0E15"/>
    <w:rsid w:val="008C2DC7"/>
    <w:rsid w:val="008C4FE9"/>
    <w:rsid w:val="008C709B"/>
    <w:rsid w:val="008D0296"/>
    <w:rsid w:val="008D208C"/>
    <w:rsid w:val="008E0340"/>
    <w:rsid w:val="008E13F6"/>
    <w:rsid w:val="008E1867"/>
    <w:rsid w:val="008E1B09"/>
    <w:rsid w:val="008E3BB5"/>
    <w:rsid w:val="008E7E81"/>
    <w:rsid w:val="008F106E"/>
    <w:rsid w:val="008F1891"/>
    <w:rsid w:val="008F1E44"/>
    <w:rsid w:val="008F2703"/>
    <w:rsid w:val="008F5718"/>
    <w:rsid w:val="00901174"/>
    <w:rsid w:val="00901FFE"/>
    <w:rsid w:val="00904FC2"/>
    <w:rsid w:val="00905EFF"/>
    <w:rsid w:val="00910071"/>
    <w:rsid w:val="0091009E"/>
    <w:rsid w:val="00910461"/>
    <w:rsid w:val="00910D74"/>
    <w:rsid w:val="009115AE"/>
    <w:rsid w:val="009127BB"/>
    <w:rsid w:val="00912BE0"/>
    <w:rsid w:val="00913951"/>
    <w:rsid w:val="00914AD4"/>
    <w:rsid w:val="009160B3"/>
    <w:rsid w:val="0091670E"/>
    <w:rsid w:val="00916FE2"/>
    <w:rsid w:val="00917973"/>
    <w:rsid w:val="00923AB5"/>
    <w:rsid w:val="00925E25"/>
    <w:rsid w:val="009302A2"/>
    <w:rsid w:val="00932EFC"/>
    <w:rsid w:val="00934A8F"/>
    <w:rsid w:val="0093555E"/>
    <w:rsid w:val="009411DC"/>
    <w:rsid w:val="00942882"/>
    <w:rsid w:val="00942CD5"/>
    <w:rsid w:val="009437C5"/>
    <w:rsid w:val="0094398B"/>
    <w:rsid w:val="00947191"/>
    <w:rsid w:val="009504E5"/>
    <w:rsid w:val="00950EA0"/>
    <w:rsid w:val="00956567"/>
    <w:rsid w:val="00956C5D"/>
    <w:rsid w:val="00957155"/>
    <w:rsid w:val="00957701"/>
    <w:rsid w:val="00957D0D"/>
    <w:rsid w:val="00960D6E"/>
    <w:rsid w:val="00961E0A"/>
    <w:rsid w:val="00965892"/>
    <w:rsid w:val="00965C76"/>
    <w:rsid w:val="00966A91"/>
    <w:rsid w:val="00966F61"/>
    <w:rsid w:val="00970966"/>
    <w:rsid w:val="009715AC"/>
    <w:rsid w:val="0097203A"/>
    <w:rsid w:val="00973433"/>
    <w:rsid w:val="009736E3"/>
    <w:rsid w:val="00973885"/>
    <w:rsid w:val="00974DF9"/>
    <w:rsid w:val="00975BC3"/>
    <w:rsid w:val="00975C68"/>
    <w:rsid w:val="00975E1C"/>
    <w:rsid w:val="009807EC"/>
    <w:rsid w:val="00983EC6"/>
    <w:rsid w:val="00990D6D"/>
    <w:rsid w:val="00991941"/>
    <w:rsid w:val="009927E1"/>
    <w:rsid w:val="00992BFE"/>
    <w:rsid w:val="009938D2"/>
    <w:rsid w:val="00994D2D"/>
    <w:rsid w:val="0099561A"/>
    <w:rsid w:val="00996968"/>
    <w:rsid w:val="00997E06"/>
    <w:rsid w:val="009A2181"/>
    <w:rsid w:val="009A27C0"/>
    <w:rsid w:val="009A31FB"/>
    <w:rsid w:val="009A32FF"/>
    <w:rsid w:val="009A36D1"/>
    <w:rsid w:val="009A45EF"/>
    <w:rsid w:val="009A5824"/>
    <w:rsid w:val="009A58EA"/>
    <w:rsid w:val="009B0C04"/>
    <w:rsid w:val="009B0E39"/>
    <w:rsid w:val="009B1911"/>
    <w:rsid w:val="009B2519"/>
    <w:rsid w:val="009B3097"/>
    <w:rsid w:val="009B34E0"/>
    <w:rsid w:val="009B4A95"/>
    <w:rsid w:val="009B4ADB"/>
    <w:rsid w:val="009B7AFE"/>
    <w:rsid w:val="009C0220"/>
    <w:rsid w:val="009C0D1E"/>
    <w:rsid w:val="009C2DE5"/>
    <w:rsid w:val="009C3852"/>
    <w:rsid w:val="009C471B"/>
    <w:rsid w:val="009C653F"/>
    <w:rsid w:val="009C724C"/>
    <w:rsid w:val="009D06E6"/>
    <w:rsid w:val="009D2282"/>
    <w:rsid w:val="009D4AE6"/>
    <w:rsid w:val="009D6BFE"/>
    <w:rsid w:val="009E0E94"/>
    <w:rsid w:val="009E2045"/>
    <w:rsid w:val="009E3044"/>
    <w:rsid w:val="009E3D44"/>
    <w:rsid w:val="009E6475"/>
    <w:rsid w:val="009F01F6"/>
    <w:rsid w:val="009F0F75"/>
    <w:rsid w:val="009F357B"/>
    <w:rsid w:val="009F3C00"/>
    <w:rsid w:val="00A00397"/>
    <w:rsid w:val="00A004A3"/>
    <w:rsid w:val="00A014D4"/>
    <w:rsid w:val="00A01CCF"/>
    <w:rsid w:val="00A02527"/>
    <w:rsid w:val="00A02D51"/>
    <w:rsid w:val="00A1063F"/>
    <w:rsid w:val="00A12B39"/>
    <w:rsid w:val="00A20069"/>
    <w:rsid w:val="00A20991"/>
    <w:rsid w:val="00A23204"/>
    <w:rsid w:val="00A24F65"/>
    <w:rsid w:val="00A251F0"/>
    <w:rsid w:val="00A2542E"/>
    <w:rsid w:val="00A258A0"/>
    <w:rsid w:val="00A260E5"/>
    <w:rsid w:val="00A26539"/>
    <w:rsid w:val="00A26764"/>
    <w:rsid w:val="00A26DF7"/>
    <w:rsid w:val="00A277D2"/>
    <w:rsid w:val="00A318FD"/>
    <w:rsid w:val="00A3227F"/>
    <w:rsid w:val="00A3365F"/>
    <w:rsid w:val="00A34888"/>
    <w:rsid w:val="00A37E42"/>
    <w:rsid w:val="00A40F04"/>
    <w:rsid w:val="00A425B8"/>
    <w:rsid w:val="00A43963"/>
    <w:rsid w:val="00A44E1A"/>
    <w:rsid w:val="00A4596B"/>
    <w:rsid w:val="00A46041"/>
    <w:rsid w:val="00A460E4"/>
    <w:rsid w:val="00A47843"/>
    <w:rsid w:val="00A50A91"/>
    <w:rsid w:val="00A52AA6"/>
    <w:rsid w:val="00A53D10"/>
    <w:rsid w:val="00A53FD0"/>
    <w:rsid w:val="00A547E6"/>
    <w:rsid w:val="00A549A4"/>
    <w:rsid w:val="00A561E8"/>
    <w:rsid w:val="00A60DAE"/>
    <w:rsid w:val="00A61EFC"/>
    <w:rsid w:val="00A626AB"/>
    <w:rsid w:val="00A64158"/>
    <w:rsid w:val="00A654F2"/>
    <w:rsid w:val="00A65A9D"/>
    <w:rsid w:val="00A65CF0"/>
    <w:rsid w:val="00A70C66"/>
    <w:rsid w:val="00A71825"/>
    <w:rsid w:val="00A72767"/>
    <w:rsid w:val="00A73C46"/>
    <w:rsid w:val="00A73E4B"/>
    <w:rsid w:val="00A76DE9"/>
    <w:rsid w:val="00A76E9B"/>
    <w:rsid w:val="00A84A97"/>
    <w:rsid w:val="00A84F23"/>
    <w:rsid w:val="00A85D34"/>
    <w:rsid w:val="00A91002"/>
    <w:rsid w:val="00A91F7E"/>
    <w:rsid w:val="00A93561"/>
    <w:rsid w:val="00A96C22"/>
    <w:rsid w:val="00A9711A"/>
    <w:rsid w:val="00AA0629"/>
    <w:rsid w:val="00AA13B0"/>
    <w:rsid w:val="00AA3F79"/>
    <w:rsid w:val="00AA6077"/>
    <w:rsid w:val="00AA7C8C"/>
    <w:rsid w:val="00AB07E9"/>
    <w:rsid w:val="00AB1001"/>
    <w:rsid w:val="00AB223A"/>
    <w:rsid w:val="00AB2F44"/>
    <w:rsid w:val="00AB3DA3"/>
    <w:rsid w:val="00AB5763"/>
    <w:rsid w:val="00AB594F"/>
    <w:rsid w:val="00AB5AD8"/>
    <w:rsid w:val="00AB71F9"/>
    <w:rsid w:val="00AC0390"/>
    <w:rsid w:val="00AC1458"/>
    <w:rsid w:val="00AC38CE"/>
    <w:rsid w:val="00AC496C"/>
    <w:rsid w:val="00AC564C"/>
    <w:rsid w:val="00AD2C68"/>
    <w:rsid w:val="00AD3D49"/>
    <w:rsid w:val="00AD48B5"/>
    <w:rsid w:val="00AD4AC9"/>
    <w:rsid w:val="00AD4C65"/>
    <w:rsid w:val="00AD63F3"/>
    <w:rsid w:val="00AE188D"/>
    <w:rsid w:val="00AE21E5"/>
    <w:rsid w:val="00AE270D"/>
    <w:rsid w:val="00AE5FF4"/>
    <w:rsid w:val="00AE6699"/>
    <w:rsid w:val="00AE6CB7"/>
    <w:rsid w:val="00AE7945"/>
    <w:rsid w:val="00AE7B21"/>
    <w:rsid w:val="00AF02A6"/>
    <w:rsid w:val="00AF12D9"/>
    <w:rsid w:val="00AF4D1C"/>
    <w:rsid w:val="00AF5775"/>
    <w:rsid w:val="00AF71ED"/>
    <w:rsid w:val="00B015BE"/>
    <w:rsid w:val="00B10803"/>
    <w:rsid w:val="00B12183"/>
    <w:rsid w:val="00B12D48"/>
    <w:rsid w:val="00B12EBD"/>
    <w:rsid w:val="00B13A95"/>
    <w:rsid w:val="00B140CE"/>
    <w:rsid w:val="00B165DC"/>
    <w:rsid w:val="00B165E1"/>
    <w:rsid w:val="00B2097E"/>
    <w:rsid w:val="00B21C29"/>
    <w:rsid w:val="00B2403B"/>
    <w:rsid w:val="00B24F76"/>
    <w:rsid w:val="00B27095"/>
    <w:rsid w:val="00B31930"/>
    <w:rsid w:val="00B31F8C"/>
    <w:rsid w:val="00B32B8F"/>
    <w:rsid w:val="00B32BC0"/>
    <w:rsid w:val="00B34985"/>
    <w:rsid w:val="00B40ADA"/>
    <w:rsid w:val="00B41D2C"/>
    <w:rsid w:val="00B441C9"/>
    <w:rsid w:val="00B51C4D"/>
    <w:rsid w:val="00B542A8"/>
    <w:rsid w:val="00B57948"/>
    <w:rsid w:val="00B602C9"/>
    <w:rsid w:val="00B62200"/>
    <w:rsid w:val="00B66372"/>
    <w:rsid w:val="00B71793"/>
    <w:rsid w:val="00B72217"/>
    <w:rsid w:val="00B80154"/>
    <w:rsid w:val="00B83C40"/>
    <w:rsid w:val="00B85766"/>
    <w:rsid w:val="00B865D2"/>
    <w:rsid w:val="00B8738E"/>
    <w:rsid w:val="00B9679B"/>
    <w:rsid w:val="00BA04AB"/>
    <w:rsid w:val="00BA1F31"/>
    <w:rsid w:val="00BA59BC"/>
    <w:rsid w:val="00BB0BE3"/>
    <w:rsid w:val="00BB1B0F"/>
    <w:rsid w:val="00BC0762"/>
    <w:rsid w:val="00BC0932"/>
    <w:rsid w:val="00BC3DBB"/>
    <w:rsid w:val="00BC7CD1"/>
    <w:rsid w:val="00BD037C"/>
    <w:rsid w:val="00BD0FC6"/>
    <w:rsid w:val="00BD6587"/>
    <w:rsid w:val="00BD7995"/>
    <w:rsid w:val="00BD7A3D"/>
    <w:rsid w:val="00BE0A23"/>
    <w:rsid w:val="00BE24DC"/>
    <w:rsid w:val="00BE2B03"/>
    <w:rsid w:val="00BE74A5"/>
    <w:rsid w:val="00BF35E1"/>
    <w:rsid w:val="00BF4D5D"/>
    <w:rsid w:val="00BF4E09"/>
    <w:rsid w:val="00BF5F62"/>
    <w:rsid w:val="00BF7812"/>
    <w:rsid w:val="00C022CD"/>
    <w:rsid w:val="00C03328"/>
    <w:rsid w:val="00C05BC2"/>
    <w:rsid w:val="00C113C8"/>
    <w:rsid w:val="00C1207E"/>
    <w:rsid w:val="00C1288B"/>
    <w:rsid w:val="00C12958"/>
    <w:rsid w:val="00C15B54"/>
    <w:rsid w:val="00C1707F"/>
    <w:rsid w:val="00C20E09"/>
    <w:rsid w:val="00C2172C"/>
    <w:rsid w:val="00C22480"/>
    <w:rsid w:val="00C25288"/>
    <w:rsid w:val="00C25A76"/>
    <w:rsid w:val="00C2643C"/>
    <w:rsid w:val="00C31217"/>
    <w:rsid w:val="00C31231"/>
    <w:rsid w:val="00C328DF"/>
    <w:rsid w:val="00C32F9C"/>
    <w:rsid w:val="00C34AD2"/>
    <w:rsid w:val="00C34BA9"/>
    <w:rsid w:val="00C36F2C"/>
    <w:rsid w:val="00C40055"/>
    <w:rsid w:val="00C40A9B"/>
    <w:rsid w:val="00C40E69"/>
    <w:rsid w:val="00C4193A"/>
    <w:rsid w:val="00C41E7A"/>
    <w:rsid w:val="00C446F8"/>
    <w:rsid w:val="00C47A93"/>
    <w:rsid w:val="00C5104D"/>
    <w:rsid w:val="00C54CBD"/>
    <w:rsid w:val="00C56485"/>
    <w:rsid w:val="00C56EB4"/>
    <w:rsid w:val="00C61560"/>
    <w:rsid w:val="00C665E9"/>
    <w:rsid w:val="00C67E9A"/>
    <w:rsid w:val="00C7207E"/>
    <w:rsid w:val="00C7210F"/>
    <w:rsid w:val="00C7273E"/>
    <w:rsid w:val="00C745CC"/>
    <w:rsid w:val="00C76376"/>
    <w:rsid w:val="00C770A8"/>
    <w:rsid w:val="00C8117D"/>
    <w:rsid w:val="00C8191F"/>
    <w:rsid w:val="00C82E4C"/>
    <w:rsid w:val="00C84E39"/>
    <w:rsid w:val="00C86273"/>
    <w:rsid w:val="00C86627"/>
    <w:rsid w:val="00C87266"/>
    <w:rsid w:val="00C905BC"/>
    <w:rsid w:val="00C91448"/>
    <w:rsid w:val="00C9253A"/>
    <w:rsid w:val="00C92590"/>
    <w:rsid w:val="00C935B0"/>
    <w:rsid w:val="00C93E37"/>
    <w:rsid w:val="00C954AE"/>
    <w:rsid w:val="00C97139"/>
    <w:rsid w:val="00CA0067"/>
    <w:rsid w:val="00CA2474"/>
    <w:rsid w:val="00CA2C44"/>
    <w:rsid w:val="00CA3355"/>
    <w:rsid w:val="00CA41CC"/>
    <w:rsid w:val="00CB4485"/>
    <w:rsid w:val="00CB4C6A"/>
    <w:rsid w:val="00CB51B9"/>
    <w:rsid w:val="00CB5D04"/>
    <w:rsid w:val="00CB69D6"/>
    <w:rsid w:val="00CB6BF7"/>
    <w:rsid w:val="00CB7922"/>
    <w:rsid w:val="00CC00B3"/>
    <w:rsid w:val="00CC107B"/>
    <w:rsid w:val="00CC275D"/>
    <w:rsid w:val="00CC5682"/>
    <w:rsid w:val="00CC7154"/>
    <w:rsid w:val="00CD047F"/>
    <w:rsid w:val="00CD0D53"/>
    <w:rsid w:val="00CD382C"/>
    <w:rsid w:val="00CD3F1D"/>
    <w:rsid w:val="00CE1A93"/>
    <w:rsid w:val="00CE1DF5"/>
    <w:rsid w:val="00CE365B"/>
    <w:rsid w:val="00CE5798"/>
    <w:rsid w:val="00CE6039"/>
    <w:rsid w:val="00CE6438"/>
    <w:rsid w:val="00CE73FA"/>
    <w:rsid w:val="00CF0812"/>
    <w:rsid w:val="00CF2F86"/>
    <w:rsid w:val="00CF4E12"/>
    <w:rsid w:val="00CF5F51"/>
    <w:rsid w:val="00CF608F"/>
    <w:rsid w:val="00CF683E"/>
    <w:rsid w:val="00CF6DC7"/>
    <w:rsid w:val="00CF6DFC"/>
    <w:rsid w:val="00D0263E"/>
    <w:rsid w:val="00D044FA"/>
    <w:rsid w:val="00D07571"/>
    <w:rsid w:val="00D110CD"/>
    <w:rsid w:val="00D13594"/>
    <w:rsid w:val="00D13A40"/>
    <w:rsid w:val="00D14CC0"/>
    <w:rsid w:val="00D168AB"/>
    <w:rsid w:val="00D16AFC"/>
    <w:rsid w:val="00D2126B"/>
    <w:rsid w:val="00D215ED"/>
    <w:rsid w:val="00D30CB0"/>
    <w:rsid w:val="00D3301F"/>
    <w:rsid w:val="00D340E9"/>
    <w:rsid w:val="00D35D2D"/>
    <w:rsid w:val="00D43A8B"/>
    <w:rsid w:val="00D44FA6"/>
    <w:rsid w:val="00D455B9"/>
    <w:rsid w:val="00D4582A"/>
    <w:rsid w:val="00D45B19"/>
    <w:rsid w:val="00D516EE"/>
    <w:rsid w:val="00D5261A"/>
    <w:rsid w:val="00D54B4F"/>
    <w:rsid w:val="00D54E27"/>
    <w:rsid w:val="00D56BE3"/>
    <w:rsid w:val="00D56C0A"/>
    <w:rsid w:val="00D60060"/>
    <w:rsid w:val="00D62F3A"/>
    <w:rsid w:val="00D63A77"/>
    <w:rsid w:val="00D644B6"/>
    <w:rsid w:val="00D66264"/>
    <w:rsid w:val="00D710D7"/>
    <w:rsid w:val="00D7179E"/>
    <w:rsid w:val="00D72CAF"/>
    <w:rsid w:val="00D75841"/>
    <w:rsid w:val="00D77876"/>
    <w:rsid w:val="00D77F40"/>
    <w:rsid w:val="00D816A4"/>
    <w:rsid w:val="00D8188A"/>
    <w:rsid w:val="00D8290F"/>
    <w:rsid w:val="00D82FF7"/>
    <w:rsid w:val="00D83676"/>
    <w:rsid w:val="00D8381E"/>
    <w:rsid w:val="00D841E6"/>
    <w:rsid w:val="00D854B1"/>
    <w:rsid w:val="00D86156"/>
    <w:rsid w:val="00D879FF"/>
    <w:rsid w:val="00D91A40"/>
    <w:rsid w:val="00D921D9"/>
    <w:rsid w:val="00D922E4"/>
    <w:rsid w:val="00D92C57"/>
    <w:rsid w:val="00D9334C"/>
    <w:rsid w:val="00D93694"/>
    <w:rsid w:val="00DA0C24"/>
    <w:rsid w:val="00DA111D"/>
    <w:rsid w:val="00DA2DF4"/>
    <w:rsid w:val="00DA2E82"/>
    <w:rsid w:val="00DA3D31"/>
    <w:rsid w:val="00DB5DE4"/>
    <w:rsid w:val="00DB6B06"/>
    <w:rsid w:val="00DB7704"/>
    <w:rsid w:val="00DC0608"/>
    <w:rsid w:val="00DC0AD7"/>
    <w:rsid w:val="00DC2901"/>
    <w:rsid w:val="00DC4225"/>
    <w:rsid w:val="00DC4918"/>
    <w:rsid w:val="00DC5CC2"/>
    <w:rsid w:val="00DC7DD1"/>
    <w:rsid w:val="00DD0345"/>
    <w:rsid w:val="00DD07B9"/>
    <w:rsid w:val="00DD0A8D"/>
    <w:rsid w:val="00DD0FAF"/>
    <w:rsid w:val="00DD2B7E"/>
    <w:rsid w:val="00DD2B87"/>
    <w:rsid w:val="00DD2D78"/>
    <w:rsid w:val="00DD32B2"/>
    <w:rsid w:val="00DD4AFC"/>
    <w:rsid w:val="00DD4D12"/>
    <w:rsid w:val="00DE0A2D"/>
    <w:rsid w:val="00DE5E34"/>
    <w:rsid w:val="00DE61DB"/>
    <w:rsid w:val="00DE646D"/>
    <w:rsid w:val="00DE6BC7"/>
    <w:rsid w:val="00DF3601"/>
    <w:rsid w:val="00E01064"/>
    <w:rsid w:val="00E02EDE"/>
    <w:rsid w:val="00E06163"/>
    <w:rsid w:val="00E10035"/>
    <w:rsid w:val="00E136A6"/>
    <w:rsid w:val="00E13942"/>
    <w:rsid w:val="00E14439"/>
    <w:rsid w:val="00E14B95"/>
    <w:rsid w:val="00E15CC7"/>
    <w:rsid w:val="00E167C7"/>
    <w:rsid w:val="00E16C75"/>
    <w:rsid w:val="00E17404"/>
    <w:rsid w:val="00E17D4B"/>
    <w:rsid w:val="00E22489"/>
    <w:rsid w:val="00E263C1"/>
    <w:rsid w:val="00E2729E"/>
    <w:rsid w:val="00E307FD"/>
    <w:rsid w:val="00E31CED"/>
    <w:rsid w:val="00E32843"/>
    <w:rsid w:val="00E33138"/>
    <w:rsid w:val="00E402D6"/>
    <w:rsid w:val="00E40461"/>
    <w:rsid w:val="00E4113F"/>
    <w:rsid w:val="00E4145D"/>
    <w:rsid w:val="00E42843"/>
    <w:rsid w:val="00E45822"/>
    <w:rsid w:val="00E45AED"/>
    <w:rsid w:val="00E52591"/>
    <w:rsid w:val="00E548F5"/>
    <w:rsid w:val="00E553B2"/>
    <w:rsid w:val="00E57494"/>
    <w:rsid w:val="00E57B9B"/>
    <w:rsid w:val="00E600F6"/>
    <w:rsid w:val="00E612A9"/>
    <w:rsid w:val="00E62A19"/>
    <w:rsid w:val="00E672E9"/>
    <w:rsid w:val="00E71E9C"/>
    <w:rsid w:val="00E757D0"/>
    <w:rsid w:val="00E809D9"/>
    <w:rsid w:val="00E80B52"/>
    <w:rsid w:val="00E8212C"/>
    <w:rsid w:val="00E84756"/>
    <w:rsid w:val="00E84B8E"/>
    <w:rsid w:val="00E866EF"/>
    <w:rsid w:val="00E90C6E"/>
    <w:rsid w:val="00E930CC"/>
    <w:rsid w:val="00E932BE"/>
    <w:rsid w:val="00E95B78"/>
    <w:rsid w:val="00E95E22"/>
    <w:rsid w:val="00E97C8F"/>
    <w:rsid w:val="00EA07B8"/>
    <w:rsid w:val="00EA0A2A"/>
    <w:rsid w:val="00EA1625"/>
    <w:rsid w:val="00EA2279"/>
    <w:rsid w:val="00EA2DAB"/>
    <w:rsid w:val="00EA38BB"/>
    <w:rsid w:val="00EA431A"/>
    <w:rsid w:val="00EA53C9"/>
    <w:rsid w:val="00EB0DA1"/>
    <w:rsid w:val="00EB1BD3"/>
    <w:rsid w:val="00EB29DE"/>
    <w:rsid w:val="00EB2B0B"/>
    <w:rsid w:val="00EB4814"/>
    <w:rsid w:val="00EB5969"/>
    <w:rsid w:val="00EB5D0F"/>
    <w:rsid w:val="00EB6A24"/>
    <w:rsid w:val="00EB6BDA"/>
    <w:rsid w:val="00EB7DA2"/>
    <w:rsid w:val="00EC0EE6"/>
    <w:rsid w:val="00EC1244"/>
    <w:rsid w:val="00EC1F7E"/>
    <w:rsid w:val="00EC413C"/>
    <w:rsid w:val="00EC579F"/>
    <w:rsid w:val="00ED2B44"/>
    <w:rsid w:val="00ED3406"/>
    <w:rsid w:val="00ED3883"/>
    <w:rsid w:val="00ED52D8"/>
    <w:rsid w:val="00EE054D"/>
    <w:rsid w:val="00EE1289"/>
    <w:rsid w:val="00EE1424"/>
    <w:rsid w:val="00EE4F86"/>
    <w:rsid w:val="00EE57DE"/>
    <w:rsid w:val="00EF013D"/>
    <w:rsid w:val="00EF03A2"/>
    <w:rsid w:val="00EF041B"/>
    <w:rsid w:val="00EF1B56"/>
    <w:rsid w:val="00EF3BA9"/>
    <w:rsid w:val="00EF581A"/>
    <w:rsid w:val="00EF5E01"/>
    <w:rsid w:val="00EF610B"/>
    <w:rsid w:val="00F012DE"/>
    <w:rsid w:val="00F0138B"/>
    <w:rsid w:val="00F02A01"/>
    <w:rsid w:val="00F035B5"/>
    <w:rsid w:val="00F037CE"/>
    <w:rsid w:val="00F0427C"/>
    <w:rsid w:val="00F06EDC"/>
    <w:rsid w:val="00F10E39"/>
    <w:rsid w:val="00F13AC2"/>
    <w:rsid w:val="00F13D7F"/>
    <w:rsid w:val="00F13D81"/>
    <w:rsid w:val="00F141EC"/>
    <w:rsid w:val="00F162D7"/>
    <w:rsid w:val="00F16B56"/>
    <w:rsid w:val="00F203CC"/>
    <w:rsid w:val="00F220D8"/>
    <w:rsid w:val="00F225E1"/>
    <w:rsid w:val="00F237A4"/>
    <w:rsid w:val="00F245BA"/>
    <w:rsid w:val="00F2797B"/>
    <w:rsid w:val="00F31BB6"/>
    <w:rsid w:val="00F3262E"/>
    <w:rsid w:val="00F33BFE"/>
    <w:rsid w:val="00F35389"/>
    <w:rsid w:val="00F35C60"/>
    <w:rsid w:val="00F3750C"/>
    <w:rsid w:val="00F400BA"/>
    <w:rsid w:val="00F4651B"/>
    <w:rsid w:val="00F53F34"/>
    <w:rsid w:val="00F54549"/>
    <w:rsid w:val="00F55131"/>
    <w:rsid w:val="00F56828"/>
    <w:rsid w:val="00F61397"/>
    <w:rsid w:val="00F62285"/>
    <w:rsid w:val="00F6272C"/>
    <w:rsid w:val="00F646BC"/>
    <w:rsid w:val="00F66D19"/>
    <w:rsid w:val="00F71595"/>
    <w:rsid w:val="00F755B9"/>
    <w:rsid w:val="00F75ECB"/>
    <w:rsid w:val="00F808FE"/>
    <w:rsid w:val="00F8131F"/>
    <w:rsid w:val="00F8148D"/>
    <w:rsid w:val="00F819FD"/>
    <w:rsid w:val="00F827C7"/>
    <w:rsid w:val="00F870C4"/>
    <w:rsid w:val="00F8753A"/>
    <w:rsid w:val="00F90005"/>
    <w:rsid w:val="00F91CAE"/>
    <w:rsid w:val="00F92D7B"/>
    <w:rsid w:val="00F94861"/>
    <w:rsid w:val="00F95882"/>
    <w:rsid w:val="00F96973"/>
    <w:rsid w:val="00F973E6"/>
    <w:rsid w:val="00FA0BE6"/>
    <w:rsid w:val="00FA1466"/>
    <w:rsid w:val="00FA1FE5"/>
    <w:rsid w:val="00FA3B94"/>
    <w:rsid w:val="00FA6044"/>
    <w:rsid w:val="00FA73A8"/>
    <w:rsid w:val="00FB1826"/>
    <w:rsid w:val="00FB2504"/>
    <w:rsid w:val="00FB4385"/>
    <w:rsid w:val="00FB4DF7"/>
    <w:rsid w:val="00FB6280"/>
    <w:rsid w:val="00FC23D2"/>
    <w:rsid w:val="00FC2811"/>
    <w:rsid w:val="00FC2B79"/>
    <w:rsid w:val="00FC5822"/>
    <w:rsid w:val="00FD1596"/>
    <w:rsid w:val="00FD179C"/>
    <w:rsid w:val="00FD1DB0"/>
    <w:rsid w:val="00FD4500"/>
    <w:rsid w:val="00FD752B"/>
    <w:rsid w:val="00FE05E0"/>
    <w:rsid w:val="00FE170F"/>
    <w:rsid w:val="00FE1EFD"/>
    <w:rsid w:val="00FE3693"/>
    <w:rsid w:val="00FE44EB"/>
    <w:rsid w:val="00FE5BE0"/>
    <w:rsid w:val="00FE5DB9"/>
    <w:rsid w:val="00FE6E1B"/>
    <w:rsid w:val="00FF06FE"/>
    <w:rsid w:val="00FF08E1"/>
    <w:rsid w:val="00FF1281"/>
    <w:rsid w:val="00FF1736"/>
    <w:rsid w:val="00FF2CD8"/>
    <w:rsid w:val="00FF2CEF"/>
    <w:rsid w:val="00FF2EC2"/>
    <w:rsid w:val="00FF4286"/>
    <w:rsid w:val="00FF5763"/>
    <w:rsid w:val="00FF5F7C"/>
    <w:rsid w:val="01474AA9"/>
    <w:rsid w:val="0165B212"/>
    <w:rsid w:val="01A1CC9E"/>
    <w:rsid w:val="0270EC8B"/>
    <w:rsid w:val="02DA5DB6"/>
    <w:rsid w:val="03085DDE"/>
    <w:rsid w:val="03A3A746"/>
    <w:rsid w:val="04803F7B"/>
    <w:rsid w:val="0571B76A"/>
    <w:rsid w:val="05748FC0"/>
    <w:rsid w:val="06112999"/>
    <w:rsid w:val="062C69A6"/>
    <w:rsid w:val="064B6556"/>
    <w:rsid w:val="06626B81"/>
    <w:rsid w:val="06922ADD"/>
    <w:rsid w:val="077A25D9"/>
    <w:rsid w:val="08A1DD85"/>
    <w:rsid w:val="08E70897"/>
    <w:rsid w:val="09ACD9D7"/>
    <w:rsid w:val="0AB83C61"/>
    <w:rsid w:val="0AE39ED7"/>
    <w:rsid w:val="0B68A675"/>
    <w:rsid w:val="0BC51E0C"/>
    <w:rsid w:val="0CD434EB"/>
    <w:rsid w:val="0D345A84"/>
    <w:rsid w:val="0D635504"/>
    <w:rsid w:val="0DCC47B1"/>
    <w:rsid w:val="0EC5F06F"/>
    <w:rsid w:val="0EFCF87E"/>
    <w:rsid w:val="0EFDB7D1"/>
    <w:rsid w:val="0F2E96E9"/>
    <w:rsid w:val="101A1A20"/>
    <w:rsid w:val="10A38171"/>
    <w:rsid w:val="10BF8BDE"/>
    <w:rsid w:val="11267B54"/>
    <w:rsid w:val="116C85AC"/>
    <w:rsid w:val="1171FE3C"/>
    <w:rsid w:val="11941812"/>
    <w:rsid w:val="1290C496"/>
    <w:rsid w:val="12C64C3B"/>
    <w:rsid w:val="13D79206"/>
    <w:rsid w:val="15AB7AB3"/>
    <w:rsid w:val="15F5886C"/>
    <w:rsid w:val="1673CFEA"/>
    <w:rsid w:val="17C227B6"/>
    <w:rsid w:val="17E3C4A2"/>
    <w:rsid w:val="18454282"/>
    <w:rsid w:val="18A4049C"/>
    <w:rsid w:val="1966478D"/>
    <w:rsid w:val="1A50074E"/>
    <w:rsid w:val="1ADFAA10"/>
    <w:rsid w:val="1AE37468"/>
    <w:rsid w:val="1BC627FE"/>
    <w:rsid w:val="1BD3E939"/>
    <w:rsid w:val="1C8B33BB"/>
    <w:rsid w:val="1CA4E032"/>
    <w:rsid w:val="1D566CB6"/>
    <w:rsid w:val="1D666878"/>
    <w:rsid w:val="1E4B88F6"/>
    <w:rsid w:val="1EFE53D3"/>
    <w:rsid w:val="1F490285"/>
    <w:rsid w:val="1FC96746"/>
    <w:rsid w:val="2059172E"/>
    <w:rsid w:val="20D24AFD"/>
    <w:rsid w:val="2131D7E5"/>
    <w:rsid w:val="217BC006"/>
    <w:rsid w:val="220A5806"/>
    <w:rsid w:val="220B6653"/>
    <w:rsid w:val="227D13C9"/>
    <w:rsid w:val="23015143"/>
    <w:rsid w:val="23747DA7"/>
    <w:rsid w:val="24E0B927"/>
    <w:rsid w:val="254E7743"/>
    <w:rsid w:val="25544045"/>
    <w:rsid w:val="25B461E0"/>
    <w:rsid w:val="260C7FAB"/>
    <w:rsid w:val="2646BA6B"/>
    <w:rsid w:val="26CB590D"/>
    <w:rsid w:val="272D36BD"/>
    <w:rsid w:val="274A1F81"/>
    <w:rsid w:val="275B3D86"/>
    <w:rsid w:val="276A1897"/>
    <w:rsid w:val="278A9430"/>
    <w:rsid w:val="285019BD"/>
    <w:rsid w:val="28CA7247"/>
    <w:rsid w:val="28D7C97E"/>
    <w:rsid w:val="28DA43DC"/>
    <w:rsid w:val="297B2495"/>
    <w:rsid w:val="2A1611AB"/>
    <w:rsid w:val="2A24E41A"/>
    <w:rsid w:val="2A4850D3"/>
    <w:rsid w:val="2A9B3263"/>
    <w:rsid w:val="2B9089BA"/>
    <w:rsid w:val="2BFDF73B"/>
    <w:rsid w:val="2C070CA1"/>
    <w:rsid w:val="2C7F2762"/>
    <w:rsid w:val="2CADF0BD"/>
    <w:rsid w:val="2D34EA39"/>
    <w:rsid w:val="2D821807"/>
    <w:rsid w:val="2D9382C1"/>
    <w:rsid w:val="2D96CAB9"/>
    <w:rsid w:val="2E5E3C12"/>
    <w:rsid w:val="2EBFB5FB"/>
    <w:rsid w:val="2EFEB1A0"/>
    <w:rsid w:val="30E918FB"/>
    <w:rsid w:val="310CA0D6"/>
    <w:rsid w:val="31BA3455"/>
    <w:rsid w:val="32399E0D"/>
    <w:rsid w:val="324FFE6C"/>
    <w:rsid w:val="32D79240"/>
    <w:rsid w:val="32E77D3E"/>
    <w:rsid w:val="33DC8309"/>
    <w:rsid w:val="3410F470"/>
    <w:rsid w:val="3436D221"/>
    <w:rsid w:val="3540BA80"/>
    <w:rsid w:val="357E0147"/>
    <w:rsid w:val="35D87BBD"/>
    <w:rsid w:val="36B2B567"/>
    <w:rsid w:val="36C620D3"/>
    <w:rsid w:val="387E3DB4"/>
    <w:rsid w:val="38923624"/>
    <w:rsid w:val="38F07CBA"/>
    <w:rsid w:val="39212506"/>
    <w:rsid w:val="392C6769"/>
    <w:rsid w:val="39C65FE2"/>
    <w:rsid w:val="39D4DB1D"/>
    <w:rsid w:val="3B41CCDC"/>
    <w:rsid w:val="3BFD0450"/>
    <w:rsid w:val="3D58385A"/>
    <w:rsid w:val="3D6CD49B"/>
    <w:rsid w:val="3DBC2ECD"/>
    <w:rsid w:val="3DC92C34"/>
    <w:rsid w:val="3DF16BB4"/>
    <w:rsid w:val="3E38E6F8"/>
    <w:rsid w:val="408AD89C"/>
    <w:rsid w:val="415BCB40"/>
    <w:rsid w:val="43233832"/>
    <w:rsid w:val="434ED69E"/>
    <w:rsid w:val="446C2087"/>
    <w:rsid w:val="454D42D6"/>
    <w:rsid w:val="4592E639"/>
    <w:rsid w:val="45DA69CE"/>
    <w:rsid w:val="4616869A"/>
    <w:rsid w:val="46D5F642"/>
    <w:rsid w:val="47E0DEF3"/>
    <w:rsid w:val="47F9DE49"/>
    <w:rsid w:val="4819D48F"/>
    <w:rsid w:val="482F5936"/>
    <w:rsid w:val="48376F0F"/>
    <w:rsid w:val="4850ACE7"/>
    <w:rsid w:val="49242BBD"/>
    <w:rsid w:val="4A7CDA20"/>
    <w:rsid w:val="4AB6E55A"/>
    <w:rsid w:val="4ADE05B8"/>
    <w:rsid w:val="4BEF62D7"/>
    <w:rsid w:val="4DB813DF"/>
    <w:rsid w:val="4DC25A8D"/>
    <w:rsid w:val="4E36AFDD"/>
    <w:rsid w:val="4E7A911D"/>
    <w:rsid w:val="4E7E8835"/>
    <w:rsid w:val="4EACCBF0"/>
    <w:rsid w:val="4ED89C61"/>
    <w:rsid w:val="4EF849BA"/>
    <w:rsid w:val="4F5E2F2D"/>
    <w:rsid w:val="4FA5BB85"/>
    <w:rsid w:val="51030393"/>
    <w:rsid w:val="51069682"/>
    <w:rsid w:val="51B3B434"/>
    <w:rsid w:val="51BE8431"/>
    <w:rsid w:val="51ED8A25"/>
    <w:rsid w:val="5396572E"/>
    <w:rsid w:val="5446D333"/>
    <w:rsid w:val="559F5EF7"/>
    <w:rsid w:val="5656600C"/>
    <w:rsid w:val="567FE287"/>
    <w:rsid w:val="5733B598"/>
    <w:rsid w:val="575A5418"/>
    <w:rsid w:val="578D31A0"/>
    <w:rsid w:val="57A411F3"/>
    <w:rsid w:val="57AA3C66"/>
    <w:rsid w:val="583DD2FF"/>
    <w:rsid w:val="58ACEAC7"/>
    <w:rsid w:val="58DA32FE"/>
    <w:rsid w:val="58FA38F1"/>
    <w:rsid w:val="59A80322"/>
    <w:rsid w:val="5A2BD6D6"/>
    <w:rsid w:val="5A67106C"/>
    <w:rsid w:val="5A8309F2"/>
    <w:rsid w:val="5ACECE4E"/>
    <w:rsid w:val="5B49D0D9"/>
    <w:rsid w:val="5B4DBC8A"/>
    <w:rsid w:val="5B81F849"/>
    <w:rsid w:val="5BBF6B29"/>
    <w:rsid w:val="5BC32D83"/>
    <w:rsid w:val="5CAC8795"/>
    <w:rsid w:val="5CEBB276"/>
    <w:rsid w:val="5D2C8263"/>
    <w:rsid w:val="5D3466AF"/>
    <w:rsid w:val="5ED19540"/>
    <w:rsid w:val="6043CC14"/>
    <w:rsid w:val="608D8C23"/>
    <w:rsid w:val="60F31FD3"/>
    <w:rsid w:val="6229EB79"/>
    <w:rsid w:val="631965F4"/>
    <w:rsid w:val="6332272B"/>
    <w:rsid w:val="6354497E"/>
    <w:rsid w:val="639B6FB3"/>
    <w:rsid w:val="639F81E9"/>
    <w:rsid w:val="642E9E00"/>
    <w:rsid w:val="655E9353"/>
    <w:rsid w:val="66635078"/>
    <w:rsid w:val="66C351A7"/>
    <w:rsid w:val="66E12748"/>
    <w:rsid w:val="6715D537"/>
    <w:rsid w:val="675D5DC5"/>
    <w:rsid w:val="6794E5DF"/>
    <w:rsid w:val="67F01FE5"/>
    <w:rsid w:val="67F2E15C"/>
    <w:rsid w:val="68188E94"/>
    <w:rsid w:val="688BCAAC"/>
    <w:rsid w:val="68EA8643"/>
    <w:rsid w:val="68EFB545"/>
    <w:rsid w:val="69436D48"/>
    <w:rsid w:val="69572D8A"/>
    <w:rsid w:val="6978104B"/>
    <w:rsid w:val="69BB7955"/>
    <w:rsid w:val="69C15C81"/>
    <w:rsid w:val="6B47E44D"/>
    <w:rsid w:val="6C2AA9B2"/>
    <w:rsid w:val="6C63A5ED"/>
    <w:rsid w:val="6C93DDE4"/>
    <w:rsid w:val="6D3B544A"/>
    <w:rsid w:val="6E619D5D"/>
    <w:rsid w:val="6EAA16E4"/>
    <w:rsid w:val="6EF32873"/>
    <w:rsid w:val="6F3B6927"/>
    <w:rsid w:val="6F6B4F32"/>
    <w:rsid w:val="6F9E708A"/>
    <w:rsid w:val="7198F5C0"/>
    <w:rsid w:val="721A6017"/>
    <w:rsid w:val="724EB6B9"/>
    <w:rsid w:val="726033E3"/>
    <w:rsid w:val="72637577"/>
    <w:rsid w:val="72CED75D"/>
    <w:rsid w:val="72E6AE37"/>
    <w:rsid w:val="731E378D"/>
    <w:rsid w:val="731E40FB"/>
    <w:rsid w:val="7350108B"/>
    <w:rsid w:val="73703F55"/>
    <w:rsid w:val="73B42BC2"/>
    <w:rsid w:val="7480C8C1"/>
    <w:rsid w:val="75468D94"/>
    <w:rsid w:val="75B86273"/>
    <w:rsid w:val="76EE5FE3"/>
    <w:rsid w:val="772D4054"/>
    <w:rsid w:val="778CF6B3"/>
    <w:rsid w:val="7808C685"/>
    <w:rsid w:val="781E4FC7"/>
    <w:rsid w:val="78297C79"/>
    <w:rsid w:val="7975F39A"/>
    <w:rsid w:val="797D85E4"/>
    <w:rsid w:val="7A6E4A64"/>
    <w:rsid w:val="7A809AC3"/>
    <w:rsid w:val="7AC68032"/>
    <w:rsid w:val="7C38D7B1"/>
    <w:rsid w:val="7C596298"/>
    <w:rsid w:val="7DE061A1"/>
    <w:rsid w:val="7F4F6466"/>
    <w:rsid w:val="7FDBC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07F5D2"/>
  <w15:docId w15:val="{F8A2ABA6-6354-4CA1-B05C-61352516E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NormalNAV"/>
    <w:qFormat/>
    <w:rsid w:val="007E5FAF"/>
    <w:rPr>
      <w:rFonts w:ascii="Arial" w:hAnsi="Arial"/>
      <w:sz w:val="22"/>
      <w:szCs w:val="24"/>
    </w:rPr>
  </w:style>
  <w:style w:type="paragraph" w:styleId="Overskrift1">
    <w:name w:val="heading 1"/>
    <w:aliases w:val="NAVerskrift 1"/>
    <w:basedOn w:val="Normal"/>
    <w:next w:val="Normal"/>
    <w:pPr>
      <w:keepNext/>
      <w:outlineLvl w:val="0"/>
    </w:pPr>
    <w:rPr>
      <w:sz w:val="28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1F4E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1F4E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Hyperkobling">
    <w:name w:val="Hyperlink"/>
    <w:basedOn w:val="Standardskriftforavsnitt"/>
    <w:rPr>
      <w:color w:val="0000FF"/>
      <w:u w:val="single"/>
    </w:rPr>
  </w:style>
  <w:style w:type="table" w:styleId="Tabellrutenett">
    <w:name w:val="Table Grid"/>
    <w:basedOn w:val="Vanligtabell"/>
    <w:uiPriority w:val="39"/>
    <w:rsid w:val="00972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semiHidden/>
    <w:rsid w:val="00D56BE3"/>
    <w:rPr>
      <w:rFonts w:ascii="Tahoma" w:hAnsi="Tahoma" w:cs="Tahoma"/>
      <w:sz w:val="16"/>
      <w:szCs w:val="16"/>
    </w:rPr>
  </w:style>
  <w:style w:type="paragraph" w:customStyle="1" w:styleId="Overskrift2NAV">
    <w:name w:val="Overskrift 2 NAV"/>
    <w:basedOn w:val="Overskrift2"/>
    <w:next w:val="Normal"/>
    <w:autoRedefine/>
    <w:qFormat/>
    <w:rsid w:val="009115AE"/>
    <w:rPr>
      <w:rFonts w:ascii="Arial" w:hAnsi="Arial"/>
      <w:color w:val="auto"/>
      <w:sz w:val="24"/>
    </w:rPr>
  </w:style>
  <w:style w:type="paragraph" w:customStyle="1" w:styleId="Overskrift1NAV">
    <w:name w:val="Overskrift 1 NAV"/>
    <w:basedOn w:val="Overskrift1"/>
    <w:next w:val="Normal"/>
    <w:autoRedefine/>
    <w:qFormat/>
    <w:rsid w:val="00BD037C"/>
    <w:rPr>
      <w:b/>
    </w:rPr>
  </w:style>
  <w:style w:type="character" w:customStyle="1" w:styleId="Overskrift2Tegn">
    <w:name w:val="Overskrift 2 Tegn"/>
    <w:basedOn w:val="Standardskriftforavsnitt"/>
    <w:link w:val="Overskrift2"/>
    <w:semiHidden/>
    <w:rsid w:val="001F4E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Overskrift3NAV">
    <w:name w:val="Overskrift 3 NAV"/>
    <w:basedOn w:val="Overskrift3"/>
    <w:next w:val="Normal"/>
    <w:autoRedefine/>
    <w:rsid w:val="009115AE"/>
    <w:rPr>
      <w:rFonts w:ascii="Arial" w:hAnsi="Arial"/>
      <w:color w:val="auto"/>
    </w:rPr>
  </w:style>
  <w:style w:type="character" w:customStyle="1" w:styleId="Overskrift3Tegn">
    <w:name w:val="Overskrift 3 Tegn"/>
    <w:basedOn w:val="Standardskriftforavsnitt"/>
    <w:link w:val="Overskrift3"/>
    <w:semiHidden/>
    <w:rsid w:val="001F4E6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HovedoverskriftNAV">
    <w:name w:val="Hovedoverskrift NAV"/>
    <w:basedOn w:val="Normal"/>
    <w:next w:val="Normal"/>
    <w:rsid w:val="00BF4D5D"/>
    <w:rPr>
      <w:b/>
      <w:sz w:val="32"/>
      <w:szCs w:val="20"/>
      <w:lang w:eastAsia="en-US"/>
    </w:rPr>
  </w:style>
  <w:style w:type="table" w:customStyle="1" w:styleId="Stil1">
    <w:name w:val="Stil1"/>
    <w:basedOn w:val="Vanligtabell"/>
    <w:uiPriority w:val="99"/>
    <w:rsid w:val="003B3297"/>
    <w:tblPr/>
  </w:style>
  <w:style w:type="character" w:styleId="Ulstomtale">
    <w:name w:val="Unresolved Mention"/>
    <w:basedOn w:val="Standardskriftforavsnitt"/>
    <w:uiPriority w:val="99"/>
    <w:semiHidden/>
    <w:unhideWhenUsed/>
    <w:rsid w:val="00961E0A"/>
    <w:rPr>
      <w:color w:val="605E5C"/>
      <w:shd w:val="clear" w:color="auto" w:fill="E1DFDD"/>
    </w:rPr>
  </w:style>
  <w:style w:type="paragraph" w:customStyle="1" w:styleId="NormalOver">
    <w:name w:val="NormalOver"/>
    <w:basedOn w:val="Normal"/>
    <w:rsid w:val="000A6B4E"/>
    <w:pPr>
      <w:spacing w:before="60" w:after="60"/>
    </w:pPr>
    <w:rPr>
      <w:szCs w:val="20"/>
    </w:rPr>
  </w:style>
  <w:style w:type="paragraph" w:styleId="Listeavsnitt">
    <w:name w:val="List Paragraph"/>
    <w:basedOn w:val="Normal"/>
    <w:uiPriority w:val="34"/>
    <w:rsid w:val="00524458"/>
    <w:pPr>
      <w:ind w:left="720"/>
      <w:contextualSpacing/>
    </w:pPr>
  </w:style>
  <w:style w:type="paragraph" w:customStyle="1" w:styleId="NormalUtfyll">
    <w:name w:val="NormalUtfyll"/>
    <w:basedOn w:val="Normal"/>
    <w:rsid w:val="0058659D"/>
    <w:pPr>
      <w:spacing w:before="60" w:after="60"/>
    </w:pPr>
    <w:rPr>
      <w:rFonts w:cs="Arial"/>
      <w:sz w:val="24"/>
    </w:rPr>
  </w:style>
  <w:style w:type="paragraph" w:customStyle="1" w:styleId="NormalVmarg">
    <w:name w:val="NormalVmarg"/>
    <w:basedOn w:val="Normal"/>
    <w:rsid w:val="0058659D"/>
    <w:pPr>
      <w:spacing w:before="60" w:after="60"/>
    </w:pPr>
    <w:rPr>
      <w:i/>
      <w:iCs/>
      <w:sz w:val="15"/>
      <w:szCs w:val="20"/>
    </w:rPr>
  </w:style>
  <w:style w:type="paragraph" w:styleId="Merknadstekst">
    <w:name w:val="annotation text"/>
    <w:basedOn w:val="Normal"/>
    <w:link w:val="MerknadstekstTegn"/>
    <w:unhideWhenUsed/>
    <w:rsid w:val="00C25288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rsid w:val="00C25288"/>
    <w:rPr>
      <w:rFonts w:ascii="Arial" w:hAnsi="Arial"/>
    </w:rPr>
  </w:style>
  <w:style w:type="character" w:styleId="Merknadsreferanse">
    <w:name w:val="annotation reference"/>
    <w:basedOn w:val="Standardskriftforavsnitt"/>
    <w:semiHidden/>
    <w:unhideWhenUsed/>
    <w:rsid w:val="00C25288"/>
    <w:rPr>
      <w:sz w:val="16"/>
      <w:szCs w:val="16"/>
    </w:rPr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A318FD"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sid w:val="00A318FD"/>
    <w:rPr>
      <w:rFonts w:ascii="Arial" w:hAnsi="Arial"/>
      <w:b/>
      <w:bCs/>
    </w:rPr>
  </w:style>
  <w:style w:type="paragraph" w:styleId="Revisjon">
    <w:name w:val="Revision"/>
    <w:hidden/>
    <w:uiPriority w:val="99"/>
    <w:semiHidden/>
    <w:rsid w:val="002A019E"/>
    <w:rPr>
      <w:rFonts w:ascii="Arial" w:hAnsi="Arial"/>
      <w:sz w:val="22"/>
      <w:szCs w:val="24"/>
    </w:rPr>
  </w:style>
  <w:style w:type="character" w:styleId="Omtale">
    <w:name w:val="Mention"/>
    <w:basedOn w:val="Standardskriftforavsnitt"/>
    <w:uiPriority w:val="99"/>
    <w:unhideWhenUsed/>
    <w:rsid w:val="009B0E3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4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7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ou@nav.n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navno.sharepoint.com/NAVmaler/Nav-mal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7b14c51-acec-4e6a-b9f6-f56afd8b11d2">
      <UserInfo>
        <DisplayName>Edvardsen, Torill Christine</DisplayName>
        <AccountId>2624</AccountId>
        <AccountType/>
      </UserInfo>
    </SharedWithUsers>
    <lcf76f155ced4ddcb4097134ff3c332f xmlns="64a02336-eae7-4eec-abb8-a24232d93693">
      <Terms xmlns="http://schemas.microsoft.com/office/infopath/2007/PartnerControls"/>
    </lcf76f155ced4ddcb4097134ff3c332f>
    <TaxCatchAll xmlns="77b14c51-acec-4e6a-b9f6-f56afd8b11d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5FE62EE477D042848D5D71AB81CA92" ma:contentTypeVersion="19" ma:contentTypeDescription="Create a new document." ma:contentTypeScope="" ma:versionID="038e7824ce0d74eed526b011f653dee8">
  <xsd:schema xmlns:xsd="http://www.w3.org/2001/XMLSchema" xmlns:xs="http://www.w3.org/2001/XMLSchema" xmlns:p="http://schemas.microsoft.com/office/2006/metadata/properties" xmlns:ns2="64a02336-eae7-4eec-abb8-a24232d93693" xmlns:ns3="77b14c51-acec-4e6a-b9f6-f56afd8b11d2" targetNamespace="http://schemas.microsoft.com/office/2006/metadata/properties" ma:root="true" ma:fieldsID="e977f6a93ef823b09f9cf27e125d1144" ns2:_="" ns3:_="">
    <xsd:import namespace="64a02336-eae7-4eec-abb8-a24232d93693"/>
    <xsd:import namespace="77b14c51-acec-4e6a-b9f6-f56afd8b11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02336-eae7-4eec-abb8-a24232d936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OCR" ma:index="1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228493a-ba9a-494e-af97-f05f01d29c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b14c51-acec-4e6a-b9f6-f56afd8b11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710da90a-ddea-4463-818c-4f80e9f763be}" ma:internalName="TaxCatchAll" ma:readOnly="false" ma:showField="CatchAllData" ma:web="77b14c51-acec-4e6a-b9f6-f56afd8b11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2F316-0DA0-48A9-A5F6-22D2F19CEC71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77b14c51-acec-4e6a-b9f6-f56afd8b11d2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64a02336-eae7-4eec-abb8-a24232d93693"/>
  </ds:schemaRefs>
</ds:datastoreItem>
</file>

<file path=customXml/itemProps2.xml><?xml version="1.0" encoding="utf-8"?>
<ds:datastoreItem xmlns:ds="http://schemas.openxmlformats.org/officeDocument/2006/customXml" ds:itemID="{2891FB61-3F27-4866-8BD3-5A669962D7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10714B-99CB-40CC-AAF9-F6BACD6D5791}"/>
</file>

<file path=customXml/itemProps4.xml><?xml version="1.0" encoding="utf-8"?>
<ds:datastoreItem xmlns:ds="http://schemas.openxmlformats.org/officeDocument/2006/customXml" ds:itemID="{31FFFDEB-A5EE-4A49-9114-923BCF83D01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3491420-1ae2-4120-89e6-e6f668f067e2}" enabled="1" method="Standard" siteId="{62366534-1ec3-4962-8869-9b5535279d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Nav-mal</Template>
  <TotalTime>2</TotalTime>
  <Pages>5</Pages>
  <Words>603</Words>
  <Characters>3881</Characters>
  <Application>Microsoft Office Word</Application>
  <DocSecurity>0</DocSecurity>
  <Lines>32</Lines>
  <Paragraphs>8</Paragraphs>
  <ScaleCrop>false</ScaleCrop>
  <Company>Trygdeetaten</Company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Mottaker</dc:title>
  <dc:subject/>
  <dc:creator>Hoff, Mari Katrine B</dc:creator>
  <cp:keywords/>
  <cp:lastModifiedBy>Søvik, Stian</cp:lastModifiedBy>
  <cp:revision>6</cp:revision>
  <cp:lastPrinted>2006-03-24T00:36:00Z</cp:lastPrinted>
  <dcterms:created xsi:type="dcterms:W3CDTF">2025-01-29T04:46:00Z</dcterms:created>
  <dcterms:modified xsi:type="dcterms:W3CDTF">2025-05-13T06:21:00Z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0x010100195FE62EE477D042848D5D71AB81CA92</vt:lpwstr>
  </property>
  <property fmtid="{D5CDD505-2E9C-101B-9397-08002B2CF9AE}" pid="3" name="Order">
    <vt:r8>1100</vt:r8>
  </property>
  <property fmtid="{D5CDD505-2E9C-101B-9397-08002B2CF9AE}" pid="4" name="xd_Signature">
    <vt:bool>false</vt:bool>
  </property>
  <property fmtid="{D5CDD505-2E9C-101B-9397-08002B2CF9AE}" pid="5" name="SharedWithUsers">
    <vt:lpwstr>2413;#Berget, Wenche;#1227;#Berg, Lisbeth;#16211;#Spantell, Anne Grete Nikolaysen;#4243;#Tau, Cathrine;#5984;#Hollevik, Marte;#2890;#Birkelund, Tove Merethe;#10101;#Bones, Gunn Marit;#3357;#Skovli, Liv Karine;#10983;#Mamshi, Ashna</vt:lpwstr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SIP_Label_d3491420-1ae2-4120-89e6-e6f668f067e2_Enabled">
    <vt:lpwstr>true</vt:lpwstr>
  </property>
  <property fmtid="{D5CDD505-2E9C-101B-9397-08002B2CF9AE}" pid="10" name="MSIP_Label_d3491420-1ae2-4120-89e6-e6f668f067e2_SetDate">
    <vt:lpwstr>2020-08-18T13:26:29Z</vt:lpwstr>
  </property>
  <property fmtid="{D5CDD505-2E9C-101B-9397-08002B2CF9AE}" pid="11" name="MSIP_Label_d3491420-1ae2-4120-89e6-e6f668f067e2_Method">
    <vt:lpwstr>Standard</vt:lpwstr>
  </property>
  <property fmtid="{D5CDD505-2E9C-101B-9397-08002B2CF9AE}" pid="12" name="MSIP_Label_d3491420-1ae2-4120-89e6-e6f668f067e2_Name">
    <vt:lpwstr>d3491420-1ae2-4120-89e6-e6f668f067e2</vt:lpwstr>
  </property>
  <property fmtid="{D5CDD505-2E9C-101B-9397-08002B2CF9AE}" pid="13" name="MSIP_Label_d3491420-1ae2-4120-89e6-e6f668f067e2_SiteId">
    <vt:lpwstr>62366534-1ec3-4962-8869-9b5535279d0b</vt:lpwstr>
  </property>
  <property fmtid="{D5CDD505-2E9C-101B-9397-08002B2CF9AE}" pid="14" name="MSIP_Label_d3491420-1ae2-4120-89e6-e6f668f067e2_ActionId">
    <vt:lpwstr/>
  </property>
  <property fmtid="{D5CDD505-2E9C-101B-9397-08002B2CF9AE}" pid="15" name="MSIP_Label_d3491420-1ae2-4120-89e6-e6f668f067e2_ContentBits">
    <vt:lpwstr>0</vt:lpwstr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MediaServiceImageTags">
    <vt:lpwstr/>
  </property>
</Properties>
</file>